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B8" w:rsidRDefault="00D411B8" w:rsidP="00BD6B60">
      <w:pPr>
        <w:pStyle w:val="ListParagraph"/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Дидактические и развивающие игры как средство РЭМП детей дошкольного возраста.</w:t>
      </w:r>
    </w:p>
    <w:p w:rsidR="00D411B8" w:rsidRDefault="00D411B8" w:rsidP="00BD6B60">
      <w:pPr>
        <w:pStyle w:val="ListParagraph"/>
        <w:ind w:left="360"/>
        <w:rPr>
          <w:rFonts w:ascii="Times New Roman" w:hAnsi="Times New Roman"/>
          <w:b/>
          <w:sz w:val="36"/>
          <w:szCs w:val="36"/>
        </w:rPr>
      </w:pPr>
    </w:p>
    <w:p w:rsidR="00D411B8" w:rsidRPr="00024F35" w:rsidRDefault="00D411B8" w:rsidP="00BD6B60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024F35">
        <w:rPr>
          <w:rFonts w:ascii="Times New Roman" w:hAnsi="Times New Roman"/>
          <w:b/>
          <w:sz w:val="36"/>
          <w:szCs w:val="36"/>
        </w:rPr>
        <w:t>Дидактическая игра «Сколько»</w:t>
      </w:r>
    </w:p>
    <w:p w:rsidR="00D411B8" w:rsidRPr="00D3386B" w:rsidRDefault="00D411B8">
      <w:pPr>
        <w:rPr>
          <w:rFonts w:ascii="Times New Roman" w:hAnsi="Times New Roman"/>
          <w:b/>
          <w:sz w:val="32"/>
          <w:szCs w:val="32"/>
        </w:rPr>
      </w:pPr>
      <w:r w:rsidRPr="00D3386B">
        <w:rPr>
          <w:rFonts w:ascii="Times New Roman" w:hAnsi="Times New Roman"/>
          <w:b/>
          <w:sz w:val="32"/>
          <w:szCs w:val="32"/>
        </w:rPr>
        <w:t xml:space="preserve">Задача: 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>1.Развивать у детей слуховое внимание, умение действовать в соответствии с текстом;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>2. Упражнять детей в счете.</w:t>
      </w:r>
    </w:p>
    <w:p w:rsidR="00D411B8" w:rsidRPr="00D3386B" w:rsidRDefault="00D411B8" w:rsidP="00980B01">
      <w:pPr>
        <w:rPr>
          <w:rFonts w:ascii="Times New Roman" w:hAnsi="Times New Roman"/>
          <w:b/>
          <w:sz w:val="32"/>
          <w:szCs w:val="32"/>
        </w:rPr>
      </w:pPr>
      <w:r w:rsidRPr="00D3386B">
        <w:rPr>
          <w:rFonts w:ascii="Times New Roman" w:hAnsi="Times New Roman"/>
          <w:b/>
          <w:sz w:val="32"/>
          <w:szCs w:val="32"/>
        </w:rPr>
        <w:t>Игровое правило: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>Объединяться в пары, в тройки дети могут только после соответствующих слов стихотворения.</w:t>
      </w:r>
    </w:p>
    <w:p w:rsidR="00D411B8" w:rsidRPr="00D3386B" w:rsidRDefault="00D411B8" w:rsidP="00980B01">
      <w:pPr>
        <w:rPr>
          <w:rFonts w:ascii="Times New Roman" w:hAnsi="Times New Roman"/>
          <w:b/>
          <w:sz w:val="32"/>
          <w:szCs w:val="32"/>
        </w:rPr>
      </w:pPr>
      <w:r w:rsidRPr="00D3386B">
        <w:rPr>
          <w:rFonts w:ascii="Times New Roman" w:hAnsi="Times New Roman"/>
          <w:b/>
          <w:sz w:val="32"/>
          <w:szCs w:val="32"/>
        </w:rPr>
        <w:t>Игровое действие: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>Имитация движений зайца, жаворонка, лошади, гребцов.</w:t>
      </w:r>
    </w:p>
    <w:p w:rsidR="00D411B8" w:rsidRPr="00D3386B" w:rsidRDefault="00D411B8" w:rsidP="00980B01">
      <w:pPr>
        <w:rPr>
          <w:rFonts w:ascii="Times New Roman" w:hAnsi="Times New Roman"/>
          <w:b/>
          <w:sz w:val="32"/>
          <w:szCs w:val="32"/>
        </w:rPr>
      </w:pPr>
      <w:r w:rsidRPr="00D3386B">
        <w:rPr>
          <w:rFonts w:ascii="Times New Roman" w:hAnsi="Times New Roman"/>
          <w:b/>
          <w:sz w:val="32"/>
          <w:szCs w:val="32"/>
        </w:rPr>
        <w:t>Ход игры:</w:t>
      </w:r>
    </w:p>
    <w:p w:rsidR="00D411B8" w:rsidRPr="00024F35" w:rsidRDefault="00D411B8" w:rsidP="00980B01">
      <w:pPr>
        <w:rPr>
          <w:rFonts w:ascii="Times New Roman" w:hAnsi="Times New Roman"/>
          <w:sz w:val="32"/>
          <w:szCs w:val="32"/>
        </w:rPr>
      </w:pPr>
      <w:r w:rsidRPr="00024F35">
        <w:rPr>
          <w:rFonts w:ascii="Times New Roman" w:hAnsi="Times New Roman"/>
          <w:sz w:val="32"/>
          <w:szCs w:val="32"/>
        </w:rPr>
        <w:t>Воспитатель предлагает детям послушать стихотворение:</w:t>
      </w:r>
    </w:p>
    <w:p w:rsidR="00D411B8" w:rsidRPr="00BD6B60" w:rsidRDefault="00D411B8" w:rsidP="00980B01">
      <w:pPr>
        <w:rPr>
          <w:rFonts w:ascii="Times New Roman" w:hAnsi="Times New Roman"/>
          <w:b/>
          <w:i/>
          <w:sz w:val="32"/>
          <w:szCs w:val="32"/>
        </w:rPr>
      </w:pPr>
      <w:r w:rsidRPr="00BD6B60">
        <w:rPr>
          <w:rFonts w:ascii="Times New Roman" w:hAnsi="Times New Roman"/>
          <w:b/>
          <w:i/>
          <w:sz w:val="32"/>
          <w:szCs w:val="32"/>
        </w:rPr>
        <w:t>Вот жаворонок с нивушки взвился и полетел.</w:t>
      </w:r>
    </w:p>
    <w:p w:rsidR="00D411B8" w:rsidRPr="00BD6B60" w:rsidRDefault="00D411B8" w:rsidP="00980B01">
      <w:pPr>
        <w:rPr>
          <w:rFonts w:ascii="Times New Roman" w:hAnsi="Times New Roman"/>
          <w:b/>
          <w:i/>
          <w:sz w:val="32"/>
          <w:szCs w:val="32"/>
        </w:rPr>
      </w:pPr>
      <w:r w:rsidRPr="00BD6B60">
        <w:rPr>
          <w:rFonts w:ascii="Times New Roman" w:hAnsi="Times New Roman"/>
          <w:b/>
          <w:i/>
          <w:sz w:val="32"/>
          <w:szCs w:val="32"/>
        </w:rPr>
        <w:t>Вы слышите, как весело он песенку запел?</w:t>
      </w:r>
    </w:p>
    <w:p w:rsidR="00D411B8" w:rsidRPr="00BD6B60" w:rsidRDefault="00D411B8" w:rsidP="00980B01">
      <w:pPr>
        <w:rPr>
          <w:rFonts w:ascii="Times New Roman" w:hAnsi="Times New Roman"/>
          <w:b/>
          <w:i/>
          <w:sz w:val="32"/>
          <w:szCs w:val="32"/>
        </w:rPr>
      </w:pPr>
      <w:r w:rsidRPr="00BD6B60">
        <w:rPr>
          <w:rFonts w:ascii="Times New Roman" w:hAnsi="Times New Roman"/>
          <w:b/>
          <w:i/>
          <w:sz w:val="32"/>
          <w:szCs w:val="32"/>
        </w:rPr>
        <w:t xml:space="preserve">        Три зайца от охотника прыжками в лес бегут,</w:t>
      </w:r>
    </w:p>
    <w:p w:rsidR="00D411B8" w:rsidRPr="00BD6B60" w:rsidRDefault="00D411B8" w:rsidP="00980B01">
      <w:pPr>
        <w:rPr>
          <w:rFonts w:ascii="Times New Roman" w:hAnsi="Times New Roman"/>
          <w:b/>
          <w:i/>
          <w:sz w:val="32"/>
          <w:szCs w:val="32"/>
        </w:rPr>
      </w:pPr>
      <w:r w:rsidRPr="00BD6B60">
        <w:rPr>
          <w:rFonts w:ascii="Times New Roman" w:hAnsi="Times New Roman"/>
          <w:b/>
          <w:i/>
          <w:sz w:val="32"/>
          <w:szCs w:val="32"/>
        </w:rPr>
        <w:t xml:space="preserve">        Скорей, скорее, зайчики, в лесу вас не найдут!</w:t>
      </w:r>
    </w:p>
    <w:p w:rsidR="00D411B8" w:rsidRPr="00BD6B60" w:rsidRDefault="00D411B8" w:rsidP="00980B01">
      <w:pPr>
        <w:rPr>
          <w:rFonts w:ascii="Times New Roman" w:hAnsi="Times New Roman"/>
          <w:b/>
          <w:i/>
          <w:sz w:val="32"/>
          <w:szCs w:val="32"/>
        </w:rPr>
      </w:pPr>
      <w:r w:rsidRPr="00BD6B60">
        <w:rPr>
          <w:rFonts w:ascii="Times New Roman" w:hAnsi="Times New Roman"/>
          <w:b/>
          <w:i/>
          <w:sz w:val="32"/>
          <w:szCs w:val="32"/>
        </w:rPr>
        <w:t>Две лодочки по озеру широкому плывут;</w:t>
      </w:r>
    </w:p>
    <w:p w:rsidR="00D411B8" w:rsidRPr="00BD6B60" w:rsidRDefault="00D411B8" w:rsidP="00980B01">
      <w:pPr>
        <w:rPr>
          <w:rFonts w:ascii="Times New Roman" w:hAnsi="Times New Roman"/>
          <w:b/>
          <w:i/>
          <w:sz w:val="32"/>
          <w:szCs w:val="32"/>
        </w:rPr>
      </w:pPr>
      <w:r w:rsidRPr="00BD6B60">
        <w:rPr>
          <w:rFonts w:ascii="Times New Roman" w:hAnsi="Times New Roman"/>
          <w:b/>
          <w:i/>
          <w:sz w:val="32"/>
          <w:szCs w:val="32"/>
        </w:rPr>
        <w:t>Гребцы сидят на лавочках и весело гребут.</w:t>
      </w:r>
    </w:p>
    <w:p w:rsidR="00D411B8" w:rsidRPr="00BD6B60" w:rsidRDefault="00D411B8" w:rsidP="00980B01">
      <w:pPr>
        <w:rPr>
          <w:rFonts w:ascii="Times New Roman" w:hAnsi="Times New Roman"/>
          <w:b/>
          <w:i/>
          <w:sz w:val="32"/>
          <w:szCs w:val="32"/>
        </w:rPr>
      </w:pPr>
      <w:r w:rsidRPr="00BD6B60">
        <w:rPr>
          <w:rFonts w:ascii="Times New Roman" w:hAnsi="Times New Roman"/>
          <w:b/>
          <w:i/>
          <w:sz w:val="32"/>
          <w:szCs w:val="32"/>
        </w:rPr>
        <w:t xml:space="preserve">        Четыре скачут лошади, во весь опор летят,</w:t>
      </w:r>
    </w:p>
    <w:p w:rsidR="00D411B8" w:rsidRPr="00BD6B60" w:rsidRDefault="00D411B8" w:rsidP="00980B01">
      <w:pPr>
        <w:rPr>
          <w:rFonts w:ascii="Times New Roman" w:hAnsi="Times New Roman"/>
          <w:b/>
          <w:i/>
          <w:sz w:val="32"/>
          <w:szCs w:val="32"/>
        </w:rPr>
      </w:pPr>
      <w:r w:rsidRPr="00BD6B60">
        <w:rPr>
          <w:rFonts w:ascii="Times New Roman" w:hAnsi="Times New Roman"/>
          <w:b/>
          <w:i/>
          <w:sz w:val="32"/>
          <w:szCs w:val="32"/>
        </w:rPr>
        <w:t xml:space="preserve">        И слышно, как по камешкам подковы их стучат.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 xml:space="preserve">Воспитатель спрашивает у детей, сколько было жаворонков на нивушке, сколько зайцев пряталось от охотника, сколько лодочек плыло по озеру, сколько скакало лошадей. Выслушав ответы детей, он предлагает поиграть: 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>- Я буду вам читать стихотворение, а вы будете изображать то жаворонка, то зайцев, то лодочки, то лошадей. Когда вы услышите слова о жаворонке, вы полетите по одному, а когда я скажу о зайцах, вы объединитесь по трое в одну группу и поскачете, как зайчики, в лес.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>Воспитатель читает текст повторно. Дети выполняют соответствующие движения.</w:t>
      </w:r>
    </w:p>
    <w:p w:rsidR="00D411B8" w:rsidRPr="00D3386B" w:rsidRDefault="00D411B8" w:rsidP="00980B01">
      <w:pPr>
        <w:rPr>
          <w:rFonts w:ascii="Times New Roman" w:hAnsi="Times New Roman"/>
          <w:b/>
          <w:i/>
          <w:sz w:val="32"/>
          <w:szCs w:val="32"/>
        </w:rPr>
      </w:pPr>
      <w:r w:rsidRPr="00D3386B">
        <w:rPr>
          <w:rFonts w:ascii="Times New Roman" w:hAnsi="Times New Roman"/>
          <w:b/>
          <w:i/>
          <w:sz w:val="32"/>
          <w:szCs w:val="32"/>
        </w:rPr>
        <w:t>Слова                                                 Движения</w:t>
      </w:r>
    </w:p>
    <w:p w:rsidR="00D411B8" w:rsidRDefault="00D411B8" w:rsidP="00980B01">
      <w:pPr>
        <w:rPr>
          <w:rFonts w:ascii="Times New Roman" w:hAnsi="Times New Roman"/>
          <w:sz w:val="32"/>
          <w:szCs w:val="32"/>
        </w:rPr>
      </w:pPr>
      <w:r w:rsidRPr="00BB3E84">
        <w:rPr>
          <w:rFonts w:ascii="Times New Roman" w:hAnsi="Times New Roman"/>
          <w:i/>
          <w:sz w:val="32"/>
          <w:szCs w:val="32"/>
        </w:rPr>
        <w:t>1-е четверостишие</w:t>
      </w:r>
      <w:r w:rsidRPr="00D3386B">
        <w:rPr>
          <w:rFonts w:ascii="Times New Roman" w:hAnsi="Times New Roman"/>
          <w:sz w:val="32"/>
          <w:szCs w:val="32"/>
        </w:rPr>
        <w:t xml:space="preserve">         Имитируя полет жаворонка, дети бегают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по комнате.</w:t>
      </w:r>
      <w:r w:rsidRPr="00D3386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         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BB3E84">
        <w:rPr>
          <w:rFonts w:ascii="Times New Roman" w:hAnsi="Times New Roman"/>
          <w:i/>
          <w:sz w:val="32"/>
          <w:szCs w:val="32"/>
        </w:rPr>
        <w:t>2-е четверостишие</w:t>
      </w:r>
      <w:r w:rsidRPr="00D3386B">
        <w:rPr>
          <w:rFonts w:ascii="Times New Roman" w:hAnsi="Times New Roman"/>
          <w:sz w:val="32"/>
          <w:szCs w:val="32"/>
        </w:rPr>
        <w:t xml:space="preserve">         Дети объединяютс</w:t>
      </w:r>
      <w:r>
        <w:rPr>
          <w:rFonts w:ascii="Times New Roman" w:hAnsi="Times New Roman"/>
          <w:sz w:val="32"/>
          <w:szCs w:val="32"/>
        </w:rPr>
        <w:t xml:space="preserve">я в группы по трое и </w:t>
      </w:r>
      <w:r w:rsidRPr="00D3386B"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sz w:val="32"/>
          <w:szCs w:val="32"/>
        </w:rPr>
        <w:t xml:space="preserve">прыгают как </w:t>
      </w:r>
      <w:r w:rsidRPr="00D3386B">
        <w:rPr>
          <w:rFonts w:ascii="Times New Roman" w:hAnsi="Times New Roman"/>
          <w:sz w:val="32"/>
          <w:szCs w:val="32"/>
        </w:rPr>
        <w:t xml:space="preserve"> зайцы.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BB3E84">
        <w:rPr>
          <w:rFonts w:ascii="Times New Roman" w:hAnsi="Times New Roman"/>
          <w:i/>
          <w:sz w:val="32"/>
          <w:szCs w:val="32"/>
        </w:rPr>
        <w:t>3-е четверостишие</w:t>
      </w:r>
      <w:r w:rsidRPr="00D3386B">
        <w:rPr>
          <w:rFonts w:ascii="Times New Roman" w:hAnsi="Times New Roman"/>
          <w:sz w:val="32"/>
          <w:szCs w:val="32"/>
        </w:rPr>
        <w:t xml:space="preserve">          Объединяютс</w:t>
      </w:r>
      <w:r>
        <w:rPr>
          <w:rFonts w:ascii="Times New Roman" w:hAnsi="Times New Roman"/>
          <w:sz w:val="32"/>
          <w:szCs w:val="32"/>
        </w:rPr>
        <w:t xml:space="preserve">я по двое и, изображая 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/>
          <w:sz w:val="32"/>
          <w:szCs w:val="32"/>
        </w:rPr>
        <w:t>гребцов, гребут</w:t>
      </w:r>
      <w:r w:rsidRPr="00D3386B">
        <w:rPr>
          <w:rFonts w:ascii="Times New Roman" w:hAnsi="Times New Roman"/>
          <w:sz w:val="32"/>
          <w:szCs w:val="32"/>
        </w:rPr>
        <w:t xml:space="preserve"> веслами.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BB3E84">
        <w:rPr>
          <w:rFonts w:ascii="Times New Roman" w:hAnsi="Times New Roman"/>
          <w:i/>
          <w:sz w:val="32"/>
          <w:szCs w:val="32"/>
        </w:rPr>
        <w:t>4-е четверостишие</w:t>
      </w:r>
      <w:r w:rsidRPr="00D3386B">
        <w:rPr>
          <w:rFonts w:ascii="Times New Roman" w:hAnsi="Times New Roman"/>
          <w:sz w:val="32"/>
          <w:szCs w:val="32"/>
        </w:rPr>
        <w:t xml:space="preserve">           Объединяю</w:t>
      </w:r>
      <w:r>
        <w:rPr>
          <w:rFonts w:ascii="Times New Roman" w:hAnsi="Times New Roman"/>
          <w:sz w:val="32"/>
          <w:szCs w:val="32"/>
        </w:rPr>
        <w:t xml:space="preserve">тся в группы по четыре и </w:t>
      </w:r>
      <w:r w:rsidRPr="00D3386B">
        <w:rPr>
          <w:rFonts w:ascii="Times New Roman" w:hAnsi="Times New Roman"/>
          <w:sz w:val="32"/>
          <w:szCs w:val="32"/>
        </w:rPr>
        <w:t xml:space="preserve"> 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sz w:val="32"/>
          <w:szCs w:val="32"/>
        </w:rPr>
        <w:t>скачут,</w:t>
      </w:r>
      <w:r w:rsidRPr="00D3386B">
        <w:rPr>
          <w:rFonts w:ascii="Times New Roman" w:hAnsi="Times New Roman"/>
          <w:sz w:val="32"/>
          <w:szCs w:val="32"/>
        </w:rPr>
        <w:t xml:space="preserve"> изображая лошадок.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  <w:r w:rsidRPr="00D3386B">
        <w:rPr>
          <w:rFonts w:ascii="Times New Roman" w:hAnsi="Times New Roman"/>
          <w:sz w:val="32"/>
          <w:szCs w:val="32"/>
        </w:rPr>
        <w:t xml:space="preserve">Эта игра проводится в конце года.         </w:t>
      </w:r>
    </w:p>
    <w:p w:rsidR="00D411B8" w:rsidRPr="00D3386B" w:rsidRDefault="00D411B8" w:rsidP="00980B01">
      <w:pPr>
        <w:rPr>
          <w:rFonts w:ascii="Times New Roman" w:hAnsi="Times New Roman"/>
          <w:sz w:val="32"/>
          <w:szCs w:val="32"/>
        </w:rPr>
      </w:pPr>
    </w:p>
    <w:p w:rsidR="00D411B8" w:rsidRPr="00D3386B" w:rsidRDefault="00D411B8" w:rsidP="00980B01">
      <w:pPr>
        <w:rPr>
          <w:rFonts w:ascii="Times New Roman" w:hAnsi="Times New Roman"/>
          <w:b/>
          <w:sz w:val="32"/>
          <w:szCs w:val="32"/>
        </w:rPr>
      </w:pPr>
    </w:p>
    <w:p w:rsidR="00D411B8" w:rsidRDefault="00D411B8" w:rsidP="001254D9">
      <w:pPr>
        <w:shd w:val="clear" w:color="auto" w:fill="FFFFFF"/>
        <w:spacing w:before="176" w:after="527" w:line="240" w:lineRule="atLeast"/>
        <w:outlineLvl w:val="0"/>
        <w:rPr>
          <w:rFonts w:ascii="Arial" w:hAnsi="Arial" w:cs="Arial"/>
          <w:color w:val="333333"/>
          <w:kern w:val="36"/>
          <w:sz w:val="49"/>
          <w:szCs w:val="49"/>
          <w:lang w:eastAsia="ru-RU"/>
        </w:rPr>
      </w:pPr>
    </w:p>
    <w:p w:rsidR="00D411B8" w:rsidRDefault="00D411B8" w:rsidP="001254D9">
      <w:pPr>
        <w:shd w:val="clear" w:color="auto" w:fill="FFFFFF"/>
        <w:spacing w:before="176" w:after="527" w:line="240" w:lineRule="atLeast"/>
        <w:outlineLvl w:val="0"/>
        <w:rPr>
          <w:rFonts w:ascii="Arial" w:hAnsi="Arial" w:cs="Arial"/>
          <w:color w:val="333333"/>
          <w:kern w:val="36"/>
          <w:sz w:val="32"/>
          <w:szCs w:val="32"/>
          <w:lang w:eastAsia="ru-RU"/>
        </w:rPr>
      </w:pPr>
    </w:p>
    <w:p w:rsidR="00D411B8" w:rsidRDefault="00D411B8" w:rsidP="001254D9">
      <w:pPr>
        <w:shd w:val="clear" w:color="auto" w:fill="FFFFFF"/>
        <w:spacing w:before="176" w:after="527" w:line="240" w:lineRule="atLeast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p w:rsidR="00D411B8" w:rsidRPr="00024F35" w:rsidRDefault="00D411B8" w:rsidP="00024F35">
      <w:pPr>
        <w:pStyle w:val="ListParagraph"/>
        <w:numPr>
          <w:ilvl w:val="0"/>
          <w:numId w:val="3"/>
        </w:numPr>
        <w:shd w:val="clear" w:color="auto" w:fill="FFFFFF"/>
        <w:spacing w:before="176" w:after="527" w:line="240" w:lineRule="atLeast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024F35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Дидактическая игра «Математическое лото»</w:t>
      </w:r>
    </w:p>
    <w:p w:rsidR="00D411B8" w:rsidRPr="001254D9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  <w:r w:rsidRPr="0038676A">
        <w:rPr>
          <w:rFonts w:ascii="Arial" w:hAnsi="Arial" w:cs="Arial"/>
          <w:noProof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Дидактическая игра «Математическое лото»" style="width:417pt;height:278.25pt;visibility:visible">
            <v:imagedata r:id="rId5" o:title=""/>
          </v:shape>
        </w:pict>
      </w:r>
    </w:p>
    <w:p w:rsidR="00D411B8" w:rsidRDefault="00D411B8" w:rsidP="00125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32"/>
          <w:szCs w:val="32"/>
          <w:lang w:eastAsia="ru-RU"/>
        </w:rPr>
      </w:pPr>
    </w:p>
    <w:p w:rsidR="00D411B8" w:rsidRPr="001254D9" w:rsidRDefault="00D411B8" w:rsidP="001254D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D3386B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Цель</w:t>
      </w:r>
      <w:r w:rsidRPr="001254D9">
        <w:rPr>
          <w:rFonts w:ascii="Times New Roman" w:hAnsi="Times New Roman"/>
          <w:color w:val="333333"/>
          <w:sz w:val="32"/>
          <w:szCs w:val="32"/>
          <w:lang w:eastAsia="ru-RU"/>
        </w:rPr>
        <w:t>: помочь усвоению порядка следования чисел от 1 до 9; закреплять знание детей о геометрических фигурах, развивать внимание, быстроту реакции, мелкую моторику пальцев рук, воспитывать честность.</w:t>
      </w:r>
    </w:p>
    <w:p w:rsidR="00D411B8" w:rsidRPr="001254D9" w:rsidRDefault="00D411B8" w:rsidP="001254D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D3386B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Оборудование</w:t>
      </w:r>
      <w:r w:rsidRPr="001254D9">
        <w:rPr>
          <w:rFonts w:ascii="Times New Roman" w:hAnsi="Times New Roman"/>
          <w:color w:val="333333"/>
          <w:sz w:val="32"/>
          <w:szCs w:val="32"/>
          <w:lang w:eastAsia="ru-RU"/>
        </w:rPr>
        <w:t>: набор из четырнадцати карточек, на которых изображены цифры и геометрические фигуры, пятнадцать «бочек» с цифрами и геометрическими фигурами, мешочек для «бочек», фишки.</w:t>
      </w:r>
    </w:p>
    <w:p w:rsidR="00D411B8" w:rsidRPr="001254D9" w:rsidRDefault="00D411B8" w:rsidP="001254D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D3386B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Правила игры</w:t>
      </w:r>
      <w:r w:rsidRPr="001254D9">
        <w:rPr>
          <w:rFonts w:ascii="Times New Roman" w:hAnsi="Times New Roman"/>
          <w:color w:val="333333"/>
          <w:sz w:val="32"/>
          <w:szCs w:val="32"/>
          <w:lang w:eastAsia="ru-RU"/>
        </w:rPr>
        <w:t>: раздаются карточки по количеству детей, ведущий достает из мешочка «бочку» с цифрой или фигурой, громко и четко называет изображенную на «бочке» цифру или фигуру. Игроки накрывают названную фигуру или цифру фишкой. Выигравшим считается тот, кто первым закрыл фишками все цифры и фигуры.</w:t>
      </w:r>
    </w:p>
    <w:p w:rsidR="00D411B8" w:rsidRPr="001254D9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  <w:r w:rsidRPr="0038676A">
        <w:rPr>
          <w:rFonts w:ascii="Arial" w:hAnsi="Arial" w:cs="Arial"/>
          <w:noProof/>
          <w:color w:val="333333"/>
          <w:sz w:val="28"/>
          <w:szCs w:val="28"/>
          <w:lang w:eastAsia="ru-RU"/>
        </w:rPr>
        <w:pict>
          <v:shape id="Рисунок 5" o:spid="_x0000_i1026" type="#_x0000_t75" alt="http://www.maam.ru/upload/blogs/detsad-313211-1427527830.jpg" style="width:417pt;height:278.25pt;visibility:visible">
            <v:imagedata r:id="rId6" o:title=""/>
          </v:shape>
        </w:pict>
      </w:r>
    </w:p>
    <w:p w:rsidR="00D411B8" w:rsidRPr="001254D9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  <w:r w:rsidRPr="0038676A">
        <w:rPr>
          <w:rFonts w:ascii="Arial" w:hAnsi="Arial" w:cs="Arial"/>
          <w:noProof/>
          <w:color w:val="333333"/>
          <w:sz w:val="28"/>
          <w:szCs w:val="28"/>
          <w:lang w:eastAsia="ru-RU"/>
        </w:rPr>
        <w:pict>
          <v:shape id="Рисунок 6" o:spid="_x0000_i1027" type="#_x0000_t75" alt="http://www.maam.ru/upload/blogs/detsad-313211-1427527866.jpg" style="width:417pt;height:278.25pt;visibility:visible">
            <v:imagedata r:id="rId7" o:title=""/>
          </v:shape>
        </w:pict>
      </w:r>
    </w:p>
    <w:p w:rsidR="00D411B8" w:rsidRPr="001254D9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  <w:r w:rsidRPr="0038676A">
        <w:rPr>
          <w:rFonts w:ascii="Arial" w:hAnsi="Arial" w:cs="Arial"/>
          <w:noProof/>
          <w:color w:val="333333"/>
          <w:sz w:val="28"/>
          <w:szCs w:val="28"/>
          <w:lang w:eastAsia="ru-RU"/>
        </w:rPr>
        <w:pict>
          <v:shape id="Рисунок 7" o:spid="_x0000_i1028" type="#_x0000_t75" alt="http://www.maam.ru/upload/blogs/detsad-313211-1427527947.jpg" style="width:417pt;height:278.25pt;visibility:visible">
            <v:imagedata r:id="rId8" o:title=""/>
          </v:shape>
        </w:pict>
      </w:r>
    </w:p>
    <w:p w:rsidR="00D411B8" w:rsidRPr="001254D9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  <w:r w:rsidRPr="0038676A">
        <w:rPr>
          <w:rFonts w:ascii="Arial" w:hAnsi="Arial" w:cs="Arial"/>
          <w:noProof/>
          <w:color w:val="333333"/>
          <w:sz w:val="28"/>
          <w:szCs w:val="28"/>
          <w:lang w:eastAsia="ru-RU"/>
        </w:rPr>
        <w:pict>
          <v:shape id="Рисунок 8" o:spid="_x0000_i1029" type="#_x0000_t75" alt="http://www.maam.ru/upload/blogs/detsad-313211-1427528002.jpg" style="width:417pt;height:278.25pt;visibility:visible">
            <v:imagedata r:id="rId9" o:title=""/>
          </v:shape>
        </w:pict>
      </w: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noProof/>
          <w:color w:val="333333"/>
          <w:sz w:val="28"/>
          <w:szCs w:val="28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noProof/>
          <w:color w:val="333333"/>
          <w:sz w:val="28"/>
          <w:szCs w:val="28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noProof/>
          <w:color w:val="333333"/>
          <w:sz w:val="28"/>
          <w:szCs w:val="28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noProof/>
          <w:color w:val="333333"/>
          <w:sz w:val="28"/>
          <w:szCs w:val="28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noProof/>
          <w:color w:val="333333"/>
          <w:sz w:val="28"/>
          <w:szCs w:val="28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noProof/>
          <w:color w:val="333333"/>
          <w:sz w:val="28"/>
          <w:szCs w:val="28"/>
          <w:lang w:eastAsia="ru-RU"/>
        </w:rPr>
      </w:pPr>
    </w:p>
    <w:p w:rsidR="00D411B8" w:rsidRPr="00024F35" w:rsidRDefault="00D411B8" w:rsidP="00024F35">
      <w:pPr>
        <w:pStyle w:val="ListParagraph"/>
        <w:numPr>
          <w:ilvl w:val="0"/>
          <w:numId w:val="3"/>
        </w:numPr>
        <w:shd w:val="clear" w:color="auto" w:fill="FFFFFF"/>
        <w:spacing w:after="88" w:line="393" w:lineRule="atLeast"/>
        <w:rPr>
          <w:rFonts w:ascii="Times New Roman" w:hAnsi="Times New Roman"/>
          <w:b/>
          <w:noProof/>
          <w:color w:val="333333"/>
          <w:sz w:val="36"/>
          <w:szCs w:val="36"/>
          <w:lang w:eastAsia="ru-RU"/>
        </w:rPr>
      </w:pPr>
      <w:r w:rsidRPr="00024F35">
        <w:rPr>
          <w:rFonts w:ascii="Times New Roman" w:hAnsi="Times New Roman"/>
          <w:b/>
          <w:noProof/>
          <w:color w:val="333333"/>
          <w:sz w:val="36"/>
          <w:szCs w:val="36"/>
          <w:lang w:eastAsia="ru-RU"/>
        </w:rPr>
        <w:t>Лото «Посчитай-ка»</w:t>
      </w:r>
    </w:p>
    <w:p w:rsidR="00D411B8" w:rsidRPr="00D3386B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noProof/>
          <w:color w:val="333333"/>
          <w:sz w:val="32"/>
          <w:szCs w:val="32"/>
          <w:lang w:eastAsia="ru-RU"/>
        </w:rPr>
      </w:pPr>
      <w:r w:rsidRPr="00D3386B">
        <w:rPr>
          <w:rFonts w:ascii="Times New Roman" w:hAnsi="Times New Roman"/>
          <w:noProof/>
          <w:color w:val="333333"/>
          <w:sz w:val="32"/>
          <w:szCs w:val="32"/>
          <w:lang w:eastAsia="ru-RU"/>
        </w:rPr>
        <w:t xml:space="preserve"> Детям раздают карты, разделённые на три части, в каждой из которых нарисованы предметы в количестве от 1 до 10. У водящего – карточкис цифрами. </w:t>
      </w:r>
    </w:p>
    <w:p w:rsidR="00D411B8" w:rsidRPr="001254D9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D3386B">
        <w:rPr>
          <w:rFonts w:ascii="Times New Roman" w:hAnsi="Times New Roman"/>
          <w:noProof/>
          <w:color w:val="333333"/>
          <w:sz w:val="32"/>
          <w:szCs w:val="32"/>
          <w:lang w:eastAsia="ru-RU"/>
        </w:rPr>
        <w:t>Водящий показывает карточки с цифрой. Ребенок, у которого есть на карточке количество предметов, соответствующее количеству, представленному данной цифрой, берет её себе и закрывает соответствующую часть карты. Выигрывает тот, кто раньше закроет свою карту.</w:t>
      </w: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D411B8" w:rsidRPr="00024F35" w:rsidRDefault="00D411B8" w:rsidP="00024F35">
      <w:pPr>
        <w:pStyle w:val="ListParagraph"/>
        <w:numPr>
          <w:ilvl w:val="0"/>
          <w:numId w:val="3"/>
        </w:numPr>
        <w:shd w:val="clear" w:color="auto" w:fill="FFFFFF"/>
        <w:spacing w:after="88" w:line="393" w:lineRule="atLeast"/>
        <w:rPr>
          <w:rFonts w:ascii="Times New Roman" w:hAnsi="Times New Roman"/>
          <w:b/>
          <w:color w:val="333333"/>
          <w:sz w:val="36"/>
          <w:szCs w:val="36"/>
          <w:lang w:eastAsia="ru-RU"/>
        </w:rPr>
      </w:pPr>
      <w:r w:rsidRPr="00024F35">
        <w:rPr>
          <w:rFonts w:ascii="Times New Roman" w:hAnsi="Times New Roman"/>
          <w:b/>
          <w:color w:val="333333"/>
          <w:sz w:val="36"/>
          <w:szCs w:val="36"/>
          <w:lang w:eastAsia="ru-RU"/>
        </w:rPr>
        <w:t>Игра «Поросята»</w:t>
      </w: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 xml:space="preserve">Задача: позволяет отрабатывать обратный счет. </w:t>
      </w: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>Воспитатель произносит слова и выполняет движения. Дети повторяют их:</w:t>
      </w:r>
    </w:p>
    <w:p w:rsidR="00D411B8" w:rsidRPr="00024F35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 xml:space="preserve">Пять поросят идут купаться к морю.      </w:t>
      </w:r>
      <w:r w:rsidRPr="00024F35">
        <w:rPr>
          <w:rFonts w:ascii="Times New Roman" w:hAnsi="Times New Roman"/>
          <w:i/>
          <w:color w:val="333333"/>
          <w:sz w:val="32"/>
          <w:szCs w:val="32"/>
          <w:lang w:eastAsia="ru-RU"/>
        </w:rPr>
        <w:t>Показать пять пальцев.</w:t>
      </w: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>Пять поросят резвятся на просторе.</w:t>
      </w: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>Один из них устал.</w:t>
      </w:r>
    </w:p>
    <w:p w:rsidR="00D411B8" w:rsidRPr="00024F35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 xml:space="preserve">«Пойду домой!» - сказал.                          </w:t>
      </w:r>
      <w:r w:rsidRPr="00024F35">
        <w:rPr>
          <w:rFonts w:ascii="Times New Roman" w:hAnsi="Times New Roman"/>
          <w:i/>
          <w:color w:val="333333"/>
          <w:sz w:val="32"/>
          <w:szCs w:val="32"/>
          <w:lang w:eastAsia="ru-RU"/>
        </w:rPr>
        <w:t>Загнуть один палец.</w:t>
      </w: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>И вот вам результат;</w:t>
      </w: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color w:val="333333"/>
          <w:sz w:val="32"/>
          <w:szCs w:val="32"/>
          <w:lang w:eastAsia="ru-RU"/>
        </w:rPr>
        <w:t xml:space="preserve">четыре поросенка…….И т.д. </w:t>
      </w:r>
    </w:p>
    <w:p w:rsidR="00D411B8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D411B8" w:rsidRPr="001254D9" w:rsidRDefault="00D411B8" w:rsidP="001254D9">
      <w:pPr>
        <w:shd w:val="clear" w:color="auto" w:fill="FFFFFF"/>
        <w:spacing w:after="88" w:line="393" w:lineRule="atLeast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D411B8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D411B8" w:rsidRPr="001254D9" w:rsidRDefault="00D411B8" w:rsidP="001254D9">
      <w:pPr>
        <w:shd w:val="clear" w:color="auto" w:fill="FFFFFF"/>
        <w:spacing w:after="88" w:line="393" w:lineRule="atLeast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D411B8" w:rsidRPr="00E3611A" w:rsidRDefault="00D411B8" w:rsidP="00E3611A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E3611A">
        <w:rPr>
          <w:rStyle w:val="apple-converted-space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 </w:t>
      </w:r>
      <w:r w:rsidRPr="00E3611A">
        <w:rPr>
          <w:rStyle w:val="submenu-table"/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УКРАСИМ ЁЛКУ ИГРУШКАМИ</w:t>
      </w:r>
      <w:r w:rsidRPr="00E3611A">
        <w:rPr>
          <w:rFonts w:ascii="Times New Roman" w:hAnsi="Times New Roman"/>
          <w:b/>
          <w:color w:val="000000"/>
          <w:sz w:val="32"/>
          <w:szCs w:val="32"/>
        </w:rPr>
        <w:br/>
      </w:r>
    </w:p>
    <w:p w:rsidR="00D411B8" w:rsidRPr="00E3611A" w:rsidRDefault="00D411B8" w:rsidP="00E3611A">
      <w:pPr>
        <w:pStyle w:val="ListParagraph"/>
        <w:rPr>
          <w:rFonts w:ascii="Times New Roman" w:hAnsi="Times New Roman"/>
          <w:b/>
          <w:sz w:val="32"/>
          <w:szCs w:val="32"/>
        </w:rPr>
      </w:pPr>
      <w:r w:rsidRPr="00E3611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Дидактическая цель:</w:t>
      </w:r>
    </w:p>
    <w:p w:rsidR="00D411B8" w:rsidRPr="00E3611A" w:rsidRDefault="00D411B8" w:rsidP="00E3611A">
      <w:pPr>
        <w:ind w:left="36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</w:t>
      </w:r>
      <w:r w:rsidRPr="00E3611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накомство с составом числа 10.</w:t>
      </w:r>
      <w:r w:rsidRPr="00E3611A">
        <w:rPr>
          <w:rFonts w:ascii="Times New Roman" w:hAnsi="Times New Roman"/>
          <w:color w:val="000000"/>
          <w:sz w:val="32"/>
          <w:szCs w:val="32"/>
        </w:rPr>
        <w:br/>
      </w:r>
      <w:r w:rsidRPr="00E3611A">
        <w:rPr>
          <w:rFonts w:ascii="Times New Roman" w:hAnsi="Times New Roman"/>
          <w:color w:val="000000"/>
          <w:sz w:val="32"/>
          <w:szCs w:val="32"/>
        </w:rPr>
        <w:br/>
      </w:r>
      <w:r w:rsidRPr="00E3611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Средства обучения:</w:t>
      </w:r>
    </w:p>
    <w:p w:rsidR="00D411B8" w:rsidRPr="00E3611A" w:rsidRDefault="00D411B8" w:rsidP="00E3611A">
      <w:pPr>
        <w:ind w:left="36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</w:t>
      </w:r>
      <w:r w:rsidRPr="00E3611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ис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унок ёлки; маленькие шарики</w:t>
      </w:r>
      <w:r w:rsidRPr="00E3611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для детей.</w:t>
      </w:r>
      <w:r w:rsidRPr="00E3611A">
        <w:rPr>
          <w:rFonts w:ascii="Times New Roman" w:hAnsi="Times New Roman"/>
          <w:color w:val="000000"/>
          <w:sz w:val="32"/>
          <w:szCs w:val="32"/>
        </w:rPr>
        <w:br/>
      </w:r>
      <w:r w:rsidRPr="00E3611A">
        <w:rPr>
          <w:rFonts w:ascii="Times New Roman" w:hAnsi="Times New Roman"/>
          <w:color w:val="000000"/>
          <w:sz w:val="32"/>
          <w:szCs w:val="32"/>
        </w:rPr>
        <w:br/>
      </w:r>
      <w:r w:rsidRPr="00E3611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Содержание игры: </w:t>
      </w:r>
    </w:p>
    <w:p w:rsidR="00D411B8" w:rsidRPr="00E3611A" w:rsidRDefault="00D411B8" w:rsidP="00E3611A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Воспитатель</w:t>
      </w:r>
      <w:r w:rsidRPr="00E3611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сообщает, что скоро Новый год. И все будут наряжать ёлку. И нам с вами тоже надо нарядить ёлку. Наша ёлка – математическая. На доску вывешивается плакат с ёлкой. На верхушке - звезда с числом 10. Но не все ветки украшены игрушками, надо повесить ещё недостающие шарики так, чтобы на каждом ярусе сумма чисел была равна 10. Дети выходят к доске и наряжают ёлку.</w:t>
      </w:r>
    </w:p>
    <w:sectPr w:rsidR="00D411B8" w:rsidRPr="00E3611A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526"/>
    <w:multiLevelType w:val="hybridMultilevel"/>
    <w:tmpl w:val="1148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BE6005"/>
    <w:multiLevelType w:val="hybridMultilevel"/>
    <w:tmpl w:val="1FB00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9601FC"/>
    <w:multiLevelType w:val="hybridMultilevel"/>
    <w:tmpl w:val="C810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B01"/>
    <w:rsid w:val="000001D7"/>
    <w:rsid w:val="00000774"/>
    <w:rsid w:val="00000D03"/>
    <w:rsid w:val="00000EDD"/>
    <w:rsid w:val="00000F0F"/>
    <w:rsid w:val="00001033"/>
    <w:rsid w:val="000017A0"/>
    <w:rsid w:val="00001892"/>
    <w:rsid w:val="000028F3"/>
    <w:rsid w:val="00002BA8"/>
    <w:rsid w:val="00002C8D"/>
    <w:rsid w:val="00003242"/>
    <w:rsid w:val="00003480"/>
    <w:rsid w:val="00003632"/>
    <w:rsid w:val="00003ACB"/>
    <w:rsid w:val="000042A8"/>
    <w:rsid w:val="00004632"/>
    <w:rsid w:val="00005767"/>
    <w:rsid w:val="00005BCF"/>
    <w:rsid w:val="00005CF3"/>
    <w:rsid w:val="00005DB0"/>
    <w:rsid w:val="000063A3"/>
    <w:rsid w:val="00006A69"/>
    <w:rsid w:val="00006AC2"/>
    <w:rsid w:val="00006B59"/>
    <w:rsid w:val="00006DA9"/>
    <w:rsid w:val="00006E2B"/>
    <w:rsid w:val="00006ED8"/>
    <w:rsid w:val="00007293"/>
    <w:rsid w:val="000073AE"/>
    <w:rsid w:val="00007A29"/>
    <w:rsid w:val="00007ABD"/>
    <w:rsid w:val="00007C38"/>
    <w:rsid w:val="00007E33"/>
    <w:rsid w:val="00010224"/>
    <w:rsid w:val="00010A3B"/>
    <w:rsid w:val="00010B9D"/>
    <w:rsid w:val="00010FC4"/>
    <w:rsid w:val="00011259"/>
    <w:rsid w:val="000119F6"/>
    <w:rsid w:val="00011C9B"/>
    <w:rsid w:val="000121AA"/>
    <w:rsid w:val="00012318"/>
    <w:rsid w:val="000133D4"/>
    <w:rsid w:val="00013653"/>
    <w:rsid w:val="000139DD"/>
    <w:rsid w:val="00013B59"/>
    <w:rsid w:val="000140C7"/>
    <w:rsid w:val="00014132"/>
    <w:rsid w:val="00014C65"/>
    <w:rsid w:val="000153AB"/>
    <w:rsid w:val="00015AAC"/>
    <w:rsid w:val="00015B75"/>
    <w:rsid w:val="000164B1"/>
    <w:rsid w:val="00016517"/>
    <w:rsid w:val="00016974"/>
    <w:rsid w:val="00016F9E"/>
    <w:rsid w:val="000170BF"/>
    <w:rsid w:val="00017243"/>
    <w:rsid w:val="0001792A"/>
    <w:rsid w:val="00017ED0"/>
    <w:rsid w:val="000202D5"/>
    <w:rsid w:val="00020BA8"/>
    <w:rsid w:val="00020F11"/>
    <w:rsid w:val="0002164D"/>
    <w:rsid w:val="0002171E"/>
    <w:rsid w:val="00022152"/>
    <w:rsid w:val="000222D2"/>
    <w:rsid w:val="00022531"/>
    <w:rsid w:val="00022BB4"/>
    <w:rsid w:val="000238AE"/>
    <w:rsid w:val="00023E14"/>
    <w:rsid w:val="0002461B"/>
    <w:rsid w:val="00024662"/>
    <w:rsid w:val="00024BCE"/>
    <w:rsid w:val="00024F35"/>
    <w:rsid w:val="00025BCE"/>
    <w:rsid w:val="00025E67"/>
    <w:rsid w:val="00026677"/>
    <w:rsid w:val="00026C9E"/>
    <w:rsid w:val="00026D3E"/>
    <w:rsid w:val="00027522"/>
    <w:rsid w:val="00027FAF"/>
    <w:rsid w:val="0003002D"/>
    <w:rsid w:val="00030341"/>
    <w:rsid w:val="00030B5E"/>
    <w:rsid w:val="00030BB0"/>
    <w:rsid w:val="00030C91"/>
    <w:rsid w:val="00031374"/>
    <w:rsid w:val="00031554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9E"/>
    <w:rsid w:val="00034557"/>
    <w:rsid w:val="00034795"/>
    <w:rsid w:val="00035034"/>
    <w:rsid w:val="000352A5"/>
    <w:rsid w:val="000354B1"/>
    <w:rsid w:val="00035B32"/>
    <w:rsid w:val="000360E9"/>
    <w:rsid w:val="00036444"/>
    <w:rsid w:val="0003656E"/>
    <w:rsid w:val="0003745E"/>
    <w:rsid w:val="00037DED"/>
    <w:rsid w:val="00037EF8"/>
    <w:rsid w:val="00040B5C"/>
    <w:rsid w:val="00040EEB"/>
    <w:rsid w:val="00041036"/>
    <w:rsid w:val="000410A7"/>
    <w:rsid w:val="00041535"/>
    <w:rsid w:val="00041785"/>
    <w:rsid w:val="00041863"/>
    <w:rsid w:val="00042D11"/>
    <w:rsid w:val="00042E34"/>
    <w:rsid w:val="00042E88"/>
    <w:rsid w:val="000434AD"/>
    <w:rsid w:val="00043570"/>
    <w:rsid w:val="0004366B"/>
    <w:rsid w:val="000438EF"/>
    <w:rsid w:val="00043E85"/>
    <w:rsid w:val="000440E6"/>
    <w:rsid w:val="00044760"/>
    <w:rsid w:val="00044E9B"/>
    <w:rsid w:val="000450A9"/>
    <w:rsid w:val="000452D0"/>
    <w:rsid w:val="000452E9"/>
    <w:rsid w:val="000453B6"/>
    <w:rsid w:val="0004553C"/>
    <w:rsid w:val="00045774"/>
    <w:rsid w:val="00045BC3"/>
    <w:rsid w:val="00045C10"/>
    <w:rsid w:val="000460EE"/>
    <w:rsid w:val="0004627C"/>
    <w:rsid w:val="00046985"/>
    <w:rsid w:val="00047390"/>
    <w:rsid w:val="00047397"/>
    <w:rsid w:val="00047B50"/>
    <w:rsid w:val="00047BBB"/>
    <w:rsid w:val="0005022E"/>
    <w:rsid w:val="0005055E"/>
    <w:rsid w:val="000522A7"/>
    <w:rsid w:val="0005234B"/>
    <w:rsid w:val="00052404"/>
    <w:rsid w:val="00052F0D"/>
    <w:rsid w:val="00053A9A"/>
    <w:rsid w:val="00053D1C"/>
    <w:rsid w:val="00053FDC"/>
    <w:rsid w:val="000540F6"/>
    <w:rsid w:val="00054659"/>
    <w:rsid w:val="00054696"/>
    <w:rsid w:val="00054E08"/>
    <w:rsid w:val="00055488"/>
    <w:rsid w:val="00055C23"/>
    <w:rsid w:val="00055C2B"/>
    <w:rsid w:val="00056245"/>
    <w:rsid w:val="00056305"/>
    <w:rsid w:val="00056F6E"/>
    <w:rsid w:val="000572D2"/>
    <w:rsid w:val="000576EC"/>
    <w:rsid w:val="0005787F"/>
    <w:rsid w:val="00057885"/>
    <w:rsid w:val="000600B8"/>
    <w:rsid w:val="0006036D"/>
    <w:rsid w:val="00060436"/>
    <w:rsid w:val="00060D10"/>
    <w:rsid w:val="00060D70"/>
    <w:rsid w:val="0006158F"/>
    <w:rsid w:val="00061783"/>
    <w:rsid w:val="00061953"/>
    <w:rsid w:val="00061A08"/>
    <w:rsid w:val="000620C3"/>
    <w:rsid w:val="00062456"/>
    <w:rsid w:val="000627AA"/>
    <w:rsid w:val="000633AA"/>
    <w:rsid w:val="00063B26"/>
    <w:rsid w:val="00064ADD"/>
    <w:rsid w:val="000655DC"/>
    <w:rsid w:val="000658AA"/>
    <w:rsid w:val="000660E0"/>
    <w:rsid w:val="0006646E"/>
    <w:rsid w:val="00066BDC"/>
    <w:rsid w:val="00066D41"/>
    <w:rsid w:val="000673F6"/>
    <w:rsid w:val="00067CB7"/>
    <w:rsid w:val="00070225"/>
    <w:rsid w:val="00070482"/>
    <w:rsid w:val="00070C51"/>
    <w:rsid w:val="00071594"/>
    <w:rsid w:val="000718A9"/>
    <w:rsid w:val="00071947"/>
    <w:rsid w:val="00071D5D"/>
    <w:rsid w:val="000721FA"/>
    <w:rsid w:val="00072B6B"/>
    <w:rsid w:val="000730AF"/>
    <w:rsid w:val="000734F1"/>
    <w:rsid w:val="00073950"/>
    <w:rsid w:val="000740EC"/>
    <w:rsid w:val="0007430E"/>
    <w:rsid w:val="000746AD"/>
    <w:rsid w:val="0007480B"/>
    <w:rsid w:val="00074F1E"/>
    <w:rsid w:val="0007546F"/>
    <w:rsid w:val="00075A3F"/>
    <w:rsid w:val="00075A90"/>
    <w:rsid w:val="00075BE9"/>
    <w:rsid w:val="00075D34"/>
    <w:rsid w:val="00075E05"/>
    <w:rsid w:val="00075F8B"/>
    <w:rsid w:val="00076174"/>
    <w:rsid w:val="000768AE"/>
    <w:rsid w:val="00077501"/>
    <w:rsid w:val="0007762E"/>
    <w:rsid w:val="0007763C"/>
    <w:rsid w:val="000776E2"/>
    <w:rsid w:val="00077770"/>
    <w:rsid w:val="00077C12"/>
    <w:rsid w:val="00080182"/>
    <w:rsid w:val="0008067A"/>
    <w:rsid w:val="0008098C"/>
    <w:rsid w:val="000813CC"/>
    <w:rsid w:val="000814AA"/>
    <w:rsid w:val="000814B3"/>
    <w:rsid w:val="000819A4"/>
    <w:rsid w:val="00082E2C"/>
    <w:rsid w:val="00082FBC"/>
    <w:rsid w:val="00083211"/>
    <w:rsid w:val="00084547"/>
    <w:rsid w:val="000849FF"/>
    <w:rsid w:val="00084C18"/>
    <w:rsid w:val="00084F54"/>
    <w:rsid w:val="000854AF"/>
    <w:rsid w:val="00085836"/>
    <w:rsid w:val="00085A38"/>
    <w:rsid w:val="00085D56"/>
    <w:rsid w:val="0008669E"/>
    <w:rsid w:val="0008685B"/>
    <w:rsid w:val="00086AB3"/>
    <w:rsid w:val="00086C68"/>
    <w:rsid w:val="00090A05"/>
    <w:rsid w:val="00090D0B"/>
    <w:rsid w:val="0009165E"/>
    <w:rsid w:val="00091823"/>
    <w:rsid w:val="00091B0C"/>
    <w:rsid w:val="00091D0E"/>
    <w:rsid w:val="00091D2F"/>
    <w:rsid w:val="00091DF7"/>
    <w:rsid w:val="00091F9A"/>
    <w:rsid w:val="000924F9"/>
    <w:rsid w:val="00092796"/>
    <w:rsid w:val="00092960"/>
    <w:rsid w:val="00093357"/>
    <w:rsid w:val="00093B7D"/>
    <w:rsid w:val="00093BFA"/>
    <w:rsid w:val="000942F2"/>
    <w:rsid w:val="00094E8A"/>
    <w:rsid w:val="00095444"/>
    <w:rsid w:val="00095460"/>
    <w:rsid w:val="00095481"/>
    <w:rsid w:val="0009561A"/>
    <w:rsid w:val="00095885"/>
    <w:rsid w:val="000963B3"/>
    <w:rsid w:val="000968D6"/>
    <w:rsid w:val="00097E9A"/>
    <w:rsid w:val="000A0218"/>
    <w:rsid w:val="000A0238"/>
    <w:rsid w:val="000A0381"/>
    <w:rsid w:val="000A05B0"/>
    <w:rsid w:val="000A1E72"/>
    <w:rsid w:val="000A2A34"/>
    <w:rsid w:val="000A3372"/>
    <w:rsid w:val="000A37C7"/>
    <w:rsid w:val="000A411D"/>
    <w:rsid w:val="000A41F5"/>
    <w:rsid w:val="000A5096"/>
    <w:rsid w:val="000A52FB"/>
    <w:rsid w:val="000A53E9"/>
    <w:rsid w:val="000A58C9"/>
    <w:rsid w:val="000A5D3F"/>
    <w:rsid w:val="000A65F0"/>
    <w:rsid w:val="000A67F6"/>
    <w:rsid w:val="000A71CB"/>
    <w:rsid w:val="000A72B7"/>
    <w:rsid w:val="000A7865"/>
    <w:rsid w:val="000B00EC"/>
    <w:rsid w:val="000B0154"/>
    <w:rsid w:val="000B0BA6"/>
    <w:rsid w:val="000B0F9E"/>
    <w:rsid w:val="000B108F"/>
    <w:rsid w:val="000B1417"/>
    <w:rsid w:val="000B142E"/>
    <w:rsid w:val="000B2906"/>
    <w:rsid w:val="000B29AB"/>
    <w:rsid w:val="000B2F7C"/>
    <w:rsid w:val="000B32C1"/>
    <w:rsid w:val="000B35AD"/>
    <w:rsid w:val="000B3609"/>
    <w:rsid w:val="000B36AF"/>
    <w:rsid w:val="000B42E1"/>
    <w:rsid w:val="000B43EB"/>
    <w:rsid w:val="000B43F4"/>
    <w:rsid w:val="000B4957"/>
    <w:rsid w:val="000B4A16"/>
    <w:rsid w:val="000B5027"/>
    <w:rsid w:val="000B512C"/>
    <w:rsid w:val="000B5790"/>
    <w:rsid w:val="000B5A15"/>
    <w:rsid w:val="000B6382"/>
    <w:rsid w:val="000B69FD"/>
    <w:rsid w:val="000B6F1C"/>
    <w:rsid w:val="000B7278"/>
    <w:rsid w:val="000B72A1"/>
    <w:rsid w:val="000B752F"/>
    <w:rsid w:val="000B783E"/>
    <w:rsid w:val="000B7B6E"/>
    <w:rsid w:val="000C0197"/>
    <w:rsid w:val="000C04D6"/>
    <w:rsid w:val="000C06A3"/>
    <w:rsid w:val="000C0857"/>
    <w:rsid w:val="000C0C12"/>
    <w:rsid w:val="000C10EC"/>
    <w:rsid w:val="000C1413"/>
    <w:rsid w:val="000C1817"/>
    <w:rsid w:val="000C1B3B"/>
    <w:rsid w:val="000C1EB9"/>
    <w:rsid w:val="000C2B63"/>
    <w:rsid w:val="000C3090"/>
    <w:rsid w:val="000C33B0"/>
    <w:rsid w:val="000C3590"/>
    <w:rsid w:val="000C368F"/>
    <w:rsid w:val="000C391E"/>
    <w:rsid w:val="000C3936"/>
    <w:rsid w:val="000C4159"/>
    <w:rsid w:val="000C468F"/>
    <w:rsid w:val="000C492D"/>
    <w:rsid w:val="000C54E5"/>
    <w:rsid w:val="000C5EA6"/>
    <w:rsid w:val="000C60C2"/>
    <w:rsid w:val="000C6115"/>
    <w:rsid w:val="000C687E"/>
    <w:rsid w:val="000C68E6"/>
    <w:rsid w:val="000C6AF5"/>
    <w:rsid w:val="000C7386"/>
    <w:rsid w:val="000C74A7"/>
    <w:rsid w:val="000C772F"/>
    <w:rsid w:val="000C7BD5"/>
    <w:rsid w:val="000C7DE3"/>
    <w:rsid w:val="000D019D"/>
    <w:rsid w:val="000D019F"/>
    <w:rsid w:val="000D1676"/>
    <w:rsid w:val="000D1954"/>
    <w:rsid w:val="000D1B22"/>
    <w:rsid w:val="000D1DE4"/>
    <w:rsid w:val="000D207B"/>
    <w:rsid w:val="000D225B"/>
    <w:rsid w:val="000D267E"/>
    <w:rsid w:val="000D2695"/>
    <w:rsid w:val="000D2ADB"/>
    <w:rsid w:val="000D2EF8"/>
    <w:rsid w:val="000D3843"/>
    <w:rsid w:val="000D4958"/>
    <w:rsid w:val="000D5CB0"/>
    <w:rsid w:val="000D5E35"/>
    <w:rsid w:val="000D6134"/>
    <w:rsid w:val="000D65C4"/>
    <w:rsid w:val="000D680A"/>
    <w:rsid w:val="000D6D55"/>
    <w:rsid w:val="000D6E1C"/>
    <w:rsid w:val="000D71B1"/>
    <w:rsid w:val="000D75DD"/>
    <w:rsid w:val="000D7749"/>
    <w:rsid w:val="000D7D5A"/>
    <w:rsid w:val="000D7DF5"/>
    <w:rsid w:val="000E0483"/>
    <w:rsid w:val="000E07E9"/>
    <w:rsid w:val="000E0D43"/>
    <w:rsid w:val="000E2723"/>
    <w:rsid w:val="000E351C"/>
    <w:rsid w:val="000E459F"/>
    <w:rsid w:val="000E4935"/>
    <w:rsid w:val="000E4AD4"/>
    <w:rsid w:val="000E4F4A"/>
    <w:rsid w:val="000E5929"/>
    <w:rsid w:val="000E610E"/>
    <w:rsid w:val="000E6462"/>
    <w:rsid w:val="000E69AB"/>
    <w:rsid w:val="000E6B91"/>
    <w:rsid w:val="000E76E3"/>
    <w:rsid w:val="000E79A6"/>
    <w:rsid w:val="000E7A6C"/>
    <w:rsid w:val="000E7B37"/>
    <w:rsid w:val="000E7D55"/>
    <w:rsid w:val="000E7FF6"/>
    <w:rsid w:val="000F0767"/>
    <w:rsid w:val="000F0CA1"/>
    <w:rsid w:val="000F11CE"/>
    <w:rsid w:val="000F12A0"/>
    <w:rsid w:val="000F1462"/>
    <w:rsid w:val="000F1EF1"/>
    <w:rsid w:val="000F202C"/>
    <w:rsid w:val="000F226B"/>
    <w:rsid w:val="000F2346"/>
    <w:rsid w:val="000F2395"/>
    <w:rsid w:val="000F2F1D"/>
    <w:rsid w:val="000F3833"/>
    <w:rsid w:val="000F4C52"/>
    <w:rsid w:val="000F5001"/>
    <w:rsid w:val="000F53F2"/>
    <w:rsid w:val="000F5986"/>
    <w:rsid w:val="000F5F52"/>
    <w:rsid w:val="000F6143"/>
    <w:rsid w:val="000F6876"/>
    <w:rsid w:val="000F69B9"/>
    <w:rsid w:val="000F770A"/>
    <w:rsid w:val="000F7887"/>
    <w:rsid w:val="000F796F"/>
    <w:rsid w:val="00100311"/>
    <w:rsid w:val="001004D1"/>
    <w:rsid w:val="0010103C"/>
    <w:rsid w:val="001014EF"/>
    <w:rsid w:val="0010157F"/>
    <w:rsid w:val="00101B4A"/>
    <w:rsid w:val="001021AD"/>
    <w:rsid w:val="0010268D"/>
    <w:rsid w:val="001029EC"/>
    <w:rsid w:val="00102EAF"/>
    <w:rsid w:val="00103547"/>
    <w:rsid w:val="00103695"/>
    <w:rsid w:val="00104601"/>
    <w:rsid w:val="001046C2"/>
    <w:rsid w:val="00104B2F"/>
    <w:rsid w:val="0010532A"/>
    <w:rsid w:val="0010666C"/>
    <w:rsid w:val="00106B3A"/>
    <w:rsid w:val="0010769F"/>
    <w:rsid w:val="0010787B"/>
    <w:rsid w:val="001101A0"/>
    <w:rsid w:val="001102FF"/>
    <w:rsid w:val="0011043F"/>
    <w:rsid w:val="00110BE4"/>
    <w:rsid w:val="00110D7E"/>
    <w:rsid w:val="00111264"/>
    <w:rsid w:val="001115D5"/>
    <w:rsid w:val="0011195F"/>
    <w:rsid w:val="00111F01"/>
    <w:rsid w:val="001124A1"/>
    <w:rsid w:val="001126EF"/>
    <w:rsid w:val="00112E1B"/>
    <w:rsid w:val="00112F4B"/>
    <w:rsid w:val="00113D51"/>
    <w:rsid w:val="0011400C"/>
    <w:rsid w:val="0011425A"/>
    <w:rsid w:val="001146CC"/>
    <w:rsid w:val="00114A91"/>
    <w:rsid w:val="001151CC"/>
    <w:rsid w:val="001154D5"/>
    <w:rsid w:val="00115C1E"/>
    <w:rsid w:val="00115C67"/>
    <w:rsid w:val="00115EEE"/>
    <w:rsid w:val="001162CB"/>
    <w:rsid w:val="00116857"/>
    <w:rsid w:val="00116D1E"/>
    <w:rsid w:val="00117044"/>
    <w:rsid w:val="00117062"/>
    <w:rsid w:val="0011720E"/>
    <w:rsid w:val="00117496"/>
    <w:rsid w:val="00120393"/>
    <w:rsid w:val="00120C89"/>
    <w:rsid w:val="00120D1A"/>
    <w:rsid w:val="00121302"/>
    <w:rsid w:val="0012171F"/>
    <w:rsid w:val="0012233F"/>
    <w:rsid w:val="00122CA4"/>
    <w:rsid w:val="0012302A"/>
    <w:rsid w:val="00123A48"/>
    <w:rsid w:val="00124163"/>
    <w:rsid w:val="001241FF"/>
    <w:rsid w:val="0012470D"/>
    <w:rsid w:val="00124838"/>
    <w:rsid w:val="00124B10"/>
    <w:rsid w:val="00124CAA"/>
    <w:rsid w:val="001254D9"/>
    <w:rsid w:val="0012550C"/>
    <w:rsid w:val="001255C0"/>
    <w:rsid w:val="0012624A"/>
    <w:rsid w:val="001266A6"/>
    <w:rsid w:val="00126F16"/>
    <w:rsid w:val="00127197"/>
    <w:rsid w:val="00127534"/>
    <w:rsid w:val="00127EAD"/>
    <w:rsid w:val="00130084"/>
    <w:rsid w:val="00131692"/>
    <w:rsid w:val="00131703"/>
    <w:rsid w:val="00131883"/>
    <w:rsid w:val="001322E6"/>
    <w:rsid w:val="00132315"/>
    <w:rsid w:val="00132808"/>
    <w:rsid w:val="00132CB8"/>
    <w:rsid w:val="00132DB3"/>
    <w:rsid w:val="00133063"/>
    <w:rsid w:val="00133280"/>
    <w:rsid w:val="001334E8"/>
    <w:rsid w:val="00134D20"/>
    <w:rsid w:val="00134D22"/>
    <w:rsid w:val="00135336"/>
    <w:rsid w:val="0013546E"/>
    <w:rsid w:val="0013547A"/>
    <w:rsid w:val="001354AC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52C"/>
    <w:rsid w:val="001409F4"/>
    <w:rsid w:val="00141E2B"/>
    <w:rsid w:val="00141F88"/>
    <w:rsid w:val="001422FF"/>
    <w:rsid w:val="0014240C"/>
    <w:rsid w:val="00142531"/>
    <w:rsid w:val="00142A5B"/>
    <w:rsid w:val="00142BC2"/>
    <w:rsid w:val="00142CF4"/>
    <w:rsid w:val="00143177"/>
    <w:rsid w:val="00143438"/>
    <w:rsid w:val="001435E8"/>
    <w:rsid w:val="00143765"/>
    <w:rsid w:val="00143CB9"/>
    <w:rsid w:val="0014425F"/>
    <w:rsid w:val="001449CC"/>
    <w:rsid w:val="001450FF"/>
    <w:rsid w:val="0014535C"/>
    <w:rsid w:val="00146496"/>
    <w:rsid w:val="00146CA8"/>
    <w:rsid w:val="001477A8"/>
    <w:rsid w:val="00147C07"/>
    <w:rsid w:val="00147DBB"/>
    <w:rsid w:val="00150AA8"/>
    <w:rsid w:val="00150C06"/>
    <w:rsid w:val="00150E77"/>
    <w:rsid w:val="00151887"/>
    <w:rsid w:val="00151A3A"/>
    <w:rsid w:val="00151B44"/>
    <w:rsid w:val="00151E12"/>
    <w:rsid w:val="00152057"/>
    <w:rsid w:val="001520A3"/>
    <w:rsid w:val="001522DC"/>
    <w:rsid w:val="001525B2"/>
    <w:rsid w:val="00152C66"/>
    <w:rsid w:val="00152CC4"/>
    <w:rsid w:val="001534B5"/>
    <w:rsid w:val="0015369F"/>
    <w:rsid w:val="00153C65"/>
    <w:rsid w:val="00154367"/>
    <w:rsid w:val="00154840"/>
    <w:rsid w:val="001548F2"/>
    <w:rsid w:val="00154AA2"/>
    <w:rsid w:val="001553E2"/>
    <w:rsid w:val="00155CDD"/>
    <w:rsid w:val="00156079"/>
    <w:rsid w:val="001560C9"/>
    <w:rsid w:val="00156254"/>
    <w:rsid w:val="0015629B"/>
    <w:rsid w:val="0015674D"/>
    <w:rsid w:val="0015675B"/>
    <w:rsid w:val="00156C1F"/>
    <w:rsid w:val="00156D6C"/>
    <w:rsid w:val="00157268"/>
    <w:rsid w:val="0015767F"/>
    <w:rsid w:val="00157DCB"/>
    <w:rsid w:val="00161008"/>
    <w:rsid w:val="00161334"/>
    <w:rsid w:val="00161691"/>
    <w:rsid w:val="00161B24"/>
    <w:rsid w:val="00161B52"/>
    <w:rsid w:val="00161D1E"/>
    <w:rsid w:val="00162214"/>
    <w:rsid w:val="0016247A"/>
    <w:rsid w:val="00162904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596D"/>
    <w:rsid w:val="00165C56"/>
    <w:rsid w:val="0016665D"/>
    <w:rsid w:val="00166707"/>
    <w:rsid w:val="00166786"/>
    <w:rsid w:val="00166813"/>
    <w:rsid w:val="001668B4"/>
    <w:rsid w:val="0016721B"/>
    <w:rsid w:val="001672F8"/>
    <w:rsid w:val="00167C77"/>
    <w:rsid w:val="00167EC2"/>
    <w:rsid w:val="0017004E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30A9"/>
    <w:rsid w:val="001731D0"/>
    <w:rsid w:val="0017335A"/>
    <w:rsid w:val="0017337A"/>
    <w:rsid w:val="00173E68"/>
    <w:rsid w:val="0017418B"/>
    <w:rsid w:val="00174554"/>
    <w:rsid w:val="0017461D"/>
    <w:rsid w:val="0017506C"/>
    <w:rsid w:val="001753BA"/>
    <w:rsid w:val="0017598F"/>
    <w:rsid w:val="0017611B"/>
    <w:rsid w:val="00176164"/>
    <w:rsid w:val="0017671A"/>
    <w:rsid w:val="0017685E"/>
    <w:rsid w:val="00177052"/>
    <w:rsid w:val="001801A7"/>
    <w:rsid w:val="001801BA"/>
    <w:rsid w:val="00180C58"/>
    <w:rsid w:val="00180E4A"/>
    <w:rsid w:val="00181B73"/>
    <w:rsid w:val="00181DFF"/>
    <w:rsid w:val="0018202D"/>
    <w:rsid w:val="00182536"/>
    <w:rsid w:val="00182D4D"/>
    <w:rsid w:val="0018312C"/>
    <w:rsid w:val="001833CF"/>
    <w:rsid w:val="00183581"/>
    <w:rsid w:val="0018375D"/>
    <w:rsid w:val="001838E3"/>
    <w:rsid w:val="00183A80"/>
    <w:rsid w:val="00183CA1"/>
    <w:rsid w:val="00184297"/>
    <w:rsid w:val="001844E8"/>
    <w:rsid w:val="0018457C"/>
    <w:rsid w:val="0018477D"/>
    <w:rsid w:val="00184DD0"/>
    <w:rsid w:val="00185433"/>
    <w:rsid w:val="00185B54"/>
    <w:rsid w:val="0018633A"/>
    <w:rsid w:val="001866C9"/>
    <w:rsid w:val="001871CD"/>
    <w:rsid w:val="001875E4"/>
    <w:rsid w:val="001877BF"/>
    <w:rsid w:val="00187BE0"/>
    <w:rsid w:val="00187D44"/>
    <w:rsid w:val="00187D62"/>
    <w:rsid w:val="00187E81"/>
    <w:rsid w:val="0019005B"/>
    <w:rsid w:val="00191992"/>
    <w:rsid w:val="00191998"/>
    <w:rsid w:val="00191C32"/>
    <w:rsid w:val="00191E39"/>
    <w:rsid w:val="00192270"/>
    <w:rsid w:val="00192274"/>
    <w:rsid w:val="00192A78"/>
    <w:rsid w:val="00192B3F"/>
    <w:rsid w:val="00192FBC"/>
    <w:rsid w:val="0019379A"/>
    <w:rsid w:val="0019420D"/>
    <w:rsid w:val="001942CF"/>
    <w:rsid w:val="00194317"/>
    <w:rsid w:val="00194327"/>
    <w:rsid w:val="00194910"/>
    <w:rsid w:val="00194FD0"/>
    <w:rsid w:val="001954B9"/>
    <w:rsid w:val="001954CE"/>
    <w:rsid w:val="001959B9"/>
    <w:rsid w:val="00195AB4"/>
    <w:rsid w:val="00196086"/>
    <w:rsid w:val="0019616A"/>
    <w:rsid w:val="001965D1"/>
    <w:rsid w:val="00197520"/>
    <w:rsid w:val="00197BB9"/>
    <w:rsid w:val="001A0362"/>
    <w:rsid w:val="001A04AF"/>
    <w:rsid w:val="001A08C5"/>
    <w:rsid w:val="001A0B8B"/>
    <w:rsid w:val="001A1249"/>
    <w:rsid w:val="001A13EA"/>
    <w:rsid w:val="001A15BE"/>
    <w:rsid w:val="001A15CE"/>
    <w:rsid w:val="001A16E1"/>
    <w:rsid w:val="001A1758"/>
    <w:rsid w:val="001A177F"/>
    <w:rsid w:val="001A19B5"/>
    <w:rsid w:val="001A322D"/>
    <w:rsid w:val="001A38B5"/>
    <w:rsid w:val="001A3EF2"/>
    <w:rsid w:val="001A4171"/>
    <w:rsid w:val="001A417D"/>
    <w:rsid w:val="001A43F3"/>
    <w:rsid w:val="001A470E"/>
    <w:rsid w:val="001A520E"/>
    <w:rsid w:val="001A5352"/>
    <w:rsid w:val="001A5730"/>
    <w:rsid w:val="001A5794"/>
    <w:rsid w:val="001A5A6E"/>
    <w:rsid w:val="001A608C"/>
    <w:rsid w:val="001A64E9"/>
    <w:rsid w:val="001A6568"/>
    <w:rsid w:val="001A68AE"/>
    <w:rsid w:val="001A6E7F"/>
    <w:rsid w:val="001A7077"/>
    <w:rsid w:val="001A73D2"/>
    <w:rsid w:val="001A7564"/>
    <w:rsid w:val="001A789E"/>
    <w:rsid w:val="001A7AD1"/>
    <w:rsid w:val="001B045C"/>
    <w:rsid w:val="001B0BF3"/>
    <w:rsid w:val="001B0D7F"/>
    <w:rsid w:val="001B0DE1"/>
    <w:rsid w:val="001B10E3"/>
    <w:rsid w:val="001B1283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313B"/>
    <w:rsid w:val="001B3323"/>
    <w:rsid w:val="001B36C7"/>
    <w:rsid w:val="001B3BF7"/>
    <w:rsid w:val="001B3C3A"/>
    <w:rsid w:val="001B4138"/>
    <w:rsid w:val="001B41DF"/>
    <w:rsid w:val="001B43DD"/>
    <w:rsid w:val="001B4A3B"/>
    <w:rsid w:val="001B4B3E"/>
    <w:rsid w:val="001B4EF9"/>
    <w:rsid w:val="001B4F19"/>
    <w:rsid w:val="001B519B"/>
    <w:rsid w:val="001B5326"/>
    <w:rsid w:val="001B5611"/>
    <w:rsid w:val="001B566D"/>
    <w:rsid w:val="001B567A"/>
    <w:rsid w:val="001B5A97"/>
    <w:rsid w:val="001B62B2"/>
    <w:rsid w:val="001B64D4"/>
    <w:rsid w:val="001B670D"/>
    <w:rsid w:val="001B6794"/>
    <w:rsid w:val="001B6FE3"/>
    <w:rsid w:val="001B7101"/>
    <w:rsid w:val="001B7181"/>
    <w:rsid w:val="001B76D3"/>
    <w:rsid w:val="001C0661"/>
    <w:rsid w:val="001C0A6F"/>
    <w:rsid w:val="001C0BE3"/>
    <w:rsid w:val="001C137E"/>
    <w:rsid w:val="001C15CC"/>
    <w:rsid w:val="001C173B"/>
    <w:rsid w:val="001C1C19"/>
    <w:rsid w:val="001C24AB"/>
    <w:rsid w:val="001C286E"/>
    <w:rsid w:val="001C2D5A"/>
    <w:rsid w:val="001C33A8"/>
    <w:rsid w:val="001C362B"/>
    <w:rsid w:val="001C3A83"/>
    <w:rsid w:val="001C3E70"/>
    <w:rsid w:val="001C3E87"/>
    <w:rsid w:val="001C452B"/>
    <w:rsid w:val="001C4627"/>
    <w:rsid w:val="001C483F"/>
    <w:rsid w:val="001C4F25"/>
    <w:rsid w:val="001C5C37"/>
    <w:rsid w:val="001C5E17"/>
    <w:rsid w:val="001C62DF"/>
    <w:rsid w:val="001C64E8"/>
    <w:rsid w:val="001C6CA9"/>
    <w:rsid w:val="001C7247"/>
    <w:rsid w:val="001C7393"/>
    <w:rsid w:val="001C760C"/>
    <w:rsid w:val="001C7785"/>
    <w:rsid w:val="001D070C"/>
    <w:rsid w:val="001D0D5A"/>
    <w:rsid w:val="001D14AF"/>
    <w:rsid w:val="001D14BE"/>
    <w:rsid w:val="001D1616"/>
    <w:rsid w:val="001D18F7"/>
    <w:rsid w:val="001D193A"/>
    <w:rsid w:val="001D1E83"/>
    <w:rsid w:val="001D2681"/>
    <w:rsid w:val="001D26BB"/>
    <w:rsid w:val="001D2E66"/>
    <w:rsid w:val="001D32AB"/>
    <w:rsid w:val="001D3354"/>
    <w:rsid w:val="001D3425"/>
    <w:rsid w:val="001D36C9"/>
    <w:rsid w:val="001D37DE"/>
    <w:rsid w:val="001D3AD6"/>
    <w:rsid w:val="001D4085"/>
    <w:rsid w:val="001D5835"/>
    <w:rsid w:val="001D58B0"/>
    <w:rsid w:val="001D61B5"/>
    <w:rsid w:val="001D63E2"/>
    <w:rsid w:val="001D6AC7"/>
    <w:rsid w:val="001D7D5B"/>
    <w:rsid w:val="001E05FA"/>
    <w:rsid w:val="001E0DB2"/>
    <w:rsid w:val="001E14A8"/>
    <w:rsid w:val="001E1918"/>
    <w:rsid w:val="001E1A7D"/>
    <w:rsid w:val="001E2AA5"/>
    <w:rsid w:val="001E3CAB"/>
    <w:rsid w:val="001E4089"/>
    <w:rsid w:val="001E40F6"/>
    <w:rsid w:val="001E497D"/>
    <w:rsid w:val="001E4A41"/>
    <w:rsid w:val="001E5592"/>
    <w:rsid w:val="001E561F"/>
    <w:rsid w:val="001E624D"/>
    <w:rsid w:val="001E663C"/>
    <w:rsid w:val="001E679C"/>
    <w:rsid w:val="001E6816"/>
    <w:rsid w:val="001E6F93"/>
    <w:rsid w:val="001E7761"/>
    <w:rsid w:val="001E7EE6"/>
    <w:rsid w:val="001E7EE8"/>
    <w:rsid w:val="001E7FC7"/>
    <w:rsid w:val="001F0325"/>
    <w:rsid w:val="001F0ADF"/>
    <w:rsid w:val="001F0E3A"/>
    <w:rsid w:val="001F1214"/>
    <w:rsid w:val="001F16E4"/>
    <w:rsid w:val="001F17C8"/>
    <w:rsid w:val="001F1972"/>
    <w:rsid w:val="001F197E"/>
    <w:rsid w:val="001F1C36"/>
    <w:rsid w:val="001F1EC3"/>
    <w:rsid w:val="001F2270"/>
    <w:rsid w:val="001F2921"/>
    <w:rsid w:val="001F2A69"/>
    <w:rsid w:val="001F3B1D"/>
    <w:rsid w:val="001F4549"/>
    <w:rsid w:val="001F4C87"/>
    <w:rsid w:val="001F4CD0"/>
    <w:rsid w:val="001F4FD1"/>
    <w:rsid w:val="001F500A"/>
    <w:rsid w:val="001F5133"/>
    <w:rsid w:val="001F597E"/>
    <w:rsid w:val="001F5F71"/>
    <w:rsid w:val="001F602B"/>
    <w:rsid w:val="001F60A5"/>
    <w:rsid w:val="001F6EF3"/>
    <w:rsid w:val="001F712C"/>
    <w:rsid w:val="001F750D"/>
    <w:rsid w:val="001F7AD0"/>
    <w:rsid w:val="001F7B06"/>
    <w:rsid w:val="001F7D88"/>
    <w:rsid w:val="001F7DB6"/>
    <w:rsid w:val="002001FE"/>
    <w:rsid w:val="0020045B"/>
    <w:rsid w:val="00200CD4"/>
    <w:rsid w:val="00200CF8"/>
    <w:rsid w:val="00200D9F"/>
    <w:rsid w:val="00200DD6"/>
    <w:rsid w:val="0020150A"/>
    <w:rsid w:val="0020158E"/>
    <w:rsid w:val="00201794"/>
    <w:rsid w:val="00201F12"/>
    <w:rsid w:val="00201F64"/>
    <w:rsid w:val="00201F89"/>
    <w:rsid w:val="0020220D"/>
    <w:rsid w:val="002029D3"/>
    <w:rsid w:val="00202DA7"/>
    <w:rsid w:val="002033AF"/>
    <w:rsid w:val="0020485E"/>
    <w:rsid w:val="00204D13"/>
    <w:rsid w:val="00204F96"/>
    <w:rsid w:val="002050A3"/>
    <w:rsid w:val="002051EA"/>
    <w:rsid w:val="00205EB6"/>
    <w:rsid w:val="00206398"/>
    <w:rsid w:val="0020647A"/>
    <w:rsid w:val="00206F1E"/>
    <w:rsid w:val="00206FC2"/>
    <w:rsid w:val="00207021"/>
    <w:rsid w:val="002072B4"/>
    <w:rsid w:val="0020774E"/>
    <w:rsid w:val="00207D4F"/>
    <w:rsid w:val="002101D8"/>
    <w:rsid w:val="00210255"/>
    <w:rsid w:val="00210786"/>
    <w:rsid w:val="00211337"/>
    <w:rsid w:val="00211800"/>
    <w:rsid w:val="00211CD2"/>
    <w:rsid w:val="00211EA1"/>
    <w:rsid w:val="00212134"/>
    <w:rsid w:val="0021216D"/>
    <w:rsid w:val="00212725"/>
    <w:rsid w:val="002128DE"/>
    <w:rsid w:val="00212ADD"/>
    <w:rsid w:val="00213532"/>
    <w:rsid w:val="0021363B"/>
    <w:rsid w:val="00213D44"/>
    <w:rsid w:val="00213DDF"/>
    <w:rsid w:val="00214416"/>
    <w:rsid w:val="0021492F"/>
    <w:rsid w:val="00214A46"/>
    <w:rsid w:val="00214B8B"/>
    <w:rsid w:val="002158B8"/>
    <w:rsid w:val="00215A25"/>
    <w:rsid w:val="00215E23"/>
    <w:rsid w:val="0021727A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7F0"/>
    <w:rsid w:val="0022198D"/>
    <w:rsid w:val="002221A6"/>
    <w:rsid w:val="00222C7B"/>
    <w:rsid w:val="00222F61"/>
    <w:rsid w:val="00222FE0"/>
    <w:rsid w:val="00223254"/>
    <w:rsid w:val="002236A6"/>
    <w:rsid w:val="002241E5"/>
    <w:rsid w:val="00224482"/>
    <w:rsid w:val="0022452E"/>
    <w:rsid w:val="00224C8D"/>
    <w:rsid w:val="00224DA2"/>
    <w:rsid w:val="00224E2B"/>
    <w:rsid w:val="00224EC4"/>
    <w:rsid w:val="002250C3"/>
    <w:rsid w:val="00225133"/>
    <w:rsid w:val="002252D8"/>
    <w:rsid w:val="00225CD1"/>
    <w:rsid w:val="002262B6"/>
    <w:rsid w:val="002268A6"/>
    <w:rsid w:val="0023042E"/>
    <w:rsid w:val="002305B6"/>
    <w:rsid w:val="00230CC0"/>
    <w:rsid w:val="00230EF5"/>
    <w:rsid w:val="00231543"/>
    <w:rsid w:val="00231582"/>
    <w:rsid w:val="00231B8F"/>
    <w:rsid w:val="00231F2A"/>
    <w:rsid w:val="00232859"/>
    <w:rsid w:val="002329C4"/>
    <w:rsid w:val="00232AD6"/>
    <w:rsid w:val="00232EA5"/>
    <w:rsid w:val="00233538"/>
    <w:rsid w:val="00233895"/>
    <w:rsid w:val="00233A6B"/>
    <w:rsid w:val="00233D84"/>
    <w:rsid w:val="00233D88"/>
    <w:rsid w:val="002348E7"/>
    <w:rsid w:val="00235837"/>
    <w:rsid w:val="00235C7C"/>
    <w:rsid w:val="00235CD4"/>
    <w:rsid w:val="00235F04"/>
    <w:rsid w:val="00235FD8"/>
    <w:rsid w:val="002361C7"/>
    <w:rsid w:val="00236410"/>
    <w:rsid w:val="002367BD"/>
    <w:rsid w:val="00236A09"/>
    <w:rsid w:val="00236EC0"/>
    <w:rsid w:val="002371FC"/>
    <w:rsid w:val="002371FE"/>
    <w:rsid w:val="00237311"/>
    <w:rsid w:val="00237794"/>
    <w:rsid w:val="00237C3C"/>
    <w:rsid w:val="00240C51"/>
    <w:rsid w:val="00240DC3"/>
    <w:rsid w:val="0024148A"/>
    <w:rsid w:val="00241853"/>
    <w:rsid w:val="00241B64"/>
    <w:rsid w:val="00241DB4"/>
    <w:rsid w:val="00242408"/>
    <w:rsid w:val="00242679"/>
    <w:rsid w:val="00242DC0"/>
    <w:rsid w:val="00242EE8"/>
    <w:rsid w:val="00242F9A"/>
    <w:rsid w:val="0024328A"/>
    <w:rsid w:val="0024367F"/>
    <w:rsid w:val="0024381C"/>
    <w:rsid w:val="00243BE2"/>
    <w:rsid w:val="00243EAD"/>
    <w:rsid w:val="00243F5D"/>
    <w:rsid w:val="00244ADB"/>
    <w:rsid w:val="00244B41"/>
    <w:rsid w:val="00244F01"/>
    <w:rsid w:val="00245583"/>
    <w:rsid w:val="0024581F"/>
    <w:rsid w:val="00245D4C"/>
    <w:rsid w:val="00245E2F"/>
    <w:rsid w:val="0024609E"/>
    <w:rsid w:val="002463D6"/>
    <w:rsid w:val="00246684"/>
    <w:rsid w:val="002469D0"/>
    <w:rsid w:val="00247166"/>
    <w:rsid w:val="0024724E"/>
    <w:rsid w:val="00247267"/>
    <w:rsid w:val="00247309"/>
    <w:rsid w:val="00247961"/>
    <w:rsid w:val="00247DD3"/>
    <w:rsid w:val="00250593"/>
    <w:rsid w:val="0025090D"/>
    <w:rsid w:val="002509D8"/>
    <w:rsid w:val="00250BF7"/>
    <w:rsid w:val="002511FD"/>
    <w:rsid w:val="00251EAB"/>
    <w:rsid w:val="00251FF7"/>
    <w:rsid w:val="002528E2"/>
    <w:rsid w:val="00253850"/>
    <w:rsid w:val="00253887"/>
    <w:rsid w:val="00253BBC"/>
    <w:rsid w:val="0025407C"/>
    <w:rsid w:val="002540E7"/>
    <w:rsid w:val="00254E74"/>
    <w:rsid w:val="0025525A"/>
    <w:rsid w:val="002559F6"/>
    <w:rsid w:val="00255C4A"/>
    <w:rsid w:val="00255EA9"/>
    <w:rsid w:val="00255FAD"/>
    <w:rsid w:val="00256388"/>
    <w:rsid w:val="00256CBF"/>
    <w:rsid w:val="002570BE"/>
    <w:rsid w:val="002571A1"/>
    <w:rsid w:val="00257203"/>
    <w:rsid w:val="002576C3"/>
    <w:rsid w:val="00257CB0"/>
    <w:rsid w:val="00257FD6"/>
    <w:rsid w:val="00260846"/>
    <w:rsid w:val="00260968"/>
    <w:rsid w:val="00260C82"/>
    <w:rsid w:val="00260EC9"/>
    <w:rsid w:val="00260FED"/>
    <w:rsid w:val="002613AC"/>
    <w:rsid w:val="00261847"/>
    <w:rsid w:val="00262082"/>
    <w:rsid w:val="002625FB"/>
    <w:rsid w:val="0026266F"/>
    <w:rsid w:val="00262E76"/>
    <w:rsid w:val="00262F8E"/>
    <w:rsid w:val="00262FB2"/>
    <w:rsid w:val="0026359F"/>
    <w:rsid w:val="0026369A"/>
    <w:rsid w:val="00263843"/>
    <w:rsid w:val="00263DDE"/>
    <w:rsid w:val="002646CF"/>
    <w:rsid w:val="0026567B"/>
    <w:rsid w:val="00265971"/>
    <w:rsid w:val="00265E6B"/>
    <w:rsid w:val="002665F4"/>
    <w:rsid w:val="00266618"/>
    <w:rsid w:val="00266D0A"/>
    <w:rsid w:val="002677CC"/>
    <w:rsid w:val="00267867"/>
    <w:rsid w:val="002678BE"/>
    <w:rsid w:val="00267EBB"/>
    <w:rsid w:val="00267FEB"/>
    <w:rsid w:val="00270157"/>
    <w:rsid w:val="00270B06"/>
    <w:rsid w:val="00270B9B"/>
    <w:rsid w:val="00270CBD"/>
    <w:rsid w:val="00270E5C"/>
    <w:rsid w:val="00270F8B"/>
    <w:rsid w:val="002719C9"/>
    <w:rsid w:val="00271EE5"/>
    <w:rsid w:val="00273361"/>
    <w:rsid w:val="0027349F"/>
    <w:rsid w:val="00273759"/>
    <w:rsid w:val="00273B77"/>
    <w:rsid w:val="00273BDF"/>
    <w:rsid w:val="0027465F"/>
    <w:rsid w:val="002746C9"/>
    <w:rsid w:val="002749BF"/>
    <w:rsid w:val="00274A50"/>
    <w:rsid w:val="00274BC0"/>
    <w:rsid w:val="00274D97"/>
    <w:rsid w:val="00276648"/>
    <w:rsid w:val="002767EC"/>
    <w:rsid w:val="00276BCC"/>
    <w:rsid w:val="002773A2"/>
    <w:rsid w:val="002773C7"/>
    <w:rsid w:val="0028090F"/>
    <w:rsid w:val="0028094B"/>
    <w:rsid w:val="00280BD0"/>
    <w:rsid w:val="00280D6A"/>
    <w:rsid w:val="00280E7C"/>
    <w:rsid w:val="00281BD9"/>
    <w:rsid w:val="002820CC"/>
    <w:rsid w:val="0028215E"/>
    <w:rsid w:val="00282451"/>
    <w:rsid w:val="00282533"/>
    <w:rsid w:val="00282FC4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F06"/>
    <w:rsid w:val="00283F93"/>
    <w:rsid w:val="0028404B"/>
    <w:rsid w:val="00284296"/>
    <w:rsid w:val="00284C30"/>
    <w:rsid w:val="00284C93"/>
    <w:rsid w:val="0028570D"/>
    <w:rsid w:val="00285A81"/>
    <w:rsid w:val="00285B66"/>
    <w:rsid w:val="00285CB6"/>
    <w:rsid w:val="00285ED5"/>
    <w:rsid w:val="00286DD9"/>
    <w:rsid w:val="00286E01"/>
    <w:rsid w:val="002875A3"/>
    <w:rsid w:val="002905EB"/>
    <w:rsid w:val="00291496"/>
    <w:rsid w:val="0029160B"/>
    <w:rsid w:val="00292ABA"/>
    <w:rsid w:val="00292B32"/>
    <w:rsid w:val="00292C42"/>
    <w:rsid w:val="00292F58"/>
    <w:rsid w:val="002930CD"/>
    <w:rsid w:val="002931DA"/>
    <w:rsid w:val="002937CE"/>
    <w:rsid w:val="00293B1F"/>
    <w:rsid w:val="00294039"/>
    <w:rsid w:val="002943E7"/>
    <w:rsid w:val="002947E2"/>
    <w:rsid w:val="00295012"/>
    <w:rsid w:val="002955DB"/>
    <w:rsid w:val="00295734"/>
    <w:rsid w:val="00295972"/>
    <w:rsid w:val="00295EE9"/>
    <w:rsid w:val="002961A7"/>
    <w:rsid w:val="00296740"/>
    <w:rsid w:val="00296C10"/>
    <w:rsid w:val="00296E13"/>
    <w:rsid w:val="00296F52"/>
    <w:rsid w:val="00297444"/>
    <w:rsid w:val="002979DC"/>
    <w:rsid w:val="002A0008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219F"/>
    <w:rsid w:val="002A2322"/>
    <w:rsid w:val="002A2362"/>
    <w:rsid w:val="002A310F"/>
    <w:rsid w:val="002A313A"/>
    <w:rsid w:val="002A34EF"/>
    <w:rsid w:val="002A3CE9"/>
    <w:rsid w:val="002A3EAE"/>
    <w:rsid w:val="002A4279"/>
    <w:rsid w:val="002A4485"/>
    <w:rsid w:val="002A4757"/>
    <w:rsid w:val="002A5548"/>
    <w:rsid w:val="002A5963"/>
    <w:rsid w:val="002A5C34"/>
    <w:rsid w:val="002A688F"/>
    <w:rsid w:val="002A6993"/>
    <w:rsid w:val="002A6E8B"/>
    <w:rsid w:val="002A7027"/>
    <w:rsid w:val="002A70BF"/>
    <w:rsid w:val="002A7134"/>
    <w:rsid w:val="002A75B3"/>
    <w:rsid w:val="002A79B4"/>
    <w:rsid w:val="002A79EB"/>
    <w:rsid w:val="002A7DC9"/>
    <w:rsid w:val="002B033A"/>
    <w:rsid w:val="002B0341"/>
    <w:rsid w:val="002B068E"/>
    <w:rsid w:val="002B134B"/>
    <w:rsid w:val="002B15D4"/>
    <w:rsid w:val="002B2674"/>
    <w:rsid w:val="002B2E73"/>
    <w:rsid w:val="002B30A9"/>
    <w:rsid w:val="002B3220"/>
    <w:rsid w:val="002B3405"/>
    <w:rsid w:val="002B36CC"/>
    <w:rsid w:val="002B46E0"/>
    <w:rsid w:val="002B4A8F"/>
    <w:rsid w:val="002B4FC0"/>
    <w:rsid w:val="002B5349"/>
    <w:rsid w:val="002B5775"/>
    <w:rsid w:val="002B60FD"/>
    <w:rsid w:val="002B630C"/>
    <w:rsid w:val="002B6381"/>
    <w:rsid w:val="002B67D3"/>
    <w:rsid w:val="002B72DA"/>
    <w:rsid w:val="002B7A97"/>
    <w:rsid w:val="002B7C83"/>
    <w:rsid w:val="002B7E01"/>
    <w:rsid w:val="002B7F7B"/>
    <w:rsid w:val="002C0659"/>
    <w:rsid w:val="002C087A"/>
    <w:rsid w:val="002C0AE0"/>
    <w:rsid w:val="002C11AC"/>
    <w:rsid w:val="002C1AA7"/>
    <w:rsid w:val="002C1CC6"/>
    <w:rsid w:val="002C1E06"/>
    <w:rsid w:val="002C1F54"/>
    <w:rsid w:val="002C2B3C"/>
    <w:rsid w:val="002C2BCD"/>
    <w:rsid w:val="002C2EC7"/>
    <w:rsid w:val="002C37B7"/>
    <w:rsid w:val="002C399C"/>
    <w:rsid w:val="002C4096"/>
    <w:rsid w:val="002C414B"/>
    <w:rsid w:val="002C455E"/>
    <w:rsid w:val="002C4721"/>
    <w:rsid w:val="002C48FC"/>
    <w:rsid w:val="002C4AEF"/>
    <w:rsid w:val="002C4C9F"/>
    <w:rsid w:val="002C4F00"/>
    <w:rsid w:val="002C4FAD"/>
    <w:rsid w:val="002C52EB"/>
    <w:rsid w:val="002C5625"/>
    <w:rsid w:val="002C5713"/>
    <w:rsid w:val="002C5A45"/>
    <w:rsid w:val="002C687C"/>
    <w:rsid w:val="002C6AA5"/>
    <w:rsid w:val="002C6B69"/>
    <w:rsid w:val="002C6BF4"/>
    <w:rsid w:val="002C7C37"/>
    <w:rsid w:val="002D022F"/>
    <w:rsid w:val="002D0292"/>
    <w:rsid w:val="002D03A4"/>
    <w:rsid w:val="002D047C"/>
    <w:rsid w:val="002D07F2"/>
    <w:rsid w:val="002D1080"/>
    <w:rsid w:val="002D11B4"/>
    <w:rsid w:val="002D14C6"/>
    <w:rsid w:val="002D1AE9"/>
    <w:rsid w:val="002D2743"/>
    <w:rsid w:val="002D28DD"/>
    <w:rsid w:val="002D28F4"/>
    <w:rsid w:val="002D2C7D"/>
    <w:rsid w:val="002D2D48"/>
    <w:rsid w:val="002D326D"/>
    <w:rsid w:val="002D3425"/>
    <w:rsid w:val="002D3DDB"/>
    <w:rsid w:val="002D3FB5"/>
    <w:rsid w:val="002D4336"/>
    <w:rsid w:val="002D436A"/>
    <w:rsid w:val="002D4715"/>
    <w:rsid w:val="002D4B1C"/>
    <w:rsid w:val="002D4D3D"/>
    <w:rsid w:val="002D51D7"/>
    <w:rsid w:val="002D5350"/>
    <w:rsid w:val="002D58E4"/>
    <w:rsid w:val="002D5A9C"/>
    <w:rsid w:val="002D5CD0"/>
    <w:rsid w:val="002D63B5"/>
    <w:rsid w:val="002D66AF"/>
    <w:rsid w:val="002D6DD8"/>
    <w:rsid w:val="002D6F47"/>
    <w:rsid w:val="002D7A69"/>
    <w:rsid w:val="002D7B33"/>
    <w:rsid w:val="002D7F82"/>
    <w:rsid w:val="002E00DB"/>
    <w:rsid w:val="002E0625"/>
    <w:rsid w:val="002E0A73"/>
    <w:rsid w:val="002E0AAA"/>
    <w:rsid w:val="002E1407"/>
    <w:rsid w:val="002E1A78"/>
    <w:rsid w:val="002E1D36"/>
    <w:rsid w:val="002E20C5"/>
    <w:rsid w:val="002E22DC"/>
    <w:rsid w:val="002E23AD"/>
    <w:rsid w:val="002E334E"/>
    <w:rsid w:val="002E3857"/>
    <w:rsid w:val="002E3D1E"/>
    <w:rsid w:val="002E4395"/>
    <w:rsid w:val="002E44FB"/>
    <w:rsid w:val="002E531B"/>
    <w:rsid w:val="002E5A34"/>
    <w:rsid w:val="002E5A40"/>
    <w:rsid w:val="002E6338"/>
    <w:rsid w:val="002E6368"/>
    <w:rsid w:val="002E6973"/>
    <w:rsid w:val="002E6C04"/>
    <w:rsid w:val="002E6C22"/>
    <w:rsid w:val="002E6CC8"/>
    <w:rsid w:val="002E778E"/>
    <w:rsid w:val="002F0346"/>
    <w:rsid w:val="002F13D9"/>
    <w:rsid w:val="002F13DA"/>
    <w:rsid w:val="002F1963"/>
    <w:rsid w:val="002F1B34"/>
    <w:rsid w:val="002F2061"/>
    <w:rsid w:val="002F2123"/>
    <w:rsid w:val="002F2694"/>
    <w:rsid w:val="002F287C"/>
    <w:rsid w:val="002F328A"/>
    <w:rsid w:val="002F3404"/>
    <w:rsid w:val="002F35AD"/>
    <w:rsid w:val="002F3856"/>
    <w:rsid w:val="002F39B9"/>
    <w:rsid w:val="002F3AC3"/>
    <w:rsid w:val="002F3FBD"/>
    <w:rsid w:val="002F40D8"/>
    <w:rsid w:val="002F4374"/>
    <w:rsid w:val="002F46C2"/>
    <w:rsid w:val="002F4D4B"/>
    <w:rsid w:val="002F4D6A"/>
    <w:rsid w:val="002F5EE5"/>
    <w:rsid w:val="002F6019"/>
    <w:rsid w:val="002F6125"/>
    <w:rsid w:val="002F626F"/>
    <w:rsid w:val="002F62F8"/>
    <w:rsid w:val="002F647F"/>
    <w:rsid w:val="002F64E8"/>
    <w:rsid w:val="002F678A"/>
    <w:rsid w:val="002F68EB"/>
    <w:rsid w:val="002F6CBE"/>
    <w:rsid w:val="002F6F6B"/>
    <w:rsid w:val="002F7629"/>
    <w:rsid w:val="002F7989"/>
    <w:rsid w:val="002F798C"/>
    <w:rsid w:val="00300043"/>
    <w:rsid w:val="00300D4C"/>
    <w:rsid w:val="00300F5E"/>
    <w:rsid w:val="00301048"/>
    <w:rsid w:val="0030176B"/>
    <w:rsid w:val="00301FD2"/>
    <w:rsid w:val="0030234C"/>
    <w:rsid w:val="00302564"/>
    <w:rsid w:val="00302645"/>
    <w:rsid w:val="00302AF2"/>
    <w:rsid w:val="00302B74"/>
    <w:rsid w:val="00302CA5"/>
    <w:rsid w:val="003034A9"/>
    <w:rsid w:val="00303A85"/>
    <w:rsid w:val="00303C81"/>
    <w:rsid w:val="00303DE3"/>
    <w:rsid w:val="00303EDF"/>
    <w:rsid w:val="00303FA1"/>
    <w:rsid w:val="00304081"/>
    <w:rsid w:val="003040EC"/>
    <w:rsid w:val="003048F4"/>
    <w:rsid w:val="00304FBB"/>
    <w:rsid w:val="0030512C"/>
    <w:rsid w:val="00305325"/>
    <w:rsid w:val="0030575F"/>
    <w:rsid w:val="003058A5"/>
    <w:rsid w:val="00305950"/>
    <w:rsid w:val="00305D2F"/>
    <w:rsid w:val="003060C5"/>
    <w:rsid w:val="003072CE"/>
    <w:rsid w:val="003073E5"/>
    <w:rsid w:val="00307F6B"/>
    <w:rsid w:val="00307F90"/>
    <w:rsid w:val="00310DB7"/>
    <w:rsid w:val="00310F81"/>
    <w:rsid w:val="00310F92"/>
    <w:rsid w:val="003119F4"/>
    <w:rsid w:val="00311D56"/>
    <w:rsid w:val="0031202E"/>
    <w:rsid w:val="00312643"/>
    <w:rsid w:val="00312B21"/>
    <w:rsid w:val="00312B42"/>
    <w:rsid w:val="00312B83"/>
    <w:rsid w:val="00312E13"/>
    <w:rsid w:val="003136FC"/>
    <w:rsid w:val="00313B54"/>
    <w:rsid w:val="00314241"/>
    <w:rsid w:val="0031458D"/>
    <w:rsid w:val="00315A20"/>
    <w:rsid w:val="00316646"/>
    <w:rsid w:val="00316BD3"/>
    <w:rsid w:val="00316DAF"/>
    <w:rsid w:val="003170E1"/>
    <w:rsid w:val="003176BE"/>
    <w:rsid w:val="0031770F"/>
    <w:rsid w:val="003179C5"/>
    <w:rsid w:val="00317C63"/>
    <w:rsid w:val="00317FA7"/>
    <w:rsid w:val="003210E1"/>
    <w:rsid w:val="0032124E"/>
    <w:rsid w:val="003212A1"/>
    <w:rsid w:val="00322256"/>
    <w:rsid w:val="00322CA3"/>
    <w:rsid w:val="003230B5"/>
    <w:rsid w:val="00323314"/>
    <w:rsid w:val="00323A0A"/>
    <w:rsid w:val="00323D48"/>
    <w:rsid w:val="00324033"/>
    <w:rsid w:val="003240EB"/>
    <w:rsid w:val="003248D6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7115"/>
    <w:rsid w:val="00327989"/>
    <w:rsid w:val="00327A6A"/>
    <w:rsid w:val="00327D60"/>
    <w:rsid w:val="00330265"/>
    <w:rsid w:val="0033095B"/>
    <w:rsid w:val="003309CF"/>
    <w:rsid w:val="00330A4E"/>
    <w:rsid w:val="00331132"/>
    <w:rsid w:val="003312D3"/>
    <w:rsid w:val="00331860"/>
    <w:rsid w:val="003318C1"/>
    <w:rsid w:val="0033195B"/>
    <w:rsid w:val="00331F70"/>
    <w:rsid w:val="0033203C"/>
    <w:rsid w:val="003321D3"/>
    <w:rsid w:val="003327B0"/>
    <w:rsid w:val="0033313D"/>
    <w:rsid w:val="0033351C"/>
    <w:rsid w:val="003337FF"/>
    <w:rsid w:val="00333BF8"/>
    <w:rsid w:val="003343FC"/>
    <w:rsid w:val="0033443E"/>
    <w:rsid w:val="00334851"/>
    <w:rsid w:val="003348C8"/>
    <w:rsid w:val="00334A7E"/>
    <w:rsid w:val="00335057"/>
    <w:rsid w:val="00335243"/>
    <w:rsid w:val="00335323"/>
    <w:rsid w:val="003355BA"/>
    <w:rsid w:val="00335BA0"/>
    <w:rsid w:val="00336613"/>
    <w:rsid w:val="00336621"/>
    <w:rsid w:val="00336D76"/>
    <w:rsid w:val="0033798D"/>
    <w:rsid w:val="00337A2D"/>
    <w:rsid w:val="00337F1C"/>
    <w:rsid w:val="00337FE1"/>
    <w:rsid w:val="003400F1"/>
    <w:rsid w:val="003401CB"/>
    <w:rsid w:val="00340404"/>
    <w:rsid w:val="003407BF"/>
    <w:rsid w:val="0034096A"/>
    <w:rsid w:val="00340F33"/>
    <w:rsid w:val="00341E44"/>
    <w:rsid w:val="00341F71"/>
    <w:rsid w:val="00341FF0"/>
    <w:rsid w:val="003421B8"/>
    <w:rsid w:val="003422DF"/>
    <w:rsid w:val="0034270A"/>
    <w:rsid w:val="003429BE"/>
    <w:rsid w:val="00343469"/>
    <w:rsid w:val="0034353A"/>
    <w:rsid w:val="00344359"/>
    <w:rsid w:val="0034518C"/>
    <w:rsid w:val="00345355"/>
    <w:rsid w:val="00345698"/>
    <w:rsid w:val="0034595F"/>
    <w:rsid w:val="00345F31"/>
    <w:rsid w:val="003460C7"/>
    <w:rsid w:val="003462EA"/>
    <w:rsid w:val="00346F9D"/>
    <w:rsid w:val="00347275"/>
    <w:rsid w:val="00347346"/>
    <w:rsid w:val="003474AC"/>
    <w:rsid w:val="00347550"/>
    <w:rsid w:val="003479D5"/>
    <w:rsid w:val="00347B67"/>
    <w:rsid w:val="00350B9E"/>
    <w:rsid w:val="00350C27"/>
    <w:rsid w:val="00350EF1"/>
    <w:rsid w:val="00350F87"/>
    <w:rsid w:val="003514E9"/>
    <w:rsid w:val="0035168E"/>
    <w:rsid w:val="00351E19"/>
    <w:rsid w:val="00351FB3"/>
    <w:rsid w:val="0035215A"/>
    <w:rsid w:val="003521CE"/>
    <w:rsid w:val="00352B84"/>
    <w:rsid w:val="00352E0E"/>
    <w:rsid w:val="00352EA7"/>
    <w:rsid w:val="00352F1D"/>
    <w:rsid w:val="0035346F"/>
    <w:rsid w:val="00354297"/>
    <w:rsid w:val="003544CC"/>
    <w:rsid w:val="00354718"/>
    <w:rsid w:val="00354A7E"/>
    <w:rsid w:val="00355BFF"/>
    <w:rsid w:val="00355CB9"/>
    <w:rsid w:val="00355D24"/>
    <w:rsid w:val="003562DF"/>
    <w:rsid w:val="00356D90"/>
    <w:rsid w:val="003573BB"/>
    <w:rsid w:val="00357DEE"/>
    <w:rsid w:val="00357F40"/>
    <w:rsid w:val="00357FFC"/>
    <w:rsid w:val="003607C2"/>
    <w:rsid w:val="003608BD"/>
    <w:rsid w:val="00360B4F"/>
    <w:rsid w:val="00360B8E"/>
    <w:rsid w:val="00362154"/>
    <w:rsid w:val="00362422"/>
    <w:rsid w:val="00362477"/>
    <w:rsid w:val="003624EB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41DC"/>
    <w:rsid w:val="003648EF"/>
    <w:rsid w:val="00364B00"/>
    <w:rsid w:val="003653DF"/>
    <w:rsid w:val="0036547D"/>
    <w:rsid w:val="00365594"/>
    <w:rsid w:val="003657BB"/>
    <w:rsid w:val="00365972"/>
    <w:rsid w:val="003659E2"/>
    <w:rsid w:val="00365EEE"/>
    <w:rsid w:val="00365FBC"/>
    <w:rsid w:val="003665B8"/>
    <w:rsid w:val="003667EA"/>
    <w:rsid w:val="0036680A"/>
    <w:rsid w:val="003668B3"/>
    <w:rsid w:val="00366AFB"/>
    <w:rsid w:val="00366CFD"/>
    <w:rsid w:val="00367A13"/>
    <w:rsid w:val="0037000C"/>
    <w:rsid w:val="003708E3"/>
    <w:rsid w:val="00370E41"/>
    <w:rsid w:val="00371C26"/>
    <w:rsid w:val="00371F4D"/>
    <w:rsid w:val="00372237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CD9"/>
    <w:rsid w:val="003750BE"/>
    <w:rsid w:val="0037552C"/>
    <w:rsid w:val="00375981"/>
    <w:rsid w:val="00375D93"/>
    <w:rsid w:val="003761D3"/>
    <w:rsid w:val="003767B6"/>
    <w:rsid w:val="00376E38"/>
    <w:rsid w:val="003772B0"/>
    <w:rsid w:val="003774E3"/>
    <w:rsid w:val="003776ED"/>
    <w:rsid w:val="003803C8"/>
    <w:rsid w:val="0038067F"/>
    <w:rsid w:val="00380831"/>
    <w:rsid w:val="003809FA"/>
    <w:rsid w:val="00381636"/>
    <w:rsid w:val="0038188C"/>
    <w:rsid w:val="003819F6"/>
    <w:rsid w:val="00381A0C"/>
    <w:rsid w:val="00382480"/>
    <w:rsid w:val="00382528"/>
    <w:rsid w:val="003826BA"/>
    <w:rsid w:val="0038290C"/>
    <w:rsid w:val="003829C0"/>
    <w:rsid w:val="00382B0D"/>
    <w:rsid w:val="00382E21"/>
    <w:rsid w:val="00382F0A"/>
    <w:rsid w:val="0038312E"/>
    <w:rsid w:val="00383154"/>
    <w:rsid w:val="00383F3A"/>
    <w:rsid w:val="00383F69"/>
    <w:rsid w:val="0038433E"/>
    <w:rsid w:val="003843BA"/>
    <w:rsid w:val="0038447F"/>
    <w:rsid w:val="0038495B"/>
    <w:rsid w:val="00384D53"/>
    <w:rsid w:val="0038547C"/>
    <w:rsid w:val="003854BB"/>
    <w:rsid w:val="00385F99"/>
    <w:rsid w:val="003863D5"/>
    <w:rsid w:val="0038676A"/>
    <w:rsid w:val="00386EA2"/>
    <w:rsid w:val="00387596"/>
    <w:rsid w:val="00387DEC"/>
    <w:rsid w:val="00390A31"/>
    <w:rsid w:val="00390B06"/>
    <w:rsid w:val="00390DC0"/>
    <w:rsid w:val="00391028"/>
    <w:rsid w:val="00391537"/>
    <w:rsid w:val="00391D84"/>
    <w:rsid w:val="00391FCC"/>
    <w:rsid w:val="00392616"/>
    <w:rsid w:val="003927F1"/>
    <w:rsid w:val="003929AE"/>
    <w:rsid w:val="003929FA"/>
    <w:rsid w:val="00392BD4"/>
    <w:rsid w:val="00392C19"/>
    <w:rsid w:val="0039372C"/>
    <w:rsid w:val="00393E4D"/>
    <w:rsid w:val="00393E57"/>
    <w:rsid w:val="003940A2"/>
    <w:rsid w:val="003946D8"/>
    <w:rsid w:val="0039472B"/>
    <w:rsid w:val="00394FE5"/>
    <w:rsid w:val="0039578A"/>
    <w:rsid w:val="00395E2C"/>
    <w:rsid w:val="003963F6"/>
    <w:rsid w:val="00396853"/>
    <w:rsid w:val="003969B6"/>
    <w:rsid w:val="00396A70"/>
    <w:rsid w:val="00396B3C"/>
    <w:rsid w:val="00397270"/>
    <w:rsid w:val="0039728D"/>
    <w:rsid w:val="00397492"/>
    <w:rsid w:val="003A007B"/>
    <w:rsid w:val="003A0D2E"/>
    <w:rsid w:val="003A10A3"/>
    <w:rsid w:val="003A186D"/>
    <w:rsid w:val="003A1D5D"/>
    <w:rsid w:val="003A2069"/>
    <w:rsid w:val="003A2639"/>
    <w:rsid w:val="003A2A8E"/>
    <w:rsid w:val="003A2EAC"/>
    <w:rsid w:val="003A2F7A"/>
    <w:rsid w:val="003A3365"/>
    <w:rsid w:val="003A35B5"/>
    <w:rsid w:val="003A3931"/>
    <w:rsid w:val="003A3E40"/>
    <w:rsid w:val="003A4BB7"/>
    <w:rsid w:val="003A4FE3"/>
    <w:rsid w:val="003A569A"/>
    <w:rsid w:val="003A5B19"/>
    <w:rsid w:val="003A5F33"/>
    <w:rsid w:val="003A5FB1"/>
    <w:rsid w:val="003A6187"/>
    <w:rsid w:val="003A675F"/>
    <w:rsid w:val="003A6844"/>
    <w:rsid w:val="003A6887"/>
    <w:rsid w:val="003A6B45"/>
    <w:rsid w:val="003A7A44"/>
    <w:rsid w:val="003A7C7A"/>
    <w:rsid w:val="003A7FB2"/>
    <w:rsid w:val="003B05C1"/>
    <w:rsid w:val="003B12A8"/>
    <w:rsid w:val="003B162D"/>
    <w:rsid w:val="003B166C"/>
    <w:rsid w:val="003B24C9"/>
    <w:rsid w:val="003B3BAA"/>
    <w:rsid w:val="003B55AC"/>
    <w:rsid w:val="003B567D"/>
    <w:rsid w:val="003B58BE"/>
    <w:rsid w:val="003B5DFA"/>
    <w:rsid w:val="003B67AB"/>
    <w:rsid w:val="003B6F43"/>
    <w:rsid w:val="003B7223"/>
    <w:rsid w:val="003B7391"/>
    <w:rsid w:val="003B7B86"/>
    <w:rsid w:val="003C0DDD"/>
    <w:rsid w:val="003C11A7"/>
    <w:rsid w:val="003C1C8C"/>
    <w:rsid w:val="003C200E"/>
    <w:rsid w:val="003C2080"/>
    <w:rsid w:val="003C239E"/>
    <w:rsid w:val="003C23C9"/>
    <w:rsid w:val="003C306E"/>
    <w:rsid w:val="003C30F2"/>
    <w:rsid w:val="003C353D"/>
    <w:rsid w:val="003C3E94"/>
    <w:rsid w:val="003C4C4F"/>
    <w:rsid w:val="003C4F4F"/>
    <w:rsid w:val="003C503E"/>
    <w:rsid w:val="003C5562"/>
    <w:rsid w:val="003C586A"/>
    <w:rsid w:val="003C6060"/>
    <w:rsid w:val="003C692D"/>
    <w:rsid w:val="003C70E0"/>
    <w:rsid w:val="003D01E0"/>
    <w:rsid w:val="003D036D"/>
    <w:rsid w:val="003D0A39"/>
    <w:rsid w:val="003D151F"/>
    <w:rsid w:val="003D1A6D"/>
    <w:rsid w:val="003D21F6"/>
    <w:rsid w:val="003D253C"/>
    <w:rsid w:val="003D285C"/>
    <w:rsid w:val="003D2948"/>
    <w:rsid w:val="003D2B81"/>
    <w:rsid w:val="003D2D00"/>
    <w:rsid w:val="003D341A"/>
    <w:rsid w:val="003D36FC"/>
    <w:rsid w:val="003D3EAE"/>
    <w:rsid w:val="003D4F12"/>
    <w:rsid w:val="003D56F1"/>
    <w:rsid w:val="003D5C7C"/>
    <w:rsid w:val="003D646D"/>
    <w:rsid w:val="003D710D"/>
    <w:rsid w:val="003D71B8"/>
    <w:rsid w:val="003D7359"/>
    <w:rsid w:val="003D778A"/>
    <w:rsid w:val="003E0239"/>
    <w:rsid w:val="003E0292"/>
    <w:rsid w:val="003E057C"/>
    <w:rsid w:val="003E09CA"/>
    <w:rsid w:val="003E122E"/>
    <w:rsid w:val="003E1EC5"/>
    <w:rsid w:val="003E29F4"/>
    <w:rsid w:val="003E3834"/>
    <w:rsid w:val="003E3AD2"/>
    <w:rsid w:val="003E3B04"/>
    <w:rsid w:val="003E3C5A"/>
    <w:rsid w:val="003E3F59"/>
    <w:rsid w:val="003E41A1"/>
    <w:rsid w:val="003E4240"/>
    <w:rsid w:val="003E4372"/>
    <w:rsid w:val="003E43B5"/>
    <w:rsid w:val="003E461B"/>
    <w:rsid w:val="003E5DBE"/>
    <w:rsid w:val="003E5F80"/>
    <w:rsid w:val="003E62B3"/>
    <w:rsid w:val="003E763D"/>
    <w:rsid w:val="003E7674"/>
    <w:rsid w:val="003E7886"/>
    <w:rsid w:val="003F0119"/>
    <w:rsid w:val="003F01F3"/>
    <w:rsid w:val="003F0E30"/>
    <w:rsid w:val="003F0EED"/>
    <w:rsid w:val="003F12A1"/>
    <w:rsid w:val="003F13C3"/>
    <w:rsid w:val="003F1608"/>
    <w:rsid w:val="003F1965"/>
    <w:rsid w:val="003F1A91"/>
    <w:rsid w:val="003F1E10"/>
    <w:rsid w:val="003F214B"/>
    <w:rsid w:val="003F255A"/>
    <w:rsid w:val="003F31A7"/>
    <w:rsid w:val="003F3D10"/>
    <w:rsid w:val="003F4189"/>
    <w:rsid w:val="003F423F"/>
    <w:rsid w:val="003F44FC"/>
    <w:rsid w:val="003F4ABA"/>
    <w:rsid w:val="003F4EB7"/>
    <w:rsid w:val="003F5111"/>
    <w:rsid w:val="003F5217"/>
    <w:rsid w:val="003F5CF6"/>
    <w:rsid w:val="003F5EF3"/>
    <w:rsid w:val="003F6C1B"/>
    <w:rsid w:val="003F6E83"/>
    <w:rsid w:val="003F6F82"/>
    <w:rsid w:val="003F722C"/>
    <w:rsid w:val="003F726B"/>
    <w:rsid w:val="003F777D"/>
    <w:rsid w:val="003F7E6C"/>
    <w:rsid w:val="00400026"/>
    <w:rsid w:val="0040011D"/>
    <w:rsid w:val="0040085F"/>
    <w:rsid w:val="00400868"/>
    <w:rsid w:val="00400CCB"/>
    <w:rsid w:val="00401B2A"/>
    <w:rsid w:val="00401BF9"/>
    <w:rsid w:val="00402FE4"/>
    <w:rsid w:val="00403893"/>
    <w:rsid w:val="00403F84"/>
    <w:rsid w:val="00405CC0"/>
    <w:rsid w:val="00405CD1"/>
    <w:rsid w:val="00405D0D"/>
    <w:rsid w:val="00406033"/>
    <w:rsid w:val="00406273"/>
    <w:rsid w:val="00406BE5"/>
    <w:rsid w:val="00406DCB"/>
    <w:rsid w:val="00407101"/>
    <w:rsid w:val="004071C2"/>
    <w:rsid w:val="00407724"/>
    <w:rsid w:val="00410066"/>
    <w:rsid w:val="004108DB"/>
    <w:rsid w:val="00410DBC"/>
    <w:rsid w:val="00411055"/>
    <w:rsid w:val="00411394"/>
    <w:rsid w:val="00411422"/>
    <w:rsid w:val="004119AC"/>
    <w:rsid w:val="00411DC8"/>
    <w:rsid w:val="004123CE"/>
    <w:rsid w:val="00412726"/>
    <w:rsid w:val="00412A8C"/>
    <w:rsid w:val="00412BBB"/>
    <w:rsid w:val="00413017"/>
    <w:rsid w:val="004133DF"/>
    <w:rsid w:val="0041356F"/>
    <w:rsid w:val="0041417D"/>
    <w:rsid w:val="004147B9"/>
    <w:rsid w:val="00414C1C"/>
    <w:rsid w:val="004154A8"/>
    <w:rsid w:val="00415698"/>
    <w:rsid w:val="0041629C"/>
    <w:rsid w:val="00416436"/>
    <w:rsid w:val="00416AD4"/>
    <w:rsid w:val="0041721D"/>
    <w:rsid w:val="00417524"/>
    <w:rsid w:val="0041794E"/>
    <w:rsid w:val="00417C02"/>
    <w:rsid w:val="00420AB9"/>
    <w:rsid w:val="00421040"/>
    <w:rsid w:val="004210E2"/>
    <w:rsid w:val="00421470"/>
    <w:rsid w:val="004215D8"/>
    <w:rsid w:val="004217E6"/>
    <w:rsid w:val="00421C9A"/>
    <w:rsid w:val="00422116"/>
    <w:rsid w:val="00422407"/>
    <w:rsid w:val="0042343C"/>
    <w:rsid w:val="00423646"/>
    <w:rsid w:val="004238BD"/>
    <w:rsid w:val="00423A79"/>
    <w:rsid w:val="004245A2"/>
    <w:rsid w:val="00424973"/>
    <w:rsid w:val="0042499A"/>
    <w:rsid w:val="00424B45"/>
    <w:rsid w:val="004251DA"/>
    <w:rsid w:val="004257C4"/>
    <w:rsid w:val="00425D45"/>
    <w:rsid w:val="004264F7"/>
    <w:rsid w:val="00426584"/>
    <w:rsid w:val="00426A6C"/>
    <w:rsid w:val="004270B9"/>
    <w:rsid w:val="00427110"/>
    <w:rsid w:val="004274CB"/>
    <w:rsid w:val="004275C3"/>
    <w:rsid w:val="0042789B"/>
    <w:rsid w:val="00427BDA"/>
    <w:rsid w:val="00430594"/>
    <w:rsid w:val="0043061E"/>
    <w:rsid w:val="00431546"/>
    <w:rsid w:val="00431DD5"/>
    <w:rsid w:val="00431E66"/>
    <w:rsid w:val="00432A1C"/>
    <w:rsid w:val="0043315E"/>
    <w:rsid w:val="00433801"/>
    <w:rsid w:val="00433D2C"/>
    <w:rsid w:val="00433E28"/>
    <w:rsid w:val="00433FDD"/>
    <w:rsid w:val="004346EA"/>
    <w:rsid w:val="004346F6"/>
    <w:rsid w:val="00434966"/>
    <w:rsid w:val="00434DEA"/>
    <w:rsid w:val="00435031"/>
    <w:rsid w:val="004353B2"/>
    <w:rsid w:val="004357CB"/>
    <w:rsid w:val="00435870"/>
    <w:rsid w:val="00435B3B"/>
    <w:rsid w:val="004367D5"/>
    <w:rsid w:val="00437089"/>
    <w:rsid w:val="00437424"/>
    <w:rsid w:val="00437857"/>
    <w:rsid w:val="00440034"/>
    <w:rsid w:val="004402D0"/>
    <w:rsid w:val="004405B0"/>
    <w:rsid w:val="00440645"/>
    <w:rsid w:val="00440F06"/>
    <w:rsid w:val="004412ED"/>
    <w:rsid w:val="00441781"/>
    <w:rsid w:val="00441C33"/>
    <w:rsid w:val="00441CD2"/>
    <w:rsid w:val="0044313F"/>
    <w:rsid w:val="0044381F"/>
    <w:rsid w:val="00443A90"/>
    <w:rsid w:val="00443D08"/>
    <w:rsid w:val="00443D0A"/>
    <w:rsid w:val="0044491F"/>
    <w:rsid w:val="00445240"/>
    <w:rsid w:val="00445A86"/>
    <w:rsid w:val="004465CA"/>
    <w:rsid w:val="00446830"/>
    <w:rsid w:val="00446D7D"/>
    <w:rsid w:val="00446F08"/>
    <w:rsid w:val="00446F25"/>
    <w:rsid w:val="00447571"/>
    <w:rsid w:val="00447D1D"/>
    <w:rsid w:val="00447E9A"/>
    <w:rsid w:val="00447F2F"/>
    <w:rsid w:val="00451030"/>
    <w:rsid w:val="004510B3"/>
    <w:rsid w:val="004511AB"/>
    <w:rsid w:val="0045135B"/>
    <w:rsid w:val="004513F6"/>
    <w:rsid w:val="004515DC"/>
    <w:rsid w:val="0045180C"/>
    <w:rsid w:val="00451E99"/>
    <w:rsid w:val="00451F4B"/>
    <w:rsid w:val="00453039"/>
    <w:rsid w:val="00453213"/>
    <w:rsid w:val="004532C1"/>
    <w:rsid w:val="00453951"/>
    <w:rsid w:val="00453C0E"/>
    <w:rsid w:val="00454268"/>
    <w:rsid w:val="004547AA"/>
    <w:rsid w:val="00454804"/>
    <w:rsid w:val="00454CC8"/>
    <w:rsid w:val="004552A3"/>
    <w:rsid w:val="00455D5B"/>
    <w:rsid w:val="00455F64"/>
    <w:rsid w:val="0045609D"/>
    <w:rsid w:val="0045627E"/>
    <w:rsid w:val="004563CA"/>
    <w:rsid w:val="00456AB6"/>
    <w:rsid w:val="00456B57"/>
    <w:rsid w:val="00456D17"/>
    <w:rsid w:val="0045754B"/>
    <w:rsid w:val="00457659"/>
    <w:rsid w:val="00457A67"/>
    <w:rsid w:val="00457AD0"/>
    <w:rsid w:val="0046010A"/>
    <w:rsid w:val="0046026F"/>
    <w:rsid w:val="004604CA"/>
    <w:rsid w:val="00460B84"/>
    <w:rsid w:val="004613BB"/>
    <w:rsid w:val="004613C8"/>
    <w:rsid w:val="004621DE"/>
    <w:rsid w:val="00462C42"/>
    <w:rsid w:val="00462F26"/>
    <w:rsid w:val="00463816"/>
    <w:rsid w:val="00463D29"/>
    <w:rsid w:val="00463F78"/>
    <w:rsid w:val="004644B8"/>
    <w:rsid w:val="00464685"/>
    <w:rsid w:val="004654A5"/>
    <w:rsid w:val="00465E33"/>
    <w:rsid w:val="00465F9A"/>
    <w:rsid w:val="0046613D"/>
    <w:rsid w:val="0046649B"/>
    <w:rsid w:val="004664E1"/>
    <w:rsid w:val="00466F11"/>
    <w:rsid w:val="004670F6"/>
    <w:rsid w:val="0046710F"/>
    <w:rsid w:val="004674BE"/>
    <w:rsid w:val="004679D0"/>
    <w:rsid w:val="00467A1C"/>
    <w:rsid w:val="00467CD5"/>
    <w:rsid w:val="0047079F"/>
    <w:rsid w:val="00470A99"/>
    <w:rsid w:val="00470C4A"/>
    <w:rsid w:val="00471376"/>
    <w:rsid w:val="0047175D"/>
    <w:rsid w:val="00471958"/>
    <w:rsid w:val="004719CA"/>
    <w:rsid w:val="00472027"/>
    <w:rsid w:val="00472411"/>
    <w:rsid w:val="00472952"/>
    <w:rsid w:val="00472E48"/>
    <w:rsid w:val="004730F0"/>
    <w:rsid w:val="004731B5"/>
    <w:rsid w:val="00473283"/>
    <w:rsid w:val="00473915"/>
    <w:rsid w:val="00473B5C"/>
    <w:rsid w:val="00473BC6"/>
    <w:rsid w:val="00473C35"/>
    <w:rsid w:val="00474A21"/>
    <w:rsid w:val="00474AC9"/>
    <w:rsid w:val="0047555D"/>
    <w:rsid w:val="004759F4"/>
    <w:rsid w:val="00475D8C"/>
    <w:rsid w:val="00475DC6"/>
    <w:rsid w:val="00475E80"/>
    <w:rsid w:val="00475F43"/>
    <w:rsid w:val="00476117"/>
    <w:rsid w:val="00476212"/>
    <w:rsid w:val="00476B61"/>
    <w:rsid w:val="00476D71"/>
    <w:rsid w:val="00477412"/>
    <w:rsid w:val="00477715"/>
    <w:rsid w:val="00477A2B"/>
    <w:rsid w:val="00477FB4"/>
    <w:rsid w:val="0048057F"/>
    <w:rsid w:val="00480C10"/>
    <w:rsid w:val="00480FC6"/>
    <w:rsid w:val="0048155D"/>
    <w:rsid w:val="0048165D"/>
    <w:rsid w:val="004827B6"/>
    <w:rsid w:val="00483A41"/>
    <w:rsid w:val="00483F9C"/>
    <w:rsid w:val="0048418D"/>
    <w:rsid w:val="00484966"/>
    <w:rsid w:val="00484D71"/>
    <w:rsid w:val="004851B9"/>
    <w:rsid w:val="004851DD"/>
    <w:rsid w:val="00485313"/>
    <w:rsid w:val="00485966"/>
    <w:rsid w:val="00486024"/>
    <w:rsid w:val="004860B7"/>
    <w:rsid w:val="00486254"/>
    <w:rsid w:val="00486817"/>
    <w:rsid w:val="00487DEE"/>
    <w:rsid w:val="00487E7C"/>
    <w:rsid w:val="004903B4"/>
    <w:rsid w:val="004904C8"/>
    <w:rsid w:val="004909AB"/>
    <w:rsid w:val="00491C3C"/>
    <w:rsid w:val="00492EC0"/>
    <w:rsid w:val="00492FFF"/>
    <w:rsid w:val="004930DB"/>
    <w:rsid w:val="004936DC"/>
    <w:rsid w:val="00493F15"/>
    <w:rsid w:val="004941DD"/>
    <w:rsid w:val="00494A82"/>
    <w:rsid w:val="00494A8D"/>
    <w:rsid w:val="00494F44"/>
    <w:rsid w:val="00495944"/>
    <w:rsid w:val="00496195"/>
    <w:rsid w:val="00496633"/>
    <w:rsid w:val="0049664B"/>
    <w:rsid w:val="00496A33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703"/>
    <w:rsid w:val="004A0E87"/>
    <w:rsid w:val="004A1085"/>
    <w:rsid w:val="004A11DE"/>
    <w:rsid w:val="004A1291"/>
    <w:rsid w:val="004A12C0"/>
    <w:rsid w:val="004A213D"/>
    <w:rsid w:val="004A2653"/>
    <w:rsid w:val="004A2D75"/>
    <w:rsid w:val="004A2DF4"/>
    <w:rsid w:val="004A358B"/>
    <w:rsid w:val="004A3CF2"/>
    <w:rsid w:val="004A3F48"/>
    <w:rsid w:val="004A4D1B"/>
    <w:rsid w:val="004A4D8C"/>
    <w:rsid w:val="004A4E2C"/>
    <w:rsid w:val="004A4E56"/>
    <w:rsid w:val="004A592D"/>
    <w:rsid w:val="004A5A2E"/>
    <w:rsid w:val="004A6134"/>
    <w:rsid w:val="004A65EF"/>
    <w:rsid w:val="004A66EB"/>
    <w:rsid w:val="004A6788"/>
    <w:rsid w:val="004A6992"/>
    <w:rsid w:val="004A6E80"/>
    <w:rsid w:val="004A6F87"/>
    <w:rsid w:val="004A772C"/>
    <w:rsid w:val="004A7738"/>
    <w:rsid w:val="004A780A"/>
    <w:rsid w:val="004A7F9A"/>
    <w:rsid w:val="004B017C"/>
    <w:rsid w:val="004B035E"/>
    <w:rsid w:val="004B0A1B"/>
    <w:rsid w:val="004B1A7D"/>
    <w:rsid w:val="004B202F"/>
    <w:rsid w:val="004B2084"/>
    <w:rsid w:val="004B2389"/>
    <w:rsid w:val="004B2C8F"/>
    <w:rsid w:val="004B2F08"/>
    <w:rsid w:val="004B3221"/>
    <w:rsid w:val="004B35CB"/>
    <w:rsid w:val="004B35E4"/>
    <w:rsid w:val="004B3845"/>
    <w:rsid w:val="004B39EA"/>
    <w:rsid w:val="004B3BF4"/>
    <w:rsid w:val="004B3DAD"/>
    <w:rsid w:val="004B4333"/>
    <w:rsid w:val="004B4750"/>
    <w:rsid w:val="004B4E0A"/>
    <w:rsid w:val="004B52A9"/>
    <w:rsid w:val="004B5376"/>
    <w:rsid w:val="004B584C"/>
    <w:rsid w:val="004B5A5D"/>
    <w:rsid w:val="004B5CCC"/>
    <w:rsid w:val="004B75E5"/>
    <w:rsid w:val="004B764B"/>
    <w:rsid w:val="004B7776"/>
    <w:rsid w:val="004B7818"/>
    <w:rsid w:val="004B7FCC"/>
    <w:rsid w:val="004C0452"/>
    <w:rsid w:val="004C088E"/>
    <w:rsid w:val="004C096A"/>
    <w:rsid w:val="004C0A32"/>
    <w:rsid w:val="004C0B42"/>
    <w:rsid w:val="004C0D90"/>
    <w:rsid w:val="004C0E74"/>
    <w:rsid w:val="004C12B5"/>
    <w:rsid w:val="004C15FD"/>
    <w:rsid w:val="004C1B65"/>
    <w:rsid w:val="004C1D89"/>
    <w:rsid w:val="004C1FAC"/>
    <w:rsid w:val="004C1FAE"/>
    <w:rsid w:val="004C26DC"/>
    <w:rsid w:val="004C28FF"/>
    <w:rsid w:val="004C29CC"/>
    <w:rsid w:val="004C2DE1"/>
    <w:rsid w:val="004C31B4"/>
    <w:rsid w:val="004C3C98"/>
    <w:rsid w:val="004C3D85"/>
    <w:rsid w:val="004C3E8C"/>
    <w:rsid w:val="004C3FD8"/>
    <w:rsid w:val="004C4020"/>
    <w:rsid w:val="004C4204"/>
    <w:rsid w:val="004C435B"/>
    <w:rsid w:val="004C444A"/>
    <w:rsid w:val="004C467F"/>
    <w:rsid w:val="004C4AF3"/>
    <w:rsid w:val="004C4D49"/>
    <w:rsid w:val="004C4F44"/>
    <w:rsid w:val="004C4FAD"/>
    <w:rsid w:val="004C5085"/>
    <w:rsid w:val="004C55DB"/>
    <w:rsid w:val="004C58D6"/>
    <w:rsid w:val="004C6766"/>
    <w:rsid w:val="004C67AB"/>
    <w:rsid w:val="004C6BEC"/>
    <w:rsid w:val="004C6F3F"/>
    <w:rsid w:val="004C735F"/>
    <w:rsid w:val="004D00FD"/>
    <w:rsid w:val="004D0160"/>
    <w:rsid w:val="004D05BB"/>
    <w:rsid w:val="004D0780"/>
    <w:rsid w:val="004D0A24"/>
    <w:rsid w:val="004D1DE1"/>
    <w:rsid w:val="004D27E0"/>
    <w:rsid w:val="004D2B06"/>
    <w:rsid w:val="004D34E4"/>
    <w:rsid w:val="004D355D"/>
    <w:rsid w:val="004D36E5"/>
    <w:rsid w:val="004D3C55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FEE"/>
    <w:rsid w:val="004D64F4"/>
    <w:rsid w:val="004D6615"/>
    <w:rsid w:val="004D686C"/>
    <w:rsid w:val="004D737E"/>
    <w:rsid w:val="004D7418"/>
    <w:rsid w:val="004D7634"/>
    <w:rsid w:val="004D7961"/>
    <w:rsid w:val="004E093C"/>
    <w:rsid w:val="004E1050"/>
    <w:rsid w:val="004E19CB"/>
    <w:rsid w:val="004E2392"/>
    <w:rsid w:val="004E2452"/>
    <w:rsid w:val="004E2D38"/>
    <w:rsid w:val="004E300C"/>
    <w:rsid w:val="004E37E8"/>
    <w:rsid w:val="004E3ECF"/>
    <w:rsid w:val="004E4024"/>
    <w:rsid w:val="004E410F"/>
    <w:rsid w:val="004E41E5"/>
    <w:rsid w:val="004E422F"/>
    <w:rsid w:val="004E4670"/>
    <w:rsid w:val="004E5032"/>
    <w:rsid w:val="004E5607"/>
    <w:rsid w:val="004E570C"/>
    <w:rsid w:val="004E5D8F"/>
    <w:rsid w:val="004E5F86"/>
    <w:rsid w:val="004E6261"/>
    <w:rsid w:val="004E663F"/>
    <w:rsid w:val="004E72C1"/>
    <w:rsid w:val="004E763B"/>
    <w:rsid w:val="004E79A5"/>
    <w:rsid w:val="004E79A7"/>
    <w:rsid w:val="004E7EDA"/>
    <w:rsid w:val="004E7FCC"/>
    <w:rsid w:val="004F0005"/>
    <w:rsid w:val="004F0A2D"/>
    <w:rsid w:val="004F0D77"/>
    <w:rsid w:val="004F0E9D"/>
    <w:rsid w:val="004F13C2"/>
    <w:rsid w:val="004F1B28"/>
    <w:rsid w:val="004F2443"/>
    <w:rsid w:val="004F245A"/>
    <w:rsid w:val="004F2533"/>
    <w:rsid w:val="004F26AC"/>
    <w:rsid w:val="004F3CCC"/>
    <w:rsid w:val="004F4314"/>
    <w:rsid w:val="004F45AA"/>
    <w:rsid w:val="004F4C0C"/>
    <w:rsid w:val="004F4E10"/>
    <w:rsid w:val="004F4F18"/>
    <w:rsid w:val="004F551E"/>
    <w:rsid w:val="004F590F"/>
    <w:rsid w:val="004F5F53"/>
    <w:rsid w:val="004F62C1"/>
    <w:rsid w:val="004F684E"/>
    <w:rsid w:val="004F6D41"/>
    <w:rsid w:val="004F6F07"/>
    <w:rsid w:val="004F77E8"/>
    <w:rsid w:val="004F7834"/>
    <w:rsid w:val="004F7D6D"/>
    <w:rsid w:val="004F7F37"/>
    <w:rsid w:val="005004F0"/>
    <w:rsid w:val="00500D11"/>
    <w:rsid w:val="00500D6C"/>
    <w:rsid w:val="00501202"/>
    <w:rsid w:val="0050128B"/>
    <w:rsid w:val="00501C72"/>
    <w:rsid w:val="00502279"/>
    <w:rsid w:val="00503F0D"/>
    <w:rsid w:val="00503F62"/>
    <w:rsid w:val="00504264"/>
    <w:rsid w:val="0050496C"/>
    <w:rsid w:val="00504C3B"/>
    <w:rsid w:val="00504C75"/>
    <w:rsid w:val="005056B8"/>
    <w:rsid w:val="00505ED4"/>
    <w:rsid w:val="005060EE"/>
    <w:rsid w:val="00506789"/>
    <w:rsid w:val="005068D4"/>
    <w:rsid w:val="00506E47"/>
    <w:rsid w:val="00507AF0"/>
    <w:rsid w:val="00507D61"/>
    <w:rsid w:val="00507F13"/>
    <w:rsid w:val="0051067F"/>
    <w:rsid w:val="005108B7"/>
    <w:rsid w:val="00510B4F"/>
    <w:rsid w:val="005110C2"/>
    <w:rsid w:val="0051169F"/>
    <w:rsid w:val="00513167"/>
    <w:rsid w:val="0051331A"/>
    <w:rsid w:val="0051366C"/>
    <w:rsid w:val="00513AD4"/>
    <w:rsid w:val="0051484C"/>
    <w:rsid w:val="00514E52"/>
    <w:rsid w:val="00514E9C"/>
    <w:rsid w:val="0051505B"/>
    <w:rsid w:val="005158C1"/>
    <w:rsid w:val="0051590E"/>
    <w:rsid w:val="00515B1E"/>
    <w:rsid w:val="00515DC0"/>
    <w:rsid w:val="00515E8B"/>
    <w:rsid w:val="00515EFC"/>
    <w:rsid w:val="00515F21"/>
    <w:rsid w:val="00516748"/>
    <w:rsid w:val="0051731A"/>
    <w:rsid w:val="00517453"/>
    <w:rsid w:val="0051779F"/>
    <w:rsid w:val="00517A80"/>
    <w:rsid w:val="00517D32"/>
    <w:rsid w:val="00517D3F"/>
    <w:rsid w:val="00520599"/>
    <w:rsid w:val="00520622"/>
    <w:rsid w:val="00520AD5"/>
    <w:rsid w:val="0052146D"/>
    <w:rsid w:val="00521912"/>
    <w:rsid w:val="00521B0C"/>
    <w:rsid w:val="0052243C"/>
    <w:rsid w:val="005231E3"/>
    <w:rsid w:val="00523A40"/>
    <w:rsid w:val="0052459B"/>
    <w:rsid w:val="0052492D"/>
    <w:rsid w:val="00524E05"/>
    <w:rsid w:val="00524E4B"/>
    <w:rsid w:val="005251FE"/>
    <w:rsid w:val="0052557E"/>
    <w:rsid w:val="005258D8"/>
    <w:rsid w:val="00526334"/>
    <w:rsid w:val="005263B7"/>
    <w:rsid w:val="0052647C"/>
    <w:rsid w:val="00526B2A"/>
    <w:rsid w:val="00526D19"/>
    <w:rsid w:val="00526EDB"/>
    <w:rsid w:val="005271F8"/>
    <w:rsid w:val="005279EA"/>
    <w:rsid w:val="00530295"/>
    <w:rsid w:val="0053036D"/>
    <w:rsid w:val="005309A5"/>
    <w:rsid w:val="00530E54"/>
    <w:rsid w:val="00531042"/>
    <w:rsid w:val="0053116A"/>
    <w:rsid w:val="00531719"/>
    <w:rsid w:val="005317D6"/>
    <w:rsid w:val="005326EA"/>
    <w:rsid w:val="00532F51"/>
    <w:rsid w:val="005339BE"/>
    <w:rsid w:val="00533B08"/>
    <w:rsid w:val="00533DCD"/>
    <w:rsid w:val="00533FF8"/>
    <w:rsid w:val="00534741"/>
    <w:rsid w:val="0053531B"/>
    <w:rsid w:val="005355B6"/>
    <w:rsid w:val="00535791"/>
    <w:rsid w:val="005357AE"/>
    <w:rsid w:val="00535810"/>
    <w:rsid w:val="00535BE6"/>
    <w:rsid w:val="00536551"/>
    <w:rsid w:val="00536FA0"/>
    <w:rsid w:val="0053714F"/>
    <w:rsid w:val="005371C2"/>
    <w:rsid w:val="00537553"/>
    <w:rsid w:val="00537731"/>
    <w:rsid w:val="005379BE"/>
    <w:rsid w:val="00537D7D"/>
    <w:rsid w:val="00537D88"/>
    <w:rsid w:val="005402CB"/>
    <w:rsid w:val="00540477"/>
    <w:rsid w:val="00540596"/>
    <w:rsid w:val="00541034"/>
    <w:rsid w:val="00541120"/>
    <w:rsid w:val="0054145C"/>
    <w:rsid w:val="005414E0"/>
    <w:rsid w:val="00542460"/>
    <w:rsid w:val="00542B16"/>
    <w:rsid w:val="0054362B"/>
    <w:rsid w:val="00543888"/>
    <w:rsid w:val="00543939"/>
    <w:rsid w:val="00543ECB"/>
    <w:rsid w:val="00544519"/>
    <w:rsid w:val="00544596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738"/>
    <w:rsid w:val="00546C27"/>
    <w:rsid w:val="00546E4C"/>
    <w:rsid w:val="00546FBA"/>
    <w:rsid w:val="0054711E"/>
    <w:rsid w:val="00547572"/>
    <w:rsid w:val="00547674"/>
    <w:rsid w:val="00547B57"/>
    <w:rsid w:val="00547D1B"/>
    <w:rsid w:val="00547D49"/>
    <w:rsid w:val="00547F1E"/>
    <w:rsid w:val="00547F28"/>
    <w:rsid w:val="00550781"/>
    <w:rsid w:val="00550873"/>
    <w:rsid w:val="00550BC8"/>
    <w:rsid w:val="00550E68"/>
    <w:rsid w:val="00551668"/>
    <w:rsid w:val="005518FF"/>
    <w:rsid w:val="00551C7C"/>
    <w:rsid w:val="00551E9F"/>
    <w:rsid w:val="00552915"/>
    <w:rsid w:val="005533EC"/>
    <w:rsid w:val="00553878"/>
    <w:rsid w:val="0055395A"/>
    <w:rsid w:val="00553FFF"/>
    <w:rsid w:val="0055450F"/>
    <w:rsid w:val="00554528"/>
    <w:rsid w:val="00554AAA"/>
    <w:rsid w:val="00554C5A"/>
    <w:rsid w:val="00555293"/>
    <w:rsid w:val="00555735"/>
    <w:rsid w:val="005558E8"/>
    <w:rsid w:val="00555B7B"/>
    <w:rsid w:val="00555F90"/>
    <w:rsid w:val="005562B0"/>
    <w:rsid w:val="00556374"/>
    <w:rsid w:val="0055679B"/>
    <w:rsid w:val="005568A7"/>
    <w:rsid w:val="005568F8"/>
    <w:rsid w:val="00556D86"/>
    <w:rsid w:val="00557D5A"/>
    <w:rsid w:val="005607C1"/>
    <w:rsid w:val="00560A66"/>
    <w:rsid w:val="005618B9"/>
    <w:rsid w:val="0056198F"/>
    <w:rsid w:val="00561A28"/>
    <w:rsid w:val="00561D04"/>
    <w:rsid w:val="00561DD2"/>
    <w:rsid w:val="005621C9"/>
    <w:rsid w:val="00562879"/>
    <w:rsid w:val="00563AF7"/>
    <w:rsid w:val="00564290"/>
    <w:rsid w:val="005642D7"/>
    <w:rsid w:val="00564ACC"/>
    <w:rsid w:val="005659F3"/>
    <w:rsid w:val="00565A54"/>
    <w:rsid w:val="0056640E"/>
    <w:rsid w:val="005669E7"/>
    <w:rsid w:val="0056767F"/>
    <w:rsid w:val="00567895"/>
    <w:rsid w:val="00567AFF"/>
    <w:rsid w:val="00567BFD"/>
    <w:rsid w:val="00567D49"/>
    <w:rsid w:val="00567FE2"/>
    <w:rsid w:val="0057026B"/>
    <w:rsid w:val="00570A11"/>
    <w:rsid w:val="00571C22"/>
    <w:rsid w:val="00571DF5"/>
    <w:rsid w:val="0057277C"/>
    <w:rsid w:val="0057282B"/>
    <w:rsid w:val="00572943"/>
    <w:rsid w:val="005735A7"/>
    <w:rsid w:val="00573F20"/>
    <w:rsid w:val="00573F70"/>
    <w:rsid w:val="00573FDB"/>
    <w:rsid w:val="005740BD"/>
    <w:rsid w:val="0057475A"/>
    <w:rsid w:val="00575557"/>
    <w:rsid w:val="00575670"/>
    <w:rsid w:val="005756D9"/>
    <w:rsid w:val="00575A3E"/>
    <w:rsid w:val="00575F2E"/>
    <w:rsid w:val="00576D37"/>
    <w:rsid w:val="005770AC"/>
    <w:rsid w:val="005772E3"/>
    <w:rsid w:val="00577B8F"/>
    <w:rsid w:val="00580AEC"/>
    <w:rsid w:val="005811DC"/>
    <w:rsid w:val="005817A8"/>
    <w:rsid w:val="00581AC1"/>
    <w:rsid w:val="00581E87"/>
    <w:rsid w:val="00581ECB"/>
    <w:rsid w:val="00582232"/>
    <w:rsid w:val="00582245"/>
    <w:rsid w:val="005825A0"/>
    <w:rsid w:val="005826B0"/>
    <w:rsid w:val="005826F5"/>
    <w:rsid w:val="0058278B"/>
    <w:rsid w:val="00582FA8"/>
    <w:rsid w:val="00583862"/>
    <w:rsid w:val="00583932"/>
    <w:rsid w:val="005839CD"/>
    <w:rsid w:val="00584026"/>
    <w:rsid w:val="00584657"/>
    <w:rsid w:val="005846F6"/>
    <w:rsid w:val="00584B92"/>
    <w:rsid w:val="00584BF6"/>
    <w:rsid w:val="00585010"/>
    <w:rsid w:val="00585506"/>
    <w:rsid w:val="005865EC"/>
    <w:rsid w:val="005868B6"/>
    <w:rsid w:val="00586B1B"/>
    <w:rsid w:val="00587718"/>
    <w:rsid w:val="00587865"/>
    <w:rsid w:val="00587CFC"/>
    <w:rsid w:val="0059034D"/>
    <w:rsid w:val="00590AAE"/>
    <w:rsid w:val="00590BE8"/>
    <w:rsid w:val="00591382"/>
    <w:rsid w:val="0059158E"/>
    <w:rsid w:val="005917BE"/>
    <w:rsid w:val="00591BB0"/>
    <w:rsid w:val="00591BB6"/>
    <w:rsid w:val="00591C4F"/>
    <w:rsid w:val="0059200B"/>
    <w:rsid w:val="005923A1"/>
    <w:rsid w:val="00592A10"/>
    <w:rsid w:val="00592CB2"/>
    <w:rsid w:val="00592D59"/>
    <w:rsid w:val="00593B3C"/>
    <w:rsid w:val="005945D6"/>
    <w:rsid w:val="00594B91"/>
    <w:rsid w:val="00594FB8"/>
    <w:rsid w:val="0059504A"/>
    <w:rsid w:val="00595700"/>
    <w:rsid w:val="00595819"/>
    <w:rsid w:val="00595B54"/>
    <w:rsid w:val="00595DB7"/>
    <w:rsid w:val="005966A4"/>
    <w:rsid w:val="005966A6"/>
    <w:rsid w:val="005979DA"/>
    <w:rsid w:val="00597A26"/>
    <w:rsid w:val="00597EF2"/>
    <w:rsid w:val="005A0009"/>
    <w:rsid w:val="005A0510"/>
    <w:rsid w:val="005A05AB"/>
    <w:rsid w:val="005A0600"/>
    <w:rsid w:val="005A0D56"/>
    <w:rsid w:val="005A10C1"/>
    <w:rsid w:val="005A119D"/>
    <w:rsid w:val="005A1358"/>
    <w:rsid w:val="005A136D"/>
    <w:rsid w:val="005A1622"/>
    <w:rsid w:val="005A1C93"/>
    <w:rsid w:val="005A2400"/>
    <w:rsid w:val="005A2A99"/>
    <w:rsid w:val="005A2A9D"/>
    <w:rsid w:val="005A2CA3"/>
    <w:rsid w:val="005A2CF7"/>
    <w:rsid w:val="005A3163"/>
    <w:rsid w:val="005A3788"/>
    <w:rsid w:val="005A3890"/>
    <w:rsid w:val="005A48A6"/>
    <w:rsid w:val="005A506A"/>
    <w:rsid w:val="005A511C"/>
    <w:rsid w:val="005A5B1C"/>
    <w:rsid w:val="005A5B28"/>
    <w:rsid w:val="005A5C8D"/>
    <w:rsid w:val="005A625F"/>
    <w:rsid w:val="005A6DC0"/>
    <w:rsid w:val="005A6FD0"/>
    <w:rsid w:val="005A719D"/>
    <w:rsid w:val="005A7964"/>
    <w:rsid w:val="005A7AE7"/>
    <w:rsid w:val="005A7DD8"/>
    <w:rsid w:val="005A7E19"/>
    <w:rsid w:val="005B0CBC"/>
    <w:rsid w:val="005B1029"/>
    <w:rsid w:val="005B1467"/>
    <w:rsid w:val="005B17F9"/>
    <w:rsid w:val="005B1A74"/>
    <w:rsid w:val="005B1C0D"/>
    <w:rsid w:val="005B2016"/>
    <w:rsid w:val="005B2123"/>
    <w:rsid w:val="005B23F0"/>
    <w:rsid w:val="005B2BCB"/>
    <w:rsid w:val="005B3C2B"/>
    <w:rsid w:val="005B3E41"/>
    <w:rsid w:val="005B40ED"/>
    <w:rsid w:val="005B41EB"/>
    <w:rsid w:val="005B440A"/>
    <w:rsid w:val="005B4525"/>
    <w:rsid w:val="005B4567"/>
    <w:rsid w:val="005B487E"/>
    <w:rsid w:val="005B4D29"/>
    <w:rsid w:val="005B52BE"/>
    <w:rsid w:val="005B5381"/>
    <w:rsid w:val="005B55F6"/>
    <w:rsid w:val="005B5653"/>
    <w:rsid w:val="005B5D1A"/>
    <w:rsid w:val="005B5FDE"/>
    <w:rsid w:val="005B6428"/>
    <w:rsid w:val="005B683E"/>
    <w:rsid w:val="005B7AB7"/>
    <w:rsid w:val="005B7AD2"/>
    <w:rsid w:val="005C0169"/>
    <w:rsid w:val="005C01CC"/>
    <w:rsid w:val="005C04E7"/>
    <w:rsid w:val="005C06BB"/>
    <w:rsid w:val="005C10FA"/>
    <w:rsid w:val="005C1378"/>
    <w:rsid w:val="005C140C"/>
    <w:rsid w:val="005C143F"/>
    <w:rsid w:val="005C156C"/>
    <w:rsid w:val="005C178B"/>
    <w:rsid w:val="005C1EC5"/>
    <w:rsid w:val="005C1F67"/>
    <w:rsid w:val="005C22DE"/>
    <w:rsid w:val="005C2464"/>
    <w:rsid w:val="005C2D1F"/>
    <w:rsid w:val="005C3121"/>
    <w:rsid w:val="005C3214"/>
    <w:rsid w:val="005C3335"/>
    <w:rsid w:val="005C35AE"/>
    <w:rsid w:val="005C38EA"/>
    <w:rsid w:val="005C3C0A"/>
    <w:rsid w:val="005C3C13"/>
    <w:rsid w:val="005C3C34"/>
    <w:rsid w:val="005C3C9A"/>
    <w:rsid w:val="005C3EDE"/>
    <w:rsid w:val="005C455F"/>
    <w:rsid w:val="005C4864"/>
    <w:rsid w:val="005C4F8E"/>
    <w:rsid w:val="005C5063"/>
    <w:rsid w:val="005C51BF"/>
    <w:rsid w:val="005C5517"/>
    <w:rsid w:val="005C5953"/>
    <w:rsid w:val="005C60F8"/>
    <w:rsid w:val="005C65DE"/>
    <w:rsid w:val="005C673B"/>
    <w:rsid w:val="005C6B60"/>
    <w:rsid w:val="005C6FA4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C7E89"/>
    <w:rsid w:val="005D02FF"/>
    <w:rsid w:val="005D0897"/>
    <w:rsid w:val="005D08FB"/>
    <w:rsid w:val="005D0A31"/>
    <w:rsid w:val="005D0E54"/>
    <w:rsid w:val="005D0EA2"/>
    <w:rsid w:val="005D158F"/>
    <w:rsid w:val="005D1859"/>
    <w:rsid w:val="005D1C72"/>
    <w:rsid w:val="005D206B"/>
    <w:rsid w:val="005D2870"/>
    <w:rsid w:val="005D2A6A"/>
    <w:rsid w:val="005D2AEF"/>
    <w:rsid w:val="005D31E0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6E1"/>
    <w:rsid w:val="005D496F"/>
    <w:rsid w:val="005D4E45"/>
    <w:rsid w:val="005D5062"/>
    <w:rsid w:val="005D56D0"/>
    <w:rsid w:val="005D5CC2"/>
    <w:rsid w:val="005D5F47"/>
    <w:rsid w:val="005D65E3"/>
    <w:rsid w:val="005D71C0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CA5"/>
    <w:rsid w:val="005E1CFE"/>
    <w:rsid w:val="005E1FFE"/>
    <w:rsid w:val="005E2206"/>
    <w:rsid w:val="005E2949"/>
    <w:rsid w:val="005E2965"/>
    <w:rsid w:val="005E2C35"/>
    <w:rsid w:val="005E31AF"/>
    <w:rsid w:val="005E3396"/>
    <w:rsid w:val="005E395E"/>
    <w:rsid w:val="005E3F86"/>
    <w:rsid w:val="005E41B6"/>
    <w:rsid w:val="005E426A"/>
    <w:rsid w:val="005E4C85"/>
    <w:rsid w:val="005E4F12"/>
    <w:rsid w:val="005E52BF"/>
    <w:rsid w:val="005E5AB0"/>
    <w:rsid w:val="005E5C98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350A"/>
    <w:rsid w:val="005F3AD8"/>
    <w:rsid w:val="005F3F1A"/>
    <w:rsid w:val="005F3FF9"/>
    <w:rsid w:val="005F452D"/>
    <w:rsid w:val="005F4691"/>
    <w:rsid w:val="005F495D"/>
    <w:rsid w:val="005F4E5D"/>
    <w:rsid w:val="005F508A"/>
    <w:rsid w:val="005F5127"/>
    <w:rsid w:val="005F5349"/>
    <w:rsid w:val="005F547A"/>
    <w:rsid w:val="005F5B7B"/>
    <w:rsid w:val="005F5BC9"/>
    <w:rsid w:val="005F5FDF"/>
    <w:rsid w:val="005F6179"/>
    <w:rsid w:val="005F64F3"/>
    <w:rsid w:val="005F6E63"/>
    <w:rsid w:val="005F7181"/>
    <w:rsid w:val="005F7243"/>
    <w:rsid w:val="005F7E19"/>
    <w:rsid w:val="00600178"/>
    <w:rsid w:val="00600247"/>
    <w:rsid w:val="0060040F"/>
    <w:rsid w:val="006004EE"/>
    <w:rsid w:val="006005B8"/>
    <w:rsid w:val="00600AB2"/>
    <w:rsid w:val="00600EE2"/>
    <w:rsid w:val="00601098"/>
    <w:rsid w:val="006010C1"/>
    <w:rsid w:val="006012EF"/>
    <w:rsid w:val="00601353"/>
    <w:rsid w:val="00601B47"/>
    <w:rsid w:val="00601E9F"/>
    <w:rsid w:val="00601FDA"/>
    <w:rsid w:val="00602903"/>
    <w:rsid w:val="00602E0A"/>
    <w:rsid w:val="00603136"/>
    <w:rsid w:val="006038A6"/>
    <w:rsid w:val="00603FD8"/>
    <w:rsid w:val="006041FD"/>
    <w:rsid w:val="006047FF"/>
    <w:rsid w:val="00604FD6"/>
    <w:rsid w:val="00605202"/>
    <w:rsid w:val="006057A9"/>
    <w:rsid w:val="00605BA6"/>
    <w:rsid w:val="00605DE2"/>
    <w:rsid w:val="006068E9"/>
    <w:rsid w:val="00606DE2"/>
    <w:rsid w:val="006076D9"/>
    <w:rsid w:val="00607769"/>
    <w:rsid w:val="00607926"/>
    <w:rsid w:val="00607DAE"/>
    <w:rsid w:val="00610777"/>
    <w:rsid w:val="00610BBC"/>
    <w:rsid w:val="00610BDC"/>
    <w:rsid w:val="00610F8E"/>
    <w:rsid w:val="00611642"/>
    <w:rsid w:val="00611CFE"/>
    <w:rsid w:val="00612230"/>
    <w:rsid w:val="006126B7"/>
    <w:rsid w:val="006133CD"/>
    <w:rsid w:val="00613670"/>
    <w:rsid w:val="006138AC"/>
    <w:rsid w:val="00613A4D"/>
    <w:rsid w:val="00613AA7"/>
    <w:rsid w:val="00613C09"/>
    <w:rsid w:val="006144FD"/>
    <w:rsid w:val="006146EE"/>
    <w:rsid w:val="00614911"/>
    <w:rsid w:val="00614AC7"/>
    <w:rsid w:val="006150D1"/>
    <w:rsid w:val="006151FF"/>
    <w:rsid w:val="00615715"/>
    <w:rsid w:val="006158D0"/>
    <w:rsid w:val="00616314"/>
    <w:rsid w:val="00616674"/>
    <w:rsid w:val="006167D3"/>
    <w:rsid w:val="00616C0F"/>
    <w:rsid w:val="00616CA8"/>
    <w:rsid w:val="0061715C"/>
    <w:rsid w:val="00620175"/>
    <w:rsid w:val="006202B3"/>
    <w:rsid w:val="006203C4"/>
    <w:rsid w:val="00620970"/>
    <w:rsid w:val="00620F91"/>
    <w:rsid w:val="0062132F"/>
    <w:rsid w:val="006216A3"/>
    <w:rsid w:val="00621ADE"/>
    <w:rsid w:val="00622221"/>
    <w:rsid w:val="0062238C"/>
    <w:rsid w:val="00622541"/>
    <w:rsid w:val="006226C7"/>
    <w:rsid w:val="00622A98"/>
    <w:rsid w:val="00623674"/>
    <w:rsid w:val="006236C4"/>
    <w:rsid w:val="00623731"/>
    <w:rsid w:val="00624854"/>
    <w:rsid w:val="0062537B"/>
    <w:rsid w:val="0062558F"/>
    <w:rsid w:val="00625751"/>
    <w:rsid w:val="00626092"/>
    <w:rsid w:val="0062623E"/>
    <w:rsid w:val="00626565"/>
    <w:rsid w:val="00627127"/>
    <w:rsid w:val="00627158"/>
    <w:rsid w:val="00627A79"/>
    <w:rsid w:val="0063011B"/>
    <w:rsid w:val="00630370"/>
    <w:rsid w:val="00630902"/>
    <w:rsid w:val="00630B9C"/>
    <w:rsid w:val="00630FEF"/>
    <w:rsid w:val="00631692"/>
    <w:rsid w:val="00631751"/>
    <w:rsid w:val="006319B0"/>
    <w:rsid w:val="006320DD"/>
    <w:rsid w:val="006327FD"/>
    <w:rsid w:val="00632E58"/>
    <w:rsid w:val="00633FD3"/>
    <w:rsid w:val="006342B1"/>
    <w:rsid w:val="00634463"/>
    <w:rsid w:val="006358B3"/>
    <w:rsid w:val="0063593E"/>
    <w:rsid w:val="00635A42"/>
    <w:rsid w:val="00635FB2"/>
    <w:rsid w:val="006362C7"/>
    <w:rsid w:val="006367D1"/>
    <w:rsid w:val="00636BB2"/>
    <w:rsid w:val="00636BE9"/>
    <w:rsid w:val="00636C78"/>
    <w:rsid w:val="006373E3"/>
    <w:rsid w:val="0063779C"/>
    <w:rsid w:val="006379C4"/>
    <w:rsid w:val="00637AD4"/>
    <w:rsid w:val="00640806"/>
    <w:rsid w:val="0064088F"/>
    <w:rsid w:val="0064090C"/>
    <w:rsid w:val="00640D5E"/>
    <w:rsid w:val="006419CE"/>
    <w:rsid w:val="00641EB0"/>
    <w:rsid w:val="00641F9B"/>
    <w:rsid w:val="006420D1"/>
    <w:rsid w:val="00642B3E"/>
    <w:rsid w:val="00642C4F"/>
    <w:rsid w:val="00642D6D"/>
    <w:rsid w:val="006432BC"/>
    <w:rsid w:val="00643400"/>
    <w:rsid w:val="00643981"/>
    <w:rsid w:val="00643A6B"/>
    <w:rsid w:val="00643D21"/>
    <w:rsid w:val="006442D6"/>
    <w:rsid w:val="006443D3"/>
    <w:rsid w:val="006444B7"/>
    <w:rsid w:val="00644D01"/>
    <w:rsid w:val="0064510B"/>
    <w:rsid w:val="00645E40"/>
    <w:rsid w:val="006462D2"/>
    <w:rsid w:val="0064638A"/>
    <w:rsid w:val="00646834"/>
    <w:rsid w:val="0064709F"/>
    <w:rsid w:val="006477E0"/>
    <w:rsid w:val="00647E40"/>
    <w:rsid w:val="0065078C"/>
    <w:rsid w:val="00650933"/>
    <w:rsid w:val="00650AAB"/>
    <w:rsid w:val="00651006"/>
    <w:rsid w:val="006510A4"/>
    <w:rsid w:val="00651171"/>
    <w:rsid w:val="006511C4"/>
    <w:rsid w:val="00651C30"/>
    <w:rsid w:val="00651F90"/>
    <w:rsid w:val="006525F1"/>
    <w:rsid w:val="00652B0E"/>
    <w:rsid w:val="00652C1A"/>
    <w:rsid w:val="00652CEE"/>
    <w:rsid w:val="0065303C"/>
    <w:rsid w:val="00653561"/>
    <w:rsid w:val="006538ED"/>
    <w:rsid w:val="00653A26"/>
    <w:rsid w:val="006545AB"/>
    <w:rsid w:val="006549D1"/>
    <w:rsid w:val="00654BD7"/>
    <w:rsid w:val="00654C56"/>
    <w:rsid w:val="006550C9"/>
    <w:rsid w:val="0065519D"/>
    <w:rsid w:val="006553FA"/>
    <w:rsid w:val="00655FD0"/>
    <w:rsid w:val="0065690D"/>
    <w:rsid w:val="00656A4B"/>
    <w:rsid w:val="00656FAC"/>
    <w:rsid w:val="00657054"/>
    <w:rsid w:val="00657476"/>
    <w:rsid w:val="0065753A"/>
    <w:rsid w:val="00660C46"/>
    <w:rsid w:val="00660ED9"/>
    <w:rsid w:val="00661BD1"/>
    <w:rsid w:val="00661C88"/>
    <w:rsid w:val="00661CE0"/>
    <w:rsid w:val="00662354"/>
    <w:rsid w:val="006623AD"/>
    <w:rsid w:val="0066299E"/>
    <w:rsid w:val="00662A24"/>
    <w:rsid w:val="00662EA8"/>
    <w:rsid w:val="00662FA6"/>
    <w:rsid w:val="0066409E"/>
    <w:rsid w:val="006640CA"/>
    <w:rsid w:val="00664205"/>
    <w:rsid w:val="006645AF"/>
    <w:rsid w:val="00664654"/>
    <w:rsid w:val="006649D7"/>
    <w:rsid w:val="00664B5A"/>
    <w:rsid w:val="006655D5"/>
    <w:rsid w:val="00665616"/>
    <w:rsid w:val="00665911"/>
    <w:rsid w:val="00665C37"/>
    <w:rsid w:val="00665CE5"/>
    <w:rsid w:val="006660C9"/>
    <w:rsid w:val="006661C8"/>
    <w:rsid w:val="00666CD7"/>
    <w:rsid w:val="0066703A"/>
    <w:rsid w:val="00667296"/>
    <w:rsid w:val="00667D6A"/>
    <w:rsid w:val="00667DCB"/>
    <w:rsid w:val="00670280"/>
    <w:rsid w:val="00670567"/>
    <w:rsid w:val="006707E8"/>
    <w:rsid w:val="00670BDA"/>
    <w:rsid w:val="00670D42"/>
    <w:rsid w:val="00670FAA"/>
    <w:rsid w:val="006710BD"/>
    <w:rsid w:val="006712CB"/>
    <w:rsid w:val="006712EA"/>
    <w:rsid w:val="006717A0"/>
    <w:rsid w:val="00671C4F"/>
    <w:rsid w:val="00672115"/>
    <w:rsid w:val="006721A9"/>
    <w:rsid w:val="0067227B"/>
    <w:rsid w:val="006722E0"/>
    <w:rsid w:val="0067236A"/>
    <w:rsid w:val="0067302A"/>
    <w:rsid w:val="00673194"/>
    <w:rsid w:val="00673553"/>
    <w:rsid w:val="00673B19"/>
    <w:rsid w:val="0067401A"/>
    <w:rsid w:val="0067412F"/>
    <w:rsid w:val="006741DE"/>
    <w:rsid w:val="00674BEB"/>
    <w:rsid w:val="00674CB8"/>
    <w:rsid w:val="006751AA"/>
    <w:rsid w:val="00675318"/>
    <w:rsid w:val="00675FC4"/>
    <w:rsid w:val="00676203"/>
    <w:rsid w:val="00677162"/>
    <w:rsid w:val="006775B6"/>
    <w:rsid w:val="00680492"/>
    <w:rsid w:val="00681014"/>
    <w:rsid w:val="00681D09"/>
    <w:rsid w:val="00681E3F"/>
    <w:rsid w:val="00682796"/>
    <w:rsid w:val="006827CA"/>
    <w:rsid w:val="00682C93"/>
    <w:rsid w:val="006831D9"/>
    <w:rsid w:val="00683C6B"/>
    <w:rsid w:val="00683CC9"/>
    <w:rsid w:val="00683EE5"/>
    <w:rsid w:val="006852FC"/>
    <w:rsid w:val="0068537B"/>
    <w:rsid w:val="006856F3"/>
    <w:rsid w:val="00686634"/>
    <w:rsid w:val="006866E8"/>
    <w:rsid w:val="00686737"/>
    <w:rsid w:val="006868D2"/>
    <w:rsid w:val="00686C04"/>
    <w:rsid w:val="00687255"/>
    <w:rsid w:val="006873CC"/>
    <w:rsid w:val="00687539"/>
    <w:rsid w:val="00687ACC"/>
    <w:rsid w:val="00687BDA"/>
    <w:rsid w:val="00687D28"/>
    <w:rsid w:val="00690888"/>
    <w:rsid w:val="0069089D"/>
    <w:rsid w:val="00690D75"/>
    <w:rsid w:val="00690FFC"/>
    <w:rsid w:val="0069163B"/>
    <w:rsid w:val="00691A2D"/>
    <w:rsid w:val="00691A9E"/>
    <w:rsid w:val="00692879"/>
    <w:rsid w:val="006929B6"/>
    <w:rsid w:val="00692AE3"/>
    <w:rsid w:val="00692AE7"/>
    <w:rsid w:val="00692BDB"/>
    <w:rsid w:val="00692EE2"/>
    <w:rsid w:val="006930A6"/>
    <w:rsid w:val="0069382F"/>
    <w:rsid w:val="00693B37"/>
    <w:rsid w:val="00693C46"/>
    <w:rsid w:val="00693E63"/>
    <w:rsid w:val="0069441C"/>
    <w:rsid w:val="00694497"/>
    <w:rsid w:val="0069488F"/>
    <w:rsid w:val="00694F5B"/>
    <w:rsid w:val="00695963"/>
    <w:rsid w:val="00695A92"/>
    <w:rsid w:val="00695BAA"/>
    <w:rsid w:val="00695BC8"/>
    <w:rsid w:val="00696F30"/>
    <w:rsid w:val="00697D84"/>
    <w:rsid w:val="006A00D7"/>
    <w:rsid w:val="006A0101"/>
    <w:rsid w:val="006A0570"/>
    <w:rsid w:val="006A05F7"/>
    <w:rsid w:val="006A06A7"/>
    <w:rsid w:val="006A0910"/>
    <w:rsid w:val="006A0DF2"/>
    <w:rsid w:val="006A1099"/>
    <w:rsid w:val="006A112A"/>
    <w:rsid w:val="006A1315"/>
    <w:rsid w:val="006A1465"/>
    <w:rsid w:val="006A1736"/>
    <w:rsid w:val="006A17DC"/>
    <w:rsid w:val="006A1A6A"/>
    <w:rsid w:val="006A1BEF"/>
    <w:rsid w:val="006A21CD"/>
    <w:rsid w:val="006A294C"/>
    <w:rsid w:val="006A2BDC"/>
    <w:rsid w:val="006A2F8F"/>
    <w:rsid w:val="006A3156"/>
    <w:rsid w:val="006A340B"/>
    <w:rsid w:val="006A368B"/>
    <w:rsid w:val="006A38C3"/>
    <w:rsid w:val="006A3BBF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625B"/>
    <w:rsid w:val="006A6D3F"/>
    <w:rsid w:val="006A6EBA"/>
    <w:rsid w:val="006A753A"/>
    <w:rsid w:val="006A7958"/>
    <w:rsid w:val="006B053A"/>
    <w:rsid w:val="006B090B"/>
    <w:rsid w:val="006B0DBC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C3C"/>
    <w:rsid w:val="006B6715"/>
    <w:rsid w:val="006B6C51"/>
    <w:rsid w:val="006C01D7"/>
    <w:rsid w:val="006C03D1"/>
    <w:rsid w:val="006C0464"/>
    <w:rsid w:val="006C04B1"/>
    <w:rsid w:val="006C068F"/>
    <w:rsid w:val="006C07C5"/>
    <w:rsid w:val="006C0D90"/>
    <w:rsid w:val="006C121C"/>
    <w:rsid w:val="006C12A9"/>
    <w:rsid w:val="006C1848"/>
    <w:rsid w:val="006C1A88"/>
    <w:rsid w:val="006C20D4"/>
    <w:rsid w:val="006C2118"/>
    <w:rsid w:val="006C220D"/>
    <w:rsid w:val="006C27A9"/>
    <w:rsid w:val="006C2BFA"/>
    <w:rsid w:val="006C32F4"/>
    <w:rsid w:val="006C3C9D"/>
    <w:rsid w:val="006C3D92"/>
    <w:rsid w:val="006C3E63"/>
    <w:rsid w:val="006C4B71"/>
    <w:rsid w:val="006C4DB9"/>
    <w:rsid w:val="006C53DD"/>
    <w:rsid w:val="006C5A9F"/>
    <w:rsid w:val="006C5DA1"/>
    <w:rsid w:val="006C5EA5"/>
    <w:rsid w:val="006C5F6D"/>
    <w:rsid w:val="006C607B"/>
    <w:rsid w:val="006C6793"/>
    <w:rsid w:val="006C67E8"/>
    <w:rsid w:val="006C6923"/>
    <w:rsid w:val="006C6CF0"/>
    <w:rsid w:val="006C76E2"/>
    <w:rsid w:val="006C793C"/>
    <w:rsid w:val="006C79DB"/>
    <w:rsid w:val="006C7EAE"/>
    <w:rsid w:val="006C7EBE"/>
    <w:rsid w:val="006D0A36"/>
    <w:rsid w:val="006D0C8C"/>
    <w:rsid w:val="006D12B6"/>
    <w:rsid w:val="006D1633"/>
    <w:rsid w:val="006D16AC"/>
    <w:rsid w:val="006D1B43"/>
    <w:rsid w:val="006D1C88"/>
    <w:rsid w:val="006D1F9C"/>
    <w:rsid w:val="006D1FF0"/>
    <w:rsid w:val="006D256B"/>
    <w:rsid w:val="006D2700"/>
    <w:rsid w:val="006D2CDA"/>
    <w:rsid w:val="006D306E"/>
    <w:rsid w:val="006D333D"/>
    <w:rsid w:val="006D34F0"/>
    <w:rsid w:val="006D3B04"/>
    <w:rsid w:val="006D41AF"/>
    <w:rsid w:val="006D46EA"/>
    <w:rsid w:val="006D4701"/>
    <w:rsid w:val="006D4C37"/>
    <w:rsid w:val="006D4FA6"/>
    <w:rsid w:val="006D5920"/>
    <w:rsid w:val="006D5DD9"/>
    <w:rsid w:val="006D603B"/>
    <w:rsid w:val="006D6321"/>
    <w:rsid w:val="006D6DFB"/>
    <w:rsid w:val="006D741C"/>
    <w:rsid w:val="006D7504"/>
    <w:rsid w:val="006D78EC"/>
    <w:rsid w:val="006D795D"/>
    <w:rsid w:val="006D7AB5"/>
    <w:rsid w:val="006D7C6F"/>
    <w:rsid w:val="006E084E"/>
    <w:rsid w:val="006E1610"/>
    <w:rsid w:val="006E189C"/>
    <w:rsid w:val="006E1D50"/>
    <w:rsid w:val="006E2458"/>
    <w:rsid w:val="006E2A56"/>
    <w:rsid w:val="006E2A5B"/>
    <w:rsid w:val="006E325F"/>
    <w:rsid w:val="006E342D"/>
    <w:rsid w:val="006E34E2"/>
    <w:rsid w:val="006E36E6"/>
    <w:rsid w:val="006E375F"/>
    <w:rsid w:val="006E40C4"/>
    <w:rsid w:val="006E4697"/>
    <w:rsid w:val="006E4DCF"/>
    <w:rsid w:val="006E4F54"/>
    <w:rsid w:val="006E555B"/>
    <w:rsid w:val="006E580C"/>
    <w:rsid w:val="006E5835"/>
    <w:rsid w:val="006E5D7B"/>
    <w:rsid w:val="006E5E55"/>
    <w:rsid w:val="006E5EC6"/>
    <w:rsid w:val="006E609F"/>
    <w:rsid w:val="006E6A2C"/>
    <w:rsid w:val="006E6DA4"/>
    <w:rsid w:val="006E73A5"/>
    <w:rsid w:val="006E75AB"/>
    <w:rsid w:val="006E762F"/>
    <w:rsid w:val="006E789B"/>
    <w:rsid w:val="006E78DE"/>
    <w:rsid w:val="006E7EA7"/>
    <w:rsid w:val="006F0854"/>
    <w:rsid w:val="006F0CD8"/>
    <w:rsid w:val="006F100C"/>
    <w:rsid w:val="006F138B"/>
    <w:rsid w:val="006F1540"/>
    <w:rsid w:val="006F1545"/>
    <w:rsid w:val="006F1BB4"/>
    <w:rsid w:val="006F1D7A"/>
    <w:rsid w:val="006F2243"/>
    <w:rsid w:val="006F28A2"/>
    <w:rsid w:val="006F294E"/>
    <w:rsid w:val="006F2BC9"/>
    <w:rsid w:val="006F2BF1"/>
    <w:rsid w:val="006F3045"/>
    <w:rsid w:val="006F3445"/>
    <w:rsid w:val="006F37F5"/>
    <w:rsid w:val="006F3848"/>
    <w:rsid w:val="006F3FE8"/>
    <w:rsid w:val="006F4884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F0"/>
    <w:rsid w:val="006F65BE"/>
    <w:rsid w:val="006F68F6"/>
    <w:rsid w:val="006F6DCF"/>
    <w:rsid w:val="006F7884"/>
    <w:rsid w:val="006F7E7E"/>
    <w:rsid w:val="007001EA"/>
    <w:rsid w:val="007002C5"/>
    <w:rsid w:val="00700522"/>
    <w:rsid w:val="00700907"/>
    <w:rsid w:val="007009B1"/>
    <w:rsid w:val="00700DBB"/>
    <w:rsid w:val="007012B4"/>
    <w:rsid w:val="00703474"/>
    <w:rsid w:val="007039CF"/>
    <w:rsid w:val="00703B86"/>
    <w:rsid w:val="00703D2A"/>
    <w:rsid w:val="00703E47"/>
    <w:rsid w:val="00704757"/>
    <w:rsid w:val="0070482C"/>
    <w:rsid w:val="00704918"/>
    <w:rsid w:val="00704C10"/>
    <w:rsid w:val="00705B8A"/>
    <w:rsid w:val="00705DA2"/>
    <w:rsid w:val="0070602B"/>
    <w:rsid w:val="0070662F"/>
    <w:rsid w:val="00706C32"/>
    <w:rsid w:val="00707432"/>
    <w:rsid w:val="00707584"/>
    <w:rsid w:val="00707BE8"/>
    <w:rsid w:val="007100A0"/>
    <w:rsid w:val="00710133"/>
    <w:rsid w:val="0071061C"/>
    <w:rsid w:val="00710877"/>
    <w:rsid w:val="00710986"/>
    <w:rsid w:val="0071188E"/>
    <w:rsid w:val="007124E7"/>
    <w:rsid w:val="00712614"/>
    <w:rsid w:val="00712A16"/>
    <w:rsid w:val="00712DA4"/>
    <w:rsid w:val="00712DF0"/>
    <w:rsid w:val="00712F6B"/>
    <w:rsid w:val="00713F7E"/>
    <w:rsid w:val="00714073"/>
    <w:rsid w:val="007140A0"/>
    <w:rsid w:val="007140D7"/>
    <w:rsid w:val="00714203"/>
    <w:rsid w:val="00714263"/>
    <w:rsid w:val="007144DF"/>
    <w:rsid w:val="00714DB6"/>
    <w:rsid w:val="00715624"/>
    <w:rsid w:val="00715635"/>
    <w:rsid w:val="00715B8B"/>
    <w:rsid w:val="00716032"/>
    <w:rsid w:val="007166CD"/>
    <w:rsid w:val="00716799"/>
    <w:rsid w:val="0071683B"/>
    <w:rsid w:val="00716AB0"/>
    <w:rsid w:val="007171E3"/>
    <w:rsid w:val="0071741F"/>
    <w:rsid w:val="007174B7"/>
    <w:rsid w:val="007176D8"/>
    <w:rsid w:val="00717BE4"/>
    <w:rsid w:val="007201D2"/>
    <w:rsid w:val="00720232"/>
    <w:rsid w:val="00720273"/>
    <w:rsid w:val="00720BED"/>
    <w:rsid w:val="00720CA8"/>
    <w:rsid w:val="00720FD8"/>
    <w:rsid w:val="00720FDE"/>
    <w:rsid w:val="00721305"/>
    <w:rsid w:val="007215F2"/>
    <w:rsid w:val="00721681"/>
    <w:rsid w:val="0072171C"/>
    <w:rsid w:val="007219C9"/>
    <w:rsid w:val="00721D3C"/>
    <w:rsid w:val="007221ED"/>
    <w:rsid w:val="007222EC"/>
    <w:rsid w:val="007225B8"/>
    <w:rsid w:val="00722A06"/>
    <w:rsid w:val="00722A10"/>
    <w:rsid w:val="00723150"/>
    <w:rsid w:val="00723700"/>
    <w:rsid w:val="007242CB"/>
    <w:rsid w:val="007245E9"/>
    <w:rsid w:val="0072477E"/>
    <w:rsid w:val="007247C9"/>
    <w:rsid w:val="00724907"/>
    <w:rsid w:val="00724C31"/>
    <w:rsid w:val="00724C61"/>
    <w:rsid w:val="00724F6B"/>
    <w:rsid w:val="00725448"/>
    <w:rsid w:val="0072551D"/>
    <w:rsid w:val="00725959"/>
    <w:rsid w:val="00725B16"/>
    <w:rsid w:val="00725B43"/>
    <w:rsid w:val="007263D4"/>
    <w:rsid w:val="007265C3"/>
    <w:rsid w:val="007265EB"/>
    <w:rsid w:val="007266D8"/>
    <w:rsid w:val="00726B36"/>
    <w:rsid w:val="007271DB"/>
    <w:rsid w:val="00727401"/>
    <w:rsid w:val="00727B3F"/>
    <w:rsid w:val="00727BD1"/>
    <w:rsid w:val="00727BEB"/>
    <w:rsid w:val="007302F2"/>
    <w:rsid w:val="007303C0"/>
    <w:rsid w:val="007306B2"/>
    <w:rsid w:val="00730A82"/>
    <w:rsid w:val="007313A8"/>
    <w:rsid w:val="00731462"/>
    <w:rsid w:val="00732428"/>
    <w:rsid w:val="0073257B"/>
    <w:rsid w:val="00732770"/>
    <w:rsid w:val="00732E54"/>
    <w:rsid w:val="00733188"/>
    <w:rsid w:val="0073337A"/>
    <w:rsid w:val="00733985"/>
    <w:rsid w:val="00734289"/>
    <w:rsid w:val="00734BE4"/>
    <w:rsid w:val="00734F0F"/>
    <w:rsid w:val="007351D0"/>
    <w:rsid w:val="00735292"/>
    <w:rsid w:val="00736312"/>
    <w:rsid w:val="00737129"/>
    <w:rsid w:val="0073761D"/>
    <w:rsid w:val="00737E46"/>
    <w:rsid w:val="0074008F"/>
    <w:rsid w:val="00740C41"/>
    <w:rsid w:val="00740D6A"/>
    <w:rsid w:val="00740D6B"/>
    <w:rsid w:val="00740F0C"/>
    <w:rsid w:val="0074192C"/>
    <w:rsid w:val="00741C6F"/>
    <w:rsid w:val="00742440"/>
    <w:rsid w:val="007425BC"/>
    <w:rsid w:val="00742872"/>
    <w:rsid w:val="00742B97"/>
    <w:rsid w:val="00742D3C"/>
    <w:rsid w:val="00743227"/>
    <w:rsid w:val="00743322"/>
    <w:rsid w:val="00743609"/>
    <w:rsid w:val="007446FA"/>
    <w:rsid w:val="00744812"/>
    <w:rsid w:val="00745199"/>
    <w:rsid w:val="00745A94"/>
    <w:rsid w:val="00746B31"/>
    <w:rsid w:val="00746F95"/>
    <w:rsid w:val="007477EB"/>
    <w:rsid w:val="00747BE4"/>
    <w:rsid w:val="00747C16"/>
    <w:rsid w:val="00747DD7"/>
    <w:rsid w:val="0075065A"/>
    <w:rsid w:val="00750DB8"/>
    <w:rsid w:val="00750FCF"/>
    <w:rsid w:val="00751051"/>
    <w:rsid w:val="00751722"/>
    <w:rsid w:val="00751905"/>
    <w:rsid w:val="00751AB4"/>
    <w:rsid w:val="00751D31"/>
    <w:rsid w:val="00751F0A"/>
    <w:rsid w:val="00752746"/>
    <w:rsid w:val="00752882"/>
    <w:rsid w:val="00752A15"/>
    <w:rsid w:val="00753478"/>
    <w:rsid w:val="0075361F"/>
    <w:rsid w:val="00753ADD"/>
    <w:rsid w:val="00753FF9"/>
    <w:rsid w:val="00754115"/>
    <w:rsid w:val="0075458C"/>
    <w:rsid w:val="00754823"/>
    <w:rsid w:val="00754FAD"/>
    <w:rsid w:val="0075565B"/>
    <w:rsid w:val="00755906"/>
    <w:rsid w:val="00755994"/>
    <w:rsid w:val="00756325"/>
    <w:rsid w:val="007564AB"/>
    <w:rsid w:val="007574BA"/>
    <w:rsid w:val="00757775"/>
    <w:rsid w:val="007579D3"/>
    <w:rsid w:val="00757BAC"/>
    <w:rsid w:val="00760047"/>
    <w:rsid w:val="00760E28"/>
    <w:rsid w:val="0076137E"/>
    <w:rsid w:val="0076143F"/>
    <w:rsid w:val="00761557"/>
    <w:rsid w:val="0076171F"/>
    <w:rsid w:val="00761788"/>
    <w:rsid w:val="00761EED"/>
    <w:rsid w:val="00762092"/>
    <w:rsid w:val="00762339"/>
    <w:rsid w:val="007625EB"/>
    <w:rsid w:val="00762D9F"/>
    <w:rsid w:val="00762F7B"/>
    <w:rsid w:val="00763085"/>
    <w:rsid w:val="00763217"/>
    <w:rsid w:val="00763313"/>
    <w:rsid w:val="00763989"/>
    <w:rsid w:val="00763DDA"/>
    <w:rsid w:val="007642C4"/>
    <w:rsid w:val="00764BF1"/>
    <w:rsid w:val="00764CAC"/>
    <w:rsid w:val="00764D6F"/>
    <w:rsid w:val="00764E52"/>
    <w:rsid w:val="00764FE2"/>
    <w:rsid w:val="007655B9"/>
    <w:rsid w:val="0076560C"/>
    <w:rsid w:val="007657AA"/>
    <w:rsid w:val="00766086"/>
    <w:rsid w:val="007665DB"/>
    <w:rsid w:val="00766D25"/>
    <w:rsid w:val="00767154"/>
    <w:rsid w:val="007671C6"/>
    <w:rsid w:val="00767428"/>
    <w:rsid w:val="007678F8"/>
    <w:rsid w:val="00767952"/>
    <w:rsid w:val="00767A05"/>
    <w:rsid w:val="00767D29"/>
    <w:rsid w:val="0077026D"/>
    <w:rsid w:val="00770F46"/>
    <w:rsid w:val="007710C6"/>
    <w:rsid w:val="007713A1"/>
    <w:rsid w:val="007713D9"/>
    <w:rsid w:val="00771742"/>
    <w:rsid w:val="007721EA"/>
    <w:rsid w:val="0077253C"/>
    <w:rsid w:val="007727E6"/>
    <w:rsid w:val="007728C0"/>
    <w:rsid w:val="007734F7"/>
    <w:rsid w:val="00773F23"/>
    <w:rsid w:val="00774239"/>
    <w:rsid w:val="00774351"/>
    <w:rsid w:val="007747A1"/>
    <w:rsid w:val="00774DDF"/>
    <w:rsid w:val="007753D5"/>
    <w:rsid w:val="00775678"/>
    <w:rsid w:val="00775F97"/>
    <w:rsid w:val="007763E7"/>
    <w:rsid w:val="00776ABB"/>
    <w:rsid w:val="00776F19"/>
    <w:rsid w:val="00776F37"/>
    <w:rsid w:val="00777290"/>
    <w:rsid w:val="007772B9"/>
    <w:rsid w:val="00777417"/>
    <w:rsid w:val="00777B40"/>
    <w:rsid w:val="007801C3"/>
    <w:rsid w:val="007802D0"/>
    <w:rsid w:val="00780A98"/>
    <w:rsid w:val="0078153C"/>
    <w:rsid w:val="00781733"/>
    <w:rsid w:val="00781D61"/>
    <w:rsid w:val="00782882"/>
    <w:rsid w:val="00782D07"/>
    <w:rsid w:val="00782F03"/>
    <w:rsid w:val="007831A8"/>
    <w:rsid w:val="00783D3D"/>
    <w:rsid w:val="00783D5D"/>
    <w:rsid w:val="007841C8"/>
    <w:rsid w:val="007845C5"/>
    <w:rsid w:val="00784832"/>
    <w:rsid w:val="00785078"/>
    <w:rsid w:val="00785292"/>
    <w:rsid w:val="007854C2"/>
    <w:rsid w:val="0078577A"/>
    <w:rsid w:val="007859A8"/>
    <w:rsid w:val="007859F2"/>
    <w:rsid w:val="00785E92"/>
    <w:rsid w:val="007863BA"/>
    <w:rsid w:val="0078659E"/>
    <w:rsid w:val="00786642"/>
    <w:rsid w:val="00786B7A"/>
    <w:rsid w:val="00786E1B"/>
    <w:rsid w:val="007870A8"/>
    <w:rsid w:val="0078728F"/>
    <w:rsid w:val="0079027B"/>
    <w:rsid w:val="00790586"/>
    <w:rsid w:val="007909B8"/>
    <w:rsid w:val="00790B6A"/>
    <w:rsid w:val="00791104"/>
    <w:rsid w:val="00791143"/>
    <w:rsid w:val="007912F1"/>
    <w:rsid w:val="00791565"/>
    <w:rsid w:val="00791897"/>
    <w:rsid w:val="00791C87"/>
    <w:rsid w:val="00791EAF"/>
    <w:rsid w:val="007920BF"/>
    <w:rsid w:val="007927F5"/>
    <w:rsid w:val="00792ECA"/>
    <w:rsid w:val="00793670"/>
    <w:rsid w:val="00793A3F"/>
    <w:rsid w:val="00793C6D"/>
    <w:rsid w:val="00793EE0"/>
    <w:rsid w:val="00793F02"/>
    <w:rsid w:val="007943D0"/>
    <w:rsid w:val="00794809"/>
    <w:rsid w:val="00795285"/>
    <w:rsid w:val="00795286"/>
    <w:rsid w:val="00795EC4"/>
    <w:rsid w:val="0079622F"/>
    <w:rsid w:val="00796E04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1849"/>
    <w:rsid w:val="007A1A42"/>
    <w:rsid w:val="007A1D72"/>
    <w:rsid w:val="007A1F25"/>
    <w:rsid w:val="007A214A"/>
    <w:rsid w:val="007A225A"/>
    <w:rsid w:val="007A27BE"/>
    <w:rsid w:val="007A2B49"/>
    <w:rsid w:val="007A2E0A"/>
    <w:rsid w:val="007A2E1C"/>
    <w:rsid w:val="007A2F8B"/>
    <w:rsid w:val="007A310C"/>
    <w:rsid w:val="007A3B98"/>
    <w:rsid w:val="007A4337"/>
    <w:rsid w:val="007A4344"/>
    <w:rsid w:val="007A45D9"/>
    <w:rsid w:val="007A467F"/>
    <w:rsid w:val="007A48F4"/>
    <w:rsid w:val="007A5338"/>
    <w:rsid w:val="007A5703"/>
    <w:rsid w:val="007A5B29"/>
    <w:rsid w:val="007A62C7"/>
    <w:rsid w:val="007A62CF"/>
    <w:rsid w:val="007A6331"/>
    <w:rsid w:val="007A65AA"/>
    <w:rsid w:val="007A667D"/>
    <w:rsid w:val="007A6A03"/>
    <w:rsid w:val="007A76BA"/>
    <w:rsid w:val="007B0094"/>
    <w:rsid w:val="007B047B"/>
    <w:rsid w:val="007B0C63"/>
    <w:rsid w:val="007B0E8D"/>
    <w:rsid w:val="007B122D"/>
    <w:rsid w:val="007B18AE"/>
    <w:rsid w:val="007B205F"/>
    <w:rsid w:val="007B2969"/>
    <w:rsid w:val="007B3101"/>
    <w:rsid w:val="007B34BA"/>
    <w:rsid w:val="007B38A3"/>
    <w:rsid w:val="007B3E2A"/>
    <w:rsid w:val="007B408F"/>
    <w:rsid w:val="007B4342"/>
    <w:rsid w:val="007B5127"/>
    <w:rsid w:val="007B552C"/>
    <w:rsid w:val="007B55F9"/>
    <w:rsid w:val="007B5DC4"/>
    <w:rsid w:val="007B5E09"/>
    <w:rsid w:val="007B5E61"/>
    <w:rsid w:val="007B63B4"/>
    <w:rsid w:val="007B7499"/>
    <w:rsid w:val="007B77B8"/>
    <w:rsid w:val="007C0078"/>
    <w:rsid w:val="007C0EA3"/>
    <w:rsid w:val="007C13E2"/>
    <w:rsid w:val="007C1B4E"/>
    <w:rsid w:val="007C1EEE"/>
    <w:rsid w:val="007C2478"/>
    <w:rsid w:val="007C25EA"/>
    <w:rsid w:val="007C28BC"/>
    <w:rsid w:val="007C2DB1"/>
    <w:rsid w:val="007C3038"/>
    <w:rsid w:val="007C39B4"/>
    <w:rsid w:val="007C3BD6"/>
    <w:rsid w:val="007C415C"/>
    <w:rsid w:val="007C434D"/>
    <w:rsid w:val="007C4648"/>
    <w:rsid w:val="007C5404"/>
    <w:rsid w:val="007C5CD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323"/>
    <w:rsid w:val="007D091E"/>
    <w:rsid w:val="007D0A6B"/>
    <w:rsid w:val="007D166E"/>
    <w:rsid w:val="007D18D1"/>
    <w:rsid w:val="007D1CF7"/>
    <w:rsid w:val="007D2917"/>
    <w:rsid w:val="007D292F"/>
    <w:rsid w:val="007D3810"/>
    <w:rsid w:val="007D3A19"/>
    <w:rsid w:val="007D4351"/>
    <w:rsid w:val="007D4634"/>
    <w:rsid w:val="007D482C"/>
    <w:rsid w:val="007D4A13"/>
    <w:rsid w:val="007D4A92"/>
    <w:rsid w:val="007D50D3"/>
    <w:rsid w:val="007D51BA"/>
    <w:rsid w:val="007D57AD"/>
    <w:rsid w:val="007D5BFF"/>
    <w:rsid w:val="007D6507"/>
    <w:rsid w:val="007D66F5"/>
    <w:rsid w:val="007D6771"/>
    <w:rsid w:val="007D69AD"/>
    <w:rsid w:val="007D6A2B"/>
    <w:rsid w:val="007D70DD"/>
    <w:rsid w:val="007D7383"/>
    <w:rsid w:val="007D79CD"/>
    <w:rsid w:val="007D7CC5"/>
    <w:rsid w:val="007E0350"/>
    <w:rsid w:val="007E0408"/>
    <w:rsid w:val="007E0EA9"/>
    <w:rsid w:val="007E1CB3"/>
    <w:rsid w:val="007E1DFB"/>
    <w:rsid w:val="007E21FE"/>
    <w:rsid w:val="007E2381"/>
    <w:rsid w:val="007E23E3"/>
    <w:rsid w:val="007E256A"/>
    <w:rsid w:val="007E25E6"/>
    <w:rsid w:val="007E2AA5"/>
    <w:rsid w:val="007E322E"/>
    <w:rsid w:val="007E39BB"/>
    <w:rsid w:val="007E3DEC"/>
    <w:rsid w:val="007E3F9C"/>
    <w:rsid w:val="007E4C4E"/>
    <w:rsid w:val="007E4F9C"/>
    <w:rsid w:val="007E598A"/>
    <w:rsid w:val="007E5C7F"/>
    <w:rsid w:val="007E6014"/>
    <w:rsid w:val="007E678D"/>
    <w:rsid w:val="007E6F6F"/>
    <w:rsid w:val="007E7829"/>
    <w:rsid w:val="007E7D62"/>
    <w:rsid w:val="007F001C"/>
    <w:rsid w:val="007F0C2D"/>
    <w:rsid w:val="007F0E41"/>
    <w:rsid w:val="007F1326"/>
    <w:rsid w:val="007F13CA"/>
    <w:rsid w:val="007F13CF"/>
    <w:rsid w:val="007F1746"/>
    <w:rsid w:val="007F19AB"/>
    <w:rsid w:val="007F26B3"/>
    <w:rsid w:val="007F26F8"/>
    <w:rsid w:val="007F29CF"/>
    <w:rsid w:val="007F2BD1"/>
    <w:rsid w:val="007F2DAE"/>
    <w:rsid w:val="007F32F8"/>
    <w:rsid w:val="007F34B0"/>
    <w:rsid w:val="007F3999"/>
    <w:rsid w:val="007F446B"/>
    <w:rsid w:val="007F4716"/>
    <w:rsid w:val="007F4AF4"/>
    <w:rsid w:val="007F4B5E"/>
    <w:rsid w:val="007F4F84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A15"/>
    <w:rsid w:val="00802191"/>
    <w:rsid w:val="0080242D"/>
    <w:rsid w:val="00802838"/>
    <w:rsid w:val="00802891"/>
    <w:rsid w:val="00802EDC"/>
    <w:rsid w:val="00803BA0"/>
    <w:rsid w:val="00803CDF"/>
    <w:rsid w:val="00804356"/>
    <w:rsid w:val="00804E7B"/>
    <w:rsid w:val="00805007"/>
    <w:rsid w:val="008054EA"/>
    <w:rsid w:val="00805D74"/>
    <w:rsid w:val="00805D8C"/>
    <w:rsid w:val="00806511"/>
    <w:rsid w:val="00806AB6"/>
    <w:rsid w:val="00806F1F"/>
    <w:rsid w:val="00806FE9"/>
    <w:rsid w:val="00807398"/>
    <w:rsid w:val="008076AC"/>
    <w:rsid w:val="00807E5A"/>
    <w:rsid w:val="00810110"/>
    <w:rsid w:val="008108EA"/>
    <w:rsid w:val="00810A33"/>
    <w:rsid w:val="00811366"/>
    <w:rsid w:val="008113BA"/>
    <w:rsid w:val="008119DD"/>
    <w:rsid w:val="008120F0"/>
    <w:rsid w:val="0081265B"/>
    <w:rsid w:val="00813773"/>
    <w:rsid w:val="00813ACC"/>
    <w:rsid w:val="00814227"/>
    <w:rsid w:val="00814356"/>
    <w:rsid w:val="008145E1"/>
    <w:rsid w:val="00814A78"/>
    <w:rsid w:val="00814BBA"/>
    <w:rsid w:val="0081500E"/>
    <w:rsid w:val="00815947"/>
    <w:rsid w:val="00815976"/>
    <w:rsid w:val="00815D36"/>
    <w:rsid w:val="00815F79"/>
    <w:rsid w:val="00816039"/>
    <w:rsid w:val="00816194"/>
    <w:rsid w:val="0081645E"/>
    <w:rsid w:val="008168EE"/>
    <w:rsid w:val="00816B52"/>
    <w:rsid w:val="00816DC7"/>
    <w:rsid w:val="0081757E"/>
    <w:rsid w:val="008177BF"/>
    <w:rsid w:val="0082055F"/>
    <w:rsid w:val="008205A1"/>
    <w:rsid w:val="008206E6"/>
    <w:rsid w:val="00820734"/>
    <w:rsid w:val="00820A04"/>
    <w:rsid w:val="00821247"/>
    <w:rsid w:val="0082128C"/>
    <w:rsid w:val="0082188B"/>
    <w:rsid w:val="00821E5E"/>
    <w:rsid w:val="0082249B"/>
    <w:rsid w:val="0082259F"/>
    <w:rsid w:val="00822A57"/>
    <w:rsid w:val="00822B55"/>
    <w:rsid w:val="00822D2C"/>
    <w:rsid w:val="008230B1"/>
    <w:rsid w:val="0082334F"/>
    <w:rsid w:val="00823444"/>
    <w:rsid w:val="008237A8"/>
    <w:rsid w:val="00823E2C"/>
    <w:rsid w:val="008243BE"/>
    <w:rsid w:val="0082554A"/>
    <w:rsid w:val="00825AF2"/>
    <w:rsid w:val="00825AF4"/>
    <w:rsid w:val="00825B0F"/>
    <w:rsid w:val="00826090"/>
    <w:rsid w:val="00826D04"/>
    <w:rsid w:val="0082712D"/>
    <w:rsid w:val="00827987"/>
    <w:rsid w:val="00827A6F"/>
    <w:rsid w:val="00827A9D"/>
    <w:rsid w:val="00827F9C"/>
    <w:rsid w:val="00830010"/>
    <w:rsid w:val="00830044"/>
    <w:rsid w:val="0083019C"/>
    <w:rsid w:val="00830C44"/>
    <w:rsid w:val="00830DFE"/>
    <w:rsid w:val="00830E0F"/>
    <w:rsid w:val="00830EC2"/>
    <w:rsid w:val="00831155"/>
    <w:rsid w:val="008311BD"/>
    <w:rsid w:val="008312ED"/>
    <w:rsid w:val="00831306"/>
    <w:rsid w:val="00832087"/>
    <w:rsid w:val="0083277B"/>
    <w:rsid w:val="008328F6"/>
    <w:rsid w:val="008336E0"/>
    <w:rsid w:val="0083378F"/>
    <w:rsid w:val="00833C13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720A"/>
    <w:rsid w:val="00837395"/>
    <w:rsid w:val="00837656"/>
    <w:rsid w:val="00837714"/>
    <w:rsid w:val="00837F65"/>
    <w:rsid w:val="00840170"/>
    <w:rsid w:val="00840305"/>
    <w:rsid w:val="0084037F"/>
    <w:rsid w:val="0084065C"/>
    <w:rsid w:val="00840686"/>
    <w:rsid w:val="00841090"/>
    <w:rsid w:val="008413BC"/>
    <w:rsid w:val="008415CC"/>
    <w:rsid w:val="00841E90"/>
    <w:rsid w:val="00841F48"/>
    <w:rsid w:val="008428FB"/>
    <w:rsid w:val="0084352C"/>
    <w:rsid w:val="008436B2"/>
    <w:rsid w:val="00843BC9"/>
    <w:rsid w:val="00843C0D"/>
    <w:rsid w:val="00843E85"/>
    <w:rsid w:val="00843F76"/>
    <w:rsid w:val="00844C94"/>
    <w:rsid w:val="00845A4B"/>
    <w:rsid w:val="0084635A"/>
    <w:rsid w:val="008463E7"/>
    <w:rsid w:val="008468C4"/>
    <w:rsid w:val="008468D2"/>
    <w:rsid w:val="00846D1A"/>
    <w:rsid w:val="00847001"/>
    <w:rsid w:val="0084703D"/>
    <w:rsid w:val="0084708F"/>
    <w:rsid w:val="00847615"/>
    <w:rsid w:val="00847B9D"/>
    <w:rsid w:val="00847B9E"/>
    <w:rsid w:val="00847CD3"/>
    <w:rsid w:val="00850733"/>
    <w:rsid w:val="008507D2"/>
    <w:rsid w:val="00850EBC"/>
    <w:rsid w:val="0085103E"/>
    <w:rsid w:val="008515C5"/>
    <w:rsid w:val="008519B3"/>
    <w:rsid w:val="008519BE"/>
    <w:rsid w:val="00851BF6"/>
    <w:rsid w:val="00851FC4"/>
    <w:rsid w:val="00852001"/>
    <w:rsid w:val="00852062"/>
    <w:rsid w:val="008525DF"/>
    <w:rsid w:val="0085291B"/>
    <w:rsid w:val="0085291E"/>
    <w:rsid w:val="00852D21"/>
    <w:rsid w:val="00852F31"/>
    <w:rsid w:val="008531A0"/>
    <w:rsid w:val="008536E4"/>
    <w:rsid w:val="00853F92"/>
    <w:rsid w:val="0085458A"/>
    <w:rsid w:val="008546F2"/>
    <w:rsid w:val="00855A1D"/>
    <w:rsid w:val="00855A83"/>
    <w:rsid w:val="00855C51"/>
    <w:rsid w:val="008560E0"/>
    <w:rsid w:val="008566C5"/>
    <w:rsid w:val="00856FD9"/>
    <w:rsid w:val="008570AE"/>
    <w:rsid w:val="0085727C"/>
    <w:rsid w:val="00857A81"/>
    <w:rsid w:val="00857D2B"/>
    <w:rsid w:val="0086062D"/>
    <w:rsid w:val="00860DD5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DAC"/>
    <w:rsid w:val="00864097"/>
    <w:rsid w:val="008648C8"/>
    <w:rsid w:val="00864B7B"/>
    <w:rsid w:val="00864C43"/>
    <w:rsid w:val="00864FCD"/>
    <w:rsid w:val="008652DA"/>
    <w:rsid w:val="00865542"/>
    <w:rsid w:val="008655FD"/>
    <w:rsid w:val="00865725"/>
    <w:rsid w:val="00865976"/>
    <w:rsid w:val="008659BC"/>
    <w:rsid w:val="00866622"/>
    <w:rsid w:val="008678E8"/>
    <w:rsid w:val="00867AFC"/>
    <w:rsid w:val="00867D35"/>
    <w:rsid w:val="00867D9D"/>
    <w:rsid w:val="00867F76"/>
    <w:rsid w:val="00870707"/>
    <w:rsid w:val="008711E5"/>
    <w:rsid w:val="00871610"/>
    <w:rsid w:val="00871A07"/>
    <w:rsid w:val="00871C1D"/>
    <w:rsid w:val="008721D0"/>
    <w:rsid w:val="00872372"/>
    <w:rsid w:val="008724FE"/>
    <w:rsid w:val="008730E8"/>
    <w:rsid w:val="008731B0"/>
    <w:rsid w:val="0087337F"/>
    <w:rsid w:val="00873995"/>
    <w:rsid w:val="00873BE1"/>
    <w:rsid w:val="008741C3"/>
    <w:rsid w:val="00874807"/>
    <w:rsid w:val="0087480F"/>
    <w:rsid w:val="00874F82"/>
    <w:rsid w:val="00875B1D"/>
    <w:rsid w:val="00875B5D"/>
    <w:rsid w:val="00876876"/>
    <w:rsid w:val="00876A0D"/>
    <w:rsid w:val="00876A40"/>
    <w:rsid w:val="0087719B"/>
    <w:rsid w:val="00877B4E"/>
    <w:rsid w:val="00877D8B"/>
    <w:rsid w:val="0088025E"/>
    <w:rsid w:val="008802DA"/>
    <w:rsid w:val="00880EED"/>
    <w:rsid w:val="008814FD"/>
    <w:rsid w:val="00882246"/>
    <w:rsid w:val="0088233E"/>
    <w:rsid w:val="008831A1"/>
    <w:rsid w:val="00883243"/>
    <w:rsid w:val="00883F6E"/>
    <w:rsid w:val="00884161"/>
    <w:rsid w:val="008841EA"/>
    <w:rsid w:val="00884370"/>
    <w:rsid w:val="008844F8"/>
    <w:rsid w:val="00884E44"/>
    <w:rsid w:val="00885087"/>
    <w:rsid w:val="00885973"/>
    <w:rsid w:val="00885D1C"/>
    <w:rsid w:val="0088635F"/>
    <w:rsid w:val="00886414"/>
    <w:rsid w:val="00886651"/>
    <w:rsid w:val="008866B6"/>
    <w:rsid w:val="00886BBC"/>
    <w:rsid w:val="008877D3"/>
    <w:rsid w:val="00890026"/>
    <w:rsid w:val="00890497"/>
    <w:rsid w:val="00891B21"/>
    <w:rsid w:val="00891D27"/>
    <w:rsid w:val="00891E41"/>
    <w:rsid w:val="00892321"/>
    <w:rsid w:val="008925F9"/>
    <w:rsid w:val="00892A5C"/>
    <w:rsid w:val="00892CBD"/>
    <w:rsid w:val="00893078"/>
    <w:rsid w:val="00894BB9"/>
    <w:rsid w:val="00895321"/>
    <w:rsid w:val="0089555E"/>
    <w:rsid w:val="008961B6"/>
    <w:rsid w:val="0089635D"/>
    <w:rsid w:val="008969E3"/>
    <w:rsid w:val="00896C34"/>
    <w:rsid w:val="00897312"/>
    <w:rsid w:val="0089741D"/>
    <w:rsid w:val="008974E4"/>
    <w:rsid w:val="00897599"/>
    <w:rsid w:val="00897F35"/>
    <w:rsid w:val="00897F6A"/>
    <w:rsid w:val="008A10FA"/>
    <w:rsid w:val="008A14B1"/>
    <w:rsid w:val="008A1918"/>
    <w:rsid w:val="008A1A89"/>
    <w:rsid w:val="008A1DE2"/>
    <w:rsid w:val="008A1F09"/>
    <w:rsid w:val="008A2C67"/>
    <w:rsid w:val="008A31CA"/>
    <w:rsid w:val="008A3384"/>
    <w:rsid w:val="008A391A"/>
    <w:rsid w:val="008A3EA2"/>
    <w:rsid w:val="008A44A7"/>
    <w:rsid w:val="008A4643"/>
    <w:rsid w:val="008A504F"/>
    <w:rsid w:val="008A50D9"/>
    <w:rsid w:val="008A5606"/>
    <w:rsid w:val="008A5908"/>
    <w:rsid w:val="008A5A06"/>
    <w:rsid w:val="008A6386"/>
    <w:rsid w:val="008A663C"/>
    <w:rsid w:val="008A6AE9"/>
    <w:rsid w:val="008A6F8A"/>
    <w:rsid w:val="008A7186"/>
    <w:rsid w:val="008B0562"/>
    <w:rsid w:val="008B0AFB"/>
    <w:rsid w:val="008B0D15"/>
    <w:rsid w:val="008B1123"/>
    <w:rsid w:val="008B1509"/>
    <w:rsid w:val="008B1941"/>
    <w:rsid w:val="008B19A1"/>
    <w:rsid w:val="008B1D59"/>
    <w:rsid w:val="008B1D88"/>
    <w:rsid w:val="008B3F50"/>
    <w:rsid w:val="008B4319"/>
    <w:rsid w:val="008B43B2"/>
    <w:rsid w:val="008B4D59"/>
    <w:rsid w:val="008B4FB1"/>
    <w:rsid w:val="008B57E4"/>
    <w:rsid w:val="008B5B3B"/>
    <w:rsid w:val="008B617B"/>
    <w:rsid w:val="008B6533"/>
    <w:rsid w:val="008B6857"/>
    <w:rsid w:val="008B69EF"/>
    <w:rsid w:val="008B7311"/>
    <w:rsid w:val="008B75A0"/>
    <w:rsid w:val="008B7AA9"/>
    <w:rsid w:val="008B7AC3"/>
    <w:rsid w:val="008B7CB5"/>
    <w:rsid w:val="008C029A"/>
    <w:rsid w:val="008C0820"/>
    <w:rsid w:val="008C08B2"/>
    <w:rsid w:val="008C09CE"/>
    <w:rsid w:val="008C0D62"/>
    <w:rsid w:val="008C1A91"/>
    <w:rsid w:val="008C2652"/>
    <w:rsid w:val="008C272F"/>
    <w:rsid w:val="008C2B03"/>
    <w:rsid w:val="008C2BE8"/>
    <w:rsid w:val="008C2CB7"/>
    <w:rsid w:val="008C2FAF"/>
    <w:rsid w:val="008C3C51"/>
    <w:rsid w:val="008C4502"/>
    <w:rsid w:val="008C5A69"/>
    <w:rsid w:val="008C5E3D"/>
    <w:rsid w:val="008C6527"/>
    <w:rsid w:val="008C79F4"/>
    <w:rsid w:val="008D02CE"/>
    <w:rsid w:val="008D03AB"/>
    <w:rsid w:val="008D0771"/>
    <w:rsid w:val="008D09F6"/>
    <w:rsid w:val="008D1167"/>
    <w:rsid w:val="008D1671"/>
    <w:rsid w:val="008D1800"/>
    <w:rsid w:val="008D1CF6"/>
    <w:rsid w:val="008D1FBB"/>
    <w:rsid w:val="008D202E"/>
    <w:rsid w:val="008D2226"/>
    <w:rsid w:val="008D24D9"/>
    <w:rsid w:val="008D2B25"/>
    <w:rsid w:val="008D2CA8"/>
    <w:rsid w:val="008D3027"/>
    <w:rsid w:val="008D39C7"/>
    <w:rsid w:val="008D442E"/>
    <w:rsid w:val="008D44C4"/>
    <w:rsid w:val="008D4601"/>
    <w:rsid w:val="008D46EF"/>
    <w:rsid w:val="008D4881"/>
    <w:rsid w:val="008D496C"/>
    <w:rsid w:val="008D4992"/>
    <w:rsid w:val="008D4A39"/>
    <w:rsid w:val="008D4D3D"/>
    <w:rsid w:val="008D530C"/>
    <w:rsid w:val="008D5672"/>
    <w:rsid w:val="008D5B5C"/>
    <w:rsid w:val="008D5F71"/>
    <w:rsid w:val="008D67DD"/>
    <w:rsid w:val="008D696E"/>
    <w:rsid w:val="008D6BB4"/>
    <w:rsid w:val="008D748C"/>
    <w:rsid w:val="008D7780"/>
    <w:rsid w:val="008D7822"/>
    <w:rsid w:val="008E0565"/>
    <w:rsid w:val="008E0B21"/>
    <w:rsid w:val="008E0D71"/>
    <w:rsid w:val="008E19E3"/>
    <w:rsid w:val="008E1FAE"/>
    <w:rsid w:val="008E2AD1"/>
    <w:rsid w:val="008E2FE8"/>
    <w:rsid w:val="008E303E"/>
    <w:rsid w:val="008E3071"/>
    <w:rsid w:val="008E33B8"/>
    <w:rsid w:val="008E3878"/>
    <w:rsid w:val="008E49E8"/>
    <w:rsid w:val="008E4A64"/>
    <w:rsid w:val="008E4BED"/>
    <w:rsid w:val="008E4BF3"/>
    <w:rsid w:val="008E4E94"/>
    <w:rsid w:val="008E4FB6"/>
    <w:rsid w:val="008E521C"/>
    <w:rsid w:val="008E53CB"/>
    <w:rsid w:val="008E5B03"/>
    <w:rsid w:val="008E63F3"/>
    <w:rsid w:val="008E66AD"/>
    <w:rsid w:val="008E6A5E"/>
    <w:rsid w:val="008E6AC4"/>
    <w:rsid w:val="008E6D0B"/>
    <w:rsid w:val="008E7085"/>
    <w:rsid w:val="008E716E"/>
    <w:rsid w:val="008E744E"/>
    <w:rsid w:val="008E7545"/>
    <w:rsid w:val="008E7BD7"/>
    <w:rsid w:val="008F0453"/>
    <w:rsid w:val="008F0747"/>
    <w:rsid w:val="008F07D6"/>
    <w:rsid w:val="008F0996"/>
    <w:rsid w:val="008F2718"/>
    <w:rsid w:val="008F2EF6"/>
    <w:rsid w:val="008F2F04"/>
    <w:rsid w:val="008F31AA"/>
    <w:rsid w:val="008F35E1"/>
    <w:rsid w:val="008F3683"/>
    <w:rsid w:val="008F3BDA"/>
    <w:rsid w:val="008F3D10"/>
    <w:rsid w:val="008F4DF4"/>
    <w:rsid w:val="008F4F2B"/>
    <w:rsid w:val="008F50C4"/>
    <w:rsid w:val="008F51E9"/>
    <w:rsid w:val="008F5257"/>
    <w:rsid w:val="008F5694"/>
    <w:rsid w:val="008F5D2D"/>
    <w:rsid w:val="008F5E09"/>
    <w:rsid w:val="008F5E8D"/>
    <w:rsid w:val="008F5FB9"/>
    <w:rsid w:val="008F605B"/>
    <w:rsid w:val="008F677B"/>
    <w:rsid w:val="008F73C8"/>
    <w:rsid w:val="008F74F6"/>
    <w:rsid w:val="008F7B62"/>
    <w:rsid w:val="008F7F40"/>
    <w:rsid w:val="008F7F8B"/>
    <w:rsid w:val="009000BF"/>
    <w:rsid w:val="00900362"/>
    <w:rsid w:val="0090040F"/>
    <w:rsid w:val="009004DE"/>
    <w:rsid w:val="009005E3"/>
    <w:rsid w:val="0090173F"/>
    <w:rsid w:val="00901D04"/>
    <w:rsid w:val="00901D05"/>
    <w:rsid w:val="009025E3"/>
    <w:rsid w:val="009027E2"/>
    <w:rsid w:val="00902AA8"/>
    <w:rsid w:val="00902FAD"/>
    <w:rsid w:val="009032AC"/>
    <w:rsid w:val="00905BCC"/>
    <w:rsid w:val="00905CD2"/>
    <w:rsid w:val="00905D19"/>
    <w:rsid w:val="00906221"/>
    <w:rsid w:val="00906392"/>
    <w:rsid w:val="0090642A"/>
    <w:rsid w:val="00906549"/>
    <w:rsid w:val="00906929"/>
    <w:rsid w:val="00906A9B"/>
    <w:rsid w:val="00906CD9"/>
    <w:rsid w:val="00906E4A"/>
    <w:rsid w:val="0090796B"/>
    <w:rsid w:val="00907C29"/>
    <w:rsid w:val="00907E3E"/>
    <w:rsid w:val="00910160"/>
    <w:rsid w:val="00910168"/>
    <w:rsid w:val="00910E21"/>
    <w:rsid w:val="009111DB"/>
    <w:rsid w:val="0091153F"/>
    <w:rsid w:val="0091165A"/>
    <w:rsid w:val="009116EF"/>
    <w:rsid w:val="0091188D"/>
    <w:rsid w:val="00911EF9"/>
    <w:rsid w:val="009121BB"/>
    <w:rsid w:val="0091246B"/>
    <w:rsid w:val="009127E6"/>
    <w:rsid w:val="0091297F"/>
    <w:rsid w:val="009136BB"/>
    <w:rsid w:val="0091370A"/>
    <w:rsid w:val="00913A31"/>
    <w:rsid w:val="00913BD0"/>
    <w:rsid w:val="00913C9B"/>
    <w:rsid w:val="0091421F"/>
    <w:rsid w:val="00914D90"/>
    <w:rsid w:val="00914F7C"/>
    <w:rsid w:val="00914F80"/>
    <w:rsid w:val="009157D7"/>
    <w:rsid w:val="00915AC6"/>
    <w:rsid w:val="00915D9D"/>
    <w:rsid w:val="00916A23"/>
    <w:rsid w:val="00917547"/>
    <w:rsid w:val="00920291"/>
    <w:rsid w:val="009203AE"/>
    <w:rsid w:val="00920D5D"/>
    <w:rsid w:val="00921AA8"/>
    <w:rsid w:val="00921C02"/>
    <w:rsid w:val="00921DBB"/>
    <w:rsid w:val="00921FB3"/>
    <w:rsid w:val="00922503"/>
    <w:rsid w:val="00922730"/>
    <w:rsid w:val="00923327"/>
    <w:rsid w:val="0092338C"/>
    <w:rsid w:val="0092363D"/>
    <w:rsid w:val="0092401E"/>
    <w:rsid w:val="009243EF"/>
    <w:rsid w:val="00925364"/>
    <w:rsid w:val="0092539F"/>
    <w:rsid w:val="0092571D"/>
    <w:rsid w:val="00925C24"/>
    <w:rsid w:val="00925C3F"/>
    <w:rsid w:val="00926438"/>
    <w:rsid w:val="0092645D"/>
    <w:rsid w:val="009264F5"/>
    <w:rsid w:val="00926BCA"/>
    <w:rsid w:val="00926C5A"/>
    <w:rsid w:val="00926E9D"/>
    <w:rsid w:val="00926F11"/>
    <w:rsid w:val="00926FD3"/>
    <w:rsid w:val="00927444"/>
    <w:rsid w:val="009302FC"/>
    <w:rsid w:val="009304BC"/>
    <w:rsid w:val="00931206"/>
    <w:rsid w:val="00931A5C"/>
    <w:rsid w:val="00932029"/>
    <w:rsid w:val="00932400"/>
    <w:rsid w:val="009329FD"/>
    <w:rsid w:val="00932EA4"/>
    <w:rsid w:val="00932EE6"/>
    <w:rsid w:val="009337F4"/>
    <w:rsid w:val="00933A82"/>
    <w:rsid w:val="00933BCA"/>
    <w:rsid w:val="00933FCB"/>
    <w:rsid w:val="00934068"/>
    <w:rsid w:val="00934125"/>
    <w:rsid w:val="00934A22"/>
    <w:rsid w:val="00935133"/>
    <w:rsid w:val="009354B2"/>
    <w:rsid w:val="009355A7"/>
    <w:rsid w:val="00935758"/>
    <w:rsid w:val="00935A87"/>
    <w:rsid w:val="00935E75"/>
    <w:rsid w:val="00936273"/>
    <w:rsid w:val="009366F1"/>
    <w:rsid w:val="00936B48"/>
    <w:rsid w:val="00936BAA"/>
    <w:rsid w:val="0093743A"/>
    <w:rsid w:val="00937771"/>
    <w:rsid w:val="009377C2"/>
    <w:rsid w:val="00937FB4"/>
    <w:rsid w:val="00940361"/>
    <w:rsid w:val="009403F5"/>
    <w:rsid w:val="00940F15"/>
    <w:rsid w:val="00940F3C"/>
    <w:rsid w:val="009410D9"/>
    <w:rsid w:val="009412D4"/>
    <w:rsid w:val="0094133D"/>
    <w:rsid w:val="0094188D"/>
    <w:rsid w:val="00941BBC"/>
    <w:rsid w:val="00941E06"/>
    <w:rsid w:val="00941F43"/>
    <w:rsid w:val="0094236A"/>
    <w:rsid w:val="00942460"/>
    <w:rsid w:val="00943D8F"/>
    <w:rsid w:val="00943E0E"/>
    <w:rsid w:val="00943E3B"/>
    <w:rsid w:val="00943F5F"/>
    <w:rsid w:val="00944B86"/>
    <w:rsid w:val="00944EB2"/>
    <w:rsid w:val="00945212"/>
    <w:rsid w:val="00945465"/>
    <w:rsid w:val="00945950"/>
    <w:rsid w:val="009459FB"/>
    <w:rsid w:val="00945B03"/>
    <w:rsid w:val="00945C94"/>
    <w:rsid w:val="009461B2"/>
    <w:rsid w:val="00946366"/>
    <w:rsid w:val="0094653A"/>
    <w:rsid w:val="00946E23"/>
    <w:rsid w:val="00947146"/>
    <w:rsid w:val="00947536"/>
    <w:rsid w:val="00950000"/>
    <w:rsid w:val="0095003E"/>
    <w:rsid w:val="00950159"/>
    <w:rsid w:val="00950605"/>
    <w:rsid w:val="00950ABC"/>
    <w:rsid w:val="00951590"/>
    <w:rsid w:val="009516AE"/>
    <w:rsid w:val="0095174C"/>
    <w:rsid w:val="009519ED"/>
    <w:rsid w:val="00951A03"/>
    <w:rsid w:val="00951C25"/>
    <w:rsid w:val="00951DB0"/>
    <w:rsid w:val="00951EAF"/>
    <w:rsid w:val="00952D90"/>
    <w:rsid w:val="00953575"/>
    <w:rsid w:val="00953756"/>
    <w:rsid w:val="00953B07"/>
    <w:rsid w:val="009543C9"/>
    <w:rsid w:val="009543E7"/>
    <w:rsid w:val="009544F2"/>
    <w:rsid w:val="00954B1A"/>
    <w:rsid w:val="00954DFB"/>
    <w:rsid w:val="00954EE6"/>
    <w:rsid w:val="009558E4"/>
    <w:rsid w:val="00955A4C"/>
    <w:rsid w:val="00955DD6"/>
    <w:rsid w:val="00955F51"/>
    <w:rsid w:val="0095624E"/>
    <w:rsid w:val="0095625D"/>
    <w:rsid w:val="009562D4"/>
    <w:rsid w:val="00956BCA"/>
    <w:rsid w:val="009571EA"/>
    <w:rsid w:val="0095733C"/>
    <w:rsid w:val="0095749F"/>
    <w:rsid w:val="00960035"/>
    <w:rsid w:val="00960559"/>
    <w:rsid w:val="009606A9"/>
    <w:rsid w:val="00960A62"/>
    <w:rsid w:val="00960C64"/>
    <w:rsid w:val="00961F05"/>
    <w:rsid w:val="009622E8"/>
    <w:rsid w:val="0096247F"/>
    <w:rsid w:val="00962EE1"/>
    <w:rsid w:val="00962F1E"/>
    <w:rsid w:val="0096326A"/>
    <w:rsid w:val="0096327D"/>
    <w:rsid w:val="009637C9"/>
    <w:rsid w:val="009638AB"/>
    <w:rsid w:val="00963A29"/>
    <w:rsid w:val="00963C29"/>
    <w:rsid w:val="00963E82"/>
    <w:rsid w:val="00963F96"/>
    <w:rsid w:val="009641C4"/>
    <w:rsid w:val="00964DD9"/>
    <w:rsid w:val="009651DD"/>
    <w:rsid w:val="0096564C"/>
    <w:rsid w:val="00965708"/>
    <w:rsid w:val="0096667E"/>
    <w:rsid w:val="009668E0"/>
    <w:rsid w:val="00966E65"/>
    <w:rsid w:val="009670BF"/>
    <w:rsid w:val="00967238"/>
    <w:rsid w:val="0096748B"/>
    <w:rsid w:val="00967616"/>
    <w:rsid w:val="009678E5"/>
    <w:rsid w:val="00967994"/>
    <w:rsid w:val="00967A99"/>
    <w:rsid w:val="00967D1B"/>
    <w:rsid w:val="00967DEF"/>
    <w:rsid w:val="0097007C"/>
    <w:rsid w:val="00970216"/>
    <w:rsid w:val="00970E41"/>
    <w:rsid w:val="009710AD"/>
    <w:rsid w:val="0097142A"/>
    <w:rsid w:val="00971557"/>
    <w:rsid w:val="0097195D"/>
    <w:rsid w:val="00971B26"/>
    <w:rsid w:val="00971B96"/>
    <w:rsid w:val="00971F04"/>
    <w:rsid w:val="00971FAA"/>
    <w:rsid w:val="0097204C"/>
    <w:rsid w:val="009726D7"/>
    <w:rsid w:val="00972708"/>
    <w:rsid w:val="009727E7"/>
    <w:rsid w:val="00972813"/>
    <w:rsid w:val="0097349B"/>
    <w:rsid w:val="00973544"/>
    <w:rsid w:val="00973B91"/>
    <w:rsid w:val="00973E39"/>
    <w:rsid w:val="0097406A"/>
    <w:rsid w:val="00974398"/>
    <w:rsid w:val="00974A99"/>
    <w:rsid w:val="00974AC1"/>
    <w:rsid w:val="00974B91"/>
    <w:rsid w:val="009759D1"/>
    <w:rsid w:val="00975E8E"/>
    <w:rsid w:val="009762E9"/>
    <w:rsid w:val="009762F3"/>
    <w:rsid w:val="00976652"/>
    <w:rsid w:val="00976D89"/>
    <w:rsid w:val="009771D9"/>
    <w:rsid w:val="009772FD"/>
    <w:rsid w:val="00977416"/>
    <w:rsid w:val="009774C0"/>
    <w:rsid w:val="00977B37"/>
    <w:rsid w:val="00977C0E"/>
    <w:rsid w:val="00977C4F"/>
    <w:rsid w:val="00977D82"/>
    <w:rsid w:val="0098015F"/>
    <w:rsid w:val="00980AD2"/>
    <w:rsid w:val="00980B01"/>
    <w:rsid w:val="00980B1D"/>
    <w:rsid w:val="00980D62"/>
    <w:rsid w:val="00980E3A"/>
    <w:rsid w:val="00980FEA"/>
    <w:rsid w:val="00981111"/>
    <w:rsid w:val="009811CE"/>
    <w:rsid w:val="009811FD"/>
    <w:rsid w:val="00981BB8"/>
    <w:rsid w:val="00981E3A"/>
    <w:rsid w:val="00982131"/>
    <w:rsid w:val="00982171"/>
    <w:rsid w:val="009824AB"/>
    <w:rsid w:val="00982C99"/>
    <w:rsid w:val="00982ED7"/>
    <w:rsid w:val="0098363F"/>
    <w:rsid w:val="009837D9"/>
    <w:rsid w:val="00983FD5"/>
    <w:rsid w:val="0098417F"/>
    <w:rsid w:val="009846F4"/>
    <w:rsid w:val="00984A90"/>
    <w:rsid w:val="00984B89"/>
    <w:rsid w:val="00984E4C"/>
    <w:rsid w:val="00985029"/>
    <w:rsid w:val="009855BC"/>
    <w:rsid w:val="00985BD8"/>
    <w:rsid w:val="0098661F"/>
    <w:rsid w:val="00986DF1"/>
    <w:rsid w:val="009875AF"/>
    <w:rsid w:val="0099077A"/>
    <w:rsid w:val="00991097"/>
    <w:rsid w:val="009911CD"/>
    <w:rsid w:val="0099136B"/>
    <w:rsid w:val="0099156F"/>
    <w:rsid w:val="00991AEE"/>
    <w:rsid w:val="00991B50"/>
    <w:rsid w:val="00991F66"/>
    <w:rsid w:val="00992020"/>
    <w:rsid w:val="0099235B"/>
    <w:rsid w:val="0099261A"/>
    <w:rsid w:val="00992A4A"/>
    <w:rsid w:val="00993146"/>
    <w:rsid w:val="00993796"/>
    <w:rsid w:val="00993AFE"/>
    <w:rsid w:val="00993BA3"/>
    <w:rsid w:val="0099424B"/>
    <w:rsid w:val="009948F3"/>
    <w:rsid w:val="00995434"/>
    <w:rsid w:val="0099582F"/>
    <w:rsid w:val="00995B7A"/>
    <w:rsid w:val="009962E7"/>
    <w:rsid w:val="009965E1"/>
    <w:rsid w:val="00996984"/>
    <w:rsid w:val="00996B9F"/>
    <w:rsid w:val="00996D50"/>
    <w:rsid w:val="009975B7"/>
    <w:rsid w:val="009976D1"/>
    <w:rsid w:val="009977AB"/>
    <w:rsid w:val="00997966"/>
    <w:rsid w:val="009A05F7"/>
    <w:rsid w:val="009A079B"/>
    <w:rsid w:val="009A0A32"/>
    <w:rsid w:val="009A0B02"/>
    <w:rsid w:val="009A0E72"/>
    <w:rsid w:val="009A1981"/>
    <w:rsid w:val="009A1A3D"/>
    <w:rsid w:val="009A1C4E"/>
    <w:rsid w:val="009A1DB7"/>
    <w:rsid w:val="009A1FB6"/>
    <w:rsid w:val="009A255B"/>
    <w:rsid w:val="009A2879"/>
    <w:rsid w:val="009A2957"/>
    <w:rsid w:val="009A2C97"/>
    <w:rsid w:val="009A31A0"/>
    <w:rsid w:val="009A3526"/>
    <w:rsid w:val="009A388A"/>
    <w:rsid w:val="009A39F1"/>
    <w:rsid w:val="009A3C79"/>
    <w:rsid w:val="009A3F50"/>
    <w:rsid w:val="009A41FD"/>
    <w:rsid w:val="009A47BF"/>
    <w:rsid w:val="009A5027"/>
    <w:rsid w:val="009A53A4"/>
    <w:rsid w:val="009A53F1"/>
    <w:rsid w:val="009A5579"/>
    <w:rsid w:val="009A569E"/>
    <w:rsid w:val="009A5B74"/>
    <w:rsid w:val="009A5DA7"/>
    <w:rsid w:val="009A65D2"/>
    <w:rsid w:val="009A670C"/>
    <w:rsid w:val="009A68C5"/>
    <w:rsid w:val="009A69CB"/>
    <w:rsid w:val="009A6C21"/>
    <w:rsid w:val="009A6C38"/>
    <w:rsid w:val="009A6EB7"/>
    <w:rsid w:val="009A6F72"/>
    <w:rsid w:val="009A75AA"/>
    <w:rsid w:val="009A7918"/>
    <w:rsid w:val="009B017E"/>
    <w:rsid w:val="009B06B8"/>
    <w:rsid w:val="009B1697"/>
    <w:rsid w:val="009B1B6E"/>
    <w:rsid w:val="009B23A2"/>
    <w:rsid w:val="009B25C1"/>
    <w:rsid w:val="009B2B25"/>
    <w:rsid w:val="009B2DFC"/>
    <w:rsid w:val="009B3019"/>
    <w:rsid w:val="009B370C"/>
    <w:rsid w:val="009B397C"/>
    <w:rsid w:val="009B3C00"/>
    <w:rsid w:val="009B3C11"/>
    <w:rsid w:val="009B4F71"/>
    <w:rsid w:val="009B56A1"/>
    <w:rsid w:val="009B6338"/>
    <w:rsid w:val="009B7066"/>
    <w:rsid w:val="009B72BF"/>
    <w:rsid w:val="009B734B"/>
    <w:rsid w:val="009B762A"/>
    <w:rsid w:val="009B7738"/>
    <w:rsid w:val="009B7AC8"/>
    <w:rsid w:val="009B7BC2"/>
    <w:rsid w:val="009B7DDE"/>
    <w:rsid w:val="009B7E3A"/>
    <w:rsid w:val="009C0147"/>
    <w:rsid w:val="009C02C4"/>
    <w:rsid w:val="009C0345"/>
    <w:rsid w:val="009C060C"/>
    <w:rsid w:val="009C0BFD"/>
    <w:rsid w:val="009C0C85"/>
    <w:rsid w:val="009C0D37"/>
    <w:rsid w:val="009C10E3"/>
    <w:rsid w:val="009C179B"/>
    <w:rsid w:val="009C197E"/>
    <w:rsid w:val="009C2639"/>
    <w:rsid w:val="009C2938"/>
    <w:rsid w:val="009C2B1A"/>
    <w:rsid w:val="009C2EB2"/>
    <w:rsid w:val="009C38D3"/>
    <w:rsid w:val="009C3B77"/>
    <w:rsid w:val="009C3CFC"/>
    <w:rsid w:val="009C4055"/>
    <w:rsid w:val="009C4CBD"/>
    <w:rsid w:val="009C503B"/>
    <w:rsid w:val="009C5471"/>
    <w:rsid w:val="009C58B1"/>
    <w:rsid w:val="009C5A95"/>
    <w:rsid w:val="009C5CBE"/>
    <w:rsid w:val="009C6150"/>
    <w:rsid w:val="009C6682"/>
    <w:rsid w:val="009C66B7"/>
    <w:rsid w:val="009C7857"/>
    <w:rsid w:val="009C7C07"/>
    <w:rsid w:val="009C7CF4"/>
    <w:rsid w:val="009D0FE3"/>
    <w:rsid w:val="009D1185"/>
    <w:rsid w:val="009D136F"/>
    <w:rsid w:val="009D143F"/>
    <w:rsid w:val="009D18DF"/>
    <w:rsid w:val="009D1AD4"/>
    <w:rsid w:val="009D1CD7"/>
    <w:rsid w:val="009D325B"/>
    <w:rsid w:val="009D3324"/>
    <w:rsid w:val="009D3392"/>
    <w:rsid w:val="009D354A"/>
    <w:rsid w:val="009D41B1"/>
    <w:rsid w:val="009D43AC"/>
    <w:rsid w:val="009D4A99"/>
    <w:rsid w:val="009D565F"/>
    <w:rsid w:val="009D67C8"/>
    <w:rsid w:val="009D686F"/>
    <w:rsid w:val="009D6B68"/>
    <w:rsid w:val="009D6B7D"/>
    <w:rsid w:val="009D6DBD"/>
    <w:rsid w:val="009D6ECE"/>
    <w:rsid w:val="009D746B"/>
    <w:rsid w:val="009D7634"/>
    <w:rsid w:val="009D7665"/>
    <w:rsid w:val="009D7831"/>
    <w:rsid w:val="009D792D"/>
    <w:rsid w:val="009D7CED"/>
    <w:rsid w:val="009E0617"/>
    <w:rsid w:val="009E08AC"/>
    <w:rsid w:val="009E0A71"/>
    <w:rsid w:val="009E0D74"/>
    <w:rsid w:val="009E0DE6"/>
    <w:rsid w:val="009E113E"/>
    <w:rsid w:val="009E1598"/>
    <w:rsid w:val="009E1B26"/>
    <w:rsid w:val="009E1D4C"/>
    <w:rsid w:val="009E1F91"/>
    <w:rsid w:val="009E2040"/>
    <w:rsid w:val="009E215F"/>
    <w:rsid w:val="009E24BB"/>
    <w:rsid w:val="009E2661"/>
    <w:rsid w:val="009E2733"/>
    <w:rsid w:val="009E27B8"/>
    <w:rsid w:val="009E2BC2"/>
    <w:rsid w:val="009E3BD6"/>
    <w:rsid w:val="009E4254"/>
    <w:rsid w:val="009E6D2C"/>
    <w:rsid w:val="009E6E69"/>
    <w:rsid w:val="009E79F6"/>
    <w:rsid w:val="009E7DD0"/>
    <w:rsid w:val="009F067E"/>
    <w:rsid w:val="009F06E2"/>
    <w:rsid w:val="009F06F1"/>
    <w:rsid w:val="009F080F"/>
    <w:rsid w:val="009F1183"/>
    <w:rsid w:val="009F1651"/>
    <w:rsid w:val="009F183A"/>
    <w:rsid w:val="009F2503"/>
    <w:rsid w:val="009F26FF"/>
    <w:rsid w:val="009F27D2"/>
    <w:rsid w:val="009F296C"/>
    <w:rsid w:val="009F30EF"/>
    <w:rsid w:val="009F3948"/>
    <w:rsid w:val="009F43C6"/>
    <w:rsid w:val="009F4960"/>
    <w:rsid w:val="009F4E2C"/>
    <w:rsid w:val="009F583D"/>
    <w:rsid w:val="009F5C06"/>
    <w:rsid w:val="009F6E51"/>
    <w:rsid w:val="009F79F4"/>
    <w:rsid w:val="009F7C14"/>
    <w:rsid w:val="00A002D1"/>
    <w:rsid w:val="00A00BA1"/>
    <w:rsid w:val="00A00C4D"/>
    <w:rsid w:val="00A011CD"/>
    <w:rsid w:val="00A01BD8"/>
    <w:rsid w:val="00A01DE3"/>
    <w:rsid w:val="00A02A34"/>
    <w:rsid w:val="00A0305C"/>
    <w:rsid w:val="00A03091"/>
    <w:rsid w:val="00A03201"/>
    <w:rsid w:val="00A036A9"/>
    <w:rsid w:val="00A03781"/>
    <w:rsid w:val="00A042B1"/>
    <w:rsid w:val="00A044E0"/>
    <w:rsid w:val="00A04B44"/>
    <w:rsid w:val="00A04ED4"/>
    <w:rsid w:val="00A05060"/>
    <w:rsid w:val="00A0509C"/>
    <w:rsid w:val="00A055D5"/>
    <w:rsid w:val="00A05A53"/>
    <w:rsid w:val="00A05A98"/>
    <w:rsid w:val="00A05E28"/>
    <w:rsid w:val="00A06DF2"/>
    <w:rsid w:val="00A07A32"/>
    <w:rsid w:val="00A07D47"/>
    <w:rsid w:val="00A10153"/>
    <w:rsid w:val="00A1034E"/>
    <w:rsid w:val="00A10421"/>
    <w:rsid w:val="00A10959"/>
    <w:rsid w:val="00A10BCE"/>
    <w:rsid w:val="00A10D18"/>
    <w:rsid w:val="00A10F0D"/>
    <w:rsid w:val="00A11458"/>
    <w:rsid w:val="00A11D50"/>
    <w:rsid w:val="00A11E4F"/>
    <w:rsid w:val="00A11F23"/>
    <w:rsid w:val="00A12281"/>
    <w:rsid w:val="00A1279D"/>
    <w:rsid w:val="00A129A2"/>
    <w:rsid w:val="00A130DF"/>
    <w:rsid w:val="00A13473"/>
    <w:rsid w:val="00A13551"/>
    <w:rsid w:val="00A1364C"/>
    <w:rsid w:val="00A13772"/>
    <w:rsid w:val="00A14489"/>
    <w:rsid w:val="00A14704"/>
    <w:rsid w:val="00A147F9"/>
    <w:rsid w:val="00A14C15"/>
    <w:rsid w:val="00A15653"/>
    <w:rsid w:val="00A15697"/>
    <w:rsid w:val="00A15BE9"/>
    <w:rsid w:val="00A15E02"/>
    <w:rsid w:val="00A16297"/>
    <w:rsid w:val="00A168D8"/>
    <w:rsid w:val="00A16C2B"/>
    <w:rsid w:val="00A1753F"/>
    <w:rsid w:val="00A177EF"/>
    <w:rsid w:val="00A178D9"/>
    <w:rsid w:val="00A201C5"/>
    <w:rsid w:val="00A203AA"/>
    <w:rsid w:val="00A20A89"/>
    <w:rsid w:val="00A211BF"/>
    <w:rsid w:val="00A218F1"/>
    <w:rsid w:val="00A21EFE"/>
    <w:rsid w:val="00A21F36"/>
    <w:rsid w:val="00A22BFA"/>
    <w:rsid w:val="00A22EE7"/>
    <w:rsid w:val="00A23362"/>
    <w:rsid w:val="00A23377"/>
    <w:rsid w:val="00A23A65"/>
    <w:rsid w:val="00A2402B"/>
    <w:rsid w:val="00A2416E"/>
    <w:rsid w:val="00A243EA"/>
    <w:rsid w:val="00A25C3E"/>
    <w:rsid w:val="00A25F18"/>
    <w:rsid w:val="00A263C0"/>
    <w:rsid w:val="00A263EC"/>
    <w:rsid w:val="00A26CEA"/>
    <w:rsid w:val="00A26EC8"/>
    <w:rsid w:val="00A2729A"/>
    <w:rsid w:val="00A275C0"/>
    <w:rsid w:val="00A2775B"/>
    <w:rsid w:val="00A2788F"/>
    <w:rsid w:val="00A3015F"/>
    <w:rsid w:val="00A30194"/>
    <w:rsid w:val="00A30250"/>
    <w:rsid w:val="00A3042F"/>
    <w:rsid w:val="00A30B4F"/>
    <w:rsid w:val="00A30E38"/>
    <w:rsid w:val="00A31117"/>
    <w:rsid w:val="00A316E2"/>
    <w:rsid w:val="00A318E0"/>
    <w:rsid w:val="00A31C58"/>
    <w:rsid w:val="00A3213E"/>
    <w:rsid w:val="00A325C2"/>
    <w:rsid w:val="00A32CC7"/>
    <w:rsid w:val="00A32CD2"/>
    <w:rsid w:val="00A331E1"/>
    <w:rsid w:val="00A3328D"/>
    <w:rsid w:val="00A332F8"/>
    <w:rsid w:val="00A33D98"/>
    <w:rsid w:val="00A33DE6"/>
    <w:rsid w:val="00A34B3B"/>
    <w:rsid w:val="00A35086"/>
    <w:rsid w:val="00A357DB"/>
    <w:rsid w:val="00A35996"/>
    <w:rsid w:val="00A36167"/>
    <w:rsid w:val="00A36A49"/>
    <w:rsid w:val="00A36DD5"/>
    <w:rsid w:val="00A37A77"/>
    <w:rsid w:val="00A37BF1"/>
    <w:rsid w:val="00A37D04"/>
    <w:rsid w:val="00A403A0"/>
    <w:rsid w:val="00A40465"/>
    <w:rsid w:val="00A40780"/>
    <w:rsid w:val="00A41209"/>
    <w:rsid w:val="00A41629"/>
    <w:rsid w:val="00A42541"/>
    <w:rsid w:val="00A42AE4"/>
    <w:rsid w:val="00A42B72"/>
    <w:rsid w:val="00A42F79"/>
    <w:rsid w:val="00A43192"/>
    <w:rsid w:val="00A44238"/>
    <w:rsid w:val="00A44A0B"/>
    <w:rsid w:val="00A44A95"/>
    <w:rsid w:val="00A44C2C"/>
    <w:rsid w:val="00A44E2B"/>
    <w:rsid w:val="00A450C8"/>
    <w:rsid w:val="00A451EC"/>
    <w:rsid w:val="00A45E1D"/>
    <w:rsid w:val="00A45FC0"/>
    <w:rsid w:val="00A46214"/>
    <w:rsid w:val="00A4670F"/>
    <w:rsid w:val="00A46A2F"/>
    <w:rsid w:val="00A46FB0"/>
    <w:rsid w:val="00A47309"/>
    <w:rsid w:val="00A474FD"/>
    <w:rsid w:val="00A47ECD"/>
    <w:rsid w:val="00A50495"/>
    <w:rsid w:val="00A50AD3"/>
    <w:rsid w:val="00A51664"/>
    <w:rsid w:val="00A527C4"/>
    <w:rsid w:val="00A52B3B"/>
    <w:rsid w:val="00A52C87"/>
    <w:rsid w:val="00A539CB"/>
    <w:rsid w:val="00A53BB0"/>
    <w:rsid w:val="00A53DA9"/>
    <w:rsid w:val="00A54E4B"/>
    <w:rsid w:val="00A55057"/>
    <w:rsid w:val="00A550D4"/>
    <w:rsid w:val="00A5526D"/>
    <w:rsid w:val="00A55492"/>
    <w:rsid w:val="00A5570D"/>
    <w:rsid w:val="00A55BC8"/>
    <w:rsid w:val="00A55BE6"/>
    <w:rsid w:val="00A5602F"/>
    <w:rsid w:val="00A563CD"/>
    <w:rsid w:val="00A566C4"/>
    <w:rsid w:val="00A567CF"/>
    <w:rsid w:val="00A567D2"/>
    <w:rsid w:val="00A56E62"/>
    <w:rsid w:val="00A571E5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727"/>
    <w:rsid w:val="00A6182B"/>
    <w:rsid w:val="00A619FE"/>
    <w:rsid w:val="00A61D83"/>
    <w:rsid w:val="00A61EDC"/>
    <w:rsid w:val="00A6225E"/>
    <w:rsid w:val="00A62394"/>
    <w:rsid w:val="00A6292D"/>
    <w:rsid w:val="00A62B27"/>
    <w:rsid w:val="00A63DB3"/>
    <w:rsid w:val="00A63E92"/>
    <w:rsid w:val="00A63E94"/>
    <w:rsid w:val="00A640F5"/>
    <w:rsid w:val="00A64226"/>
    <w:rsid w:val="00A64344"/>
    <w:rsid w:val="00A64894"/>
    <w:rsid w:val="00A64D81"/>
    <w:rsid w:val="00A662AD"/>
    <w:rsid w:val="00A66346"/>
    <w:rsid w:val="00A6751C"/>
    <w:rsid w:val="00A676AA"/>
    <w:rsid w:val="00A67ACC"/>
    <w:rsid w:val="00A67BC0"/>
    <w:rsid w:val="00A70063"/>
    <w:rsid w:val="00A70140"/>
    <w:rsid w:val="00A7086A"/>
    <w:rsid w:val="00A70997"/>
    <w:rsid w:val="00A70E01"/>
    <w:rsid w:val="00A71024"/>
    <w:rsid w:val="00A71346"/>
    <w:rsid w:val="00A713DF"/>
    <w:rsid w:val="00A716A7"/>
    <w:rsid w:val="00A71794"/>
    <w:rsid w:val="00A71A2A"/>
    <w:rsid w:val="00A71B6C"/>
    <w:rsid w:val="00A71DBE"/>
    <w:rsid w:val="00A7219C"/>
    <w:rsid w:val="00A72980"/>
    <w:rsid w:val="00A731D9"/>
    <w:rsid w:val="00A73457"/>
    <w:rsid w:val="00A73DD0"/>
    <w:rsid w:val="00A74513"/>
    <w:rsid w:val="00A74F7D"/>
    <w:rsid w:val="00A750AA"/>
    <w:rsid w:val="00A75B75"/>
    <w:rsid w:val="00A7640D"/>
    <w:rsid w:val="00A767DC"/>
    <w:rsid w:val="00A769F3"/>
    <w:rsid w:val="00A774C6"/>
    <w:rsid w:val="00A777ED"/>
    <w:rsid w:val="00A77B6B"/>
    <w:rsid w:val="00A8065B"/>
    <w:rsid w:val="00A807D6"/>
    <w:rsid w:val="00A81114"/>
    <w:rsid w:val="00A81AF8"/>
    <w:rsid w:val="00A81FBF"/>
    <w:rsid w:val="00A82441"/>
    <w:rsid w:val="00A825AF"/>
    <w:rsid w:val="00A826EA"/>
    <w:rsid w:val="00A8359B"/>
    <w:rsid w:val="00A83B8C"/>
    <w:rsid w:val="00A8429E"/>
    <w:rsid w:val="00A843CF"/>
    <w:rsid w:val="00A84437"/>
    <w:rsid w:val="00A84B53"/>
    <w:rsid w:val="00A84E0D"/>
    <w:rsid w:val="00A850FA"/>
    <w:rsid w:val="00A855B9"/>
    <w:rsid w:val="00A856CD"/>
    <w:rsid w:val="00A859DE"/>
    <w:rsid w:val="00A85D08"/>
    <w:rsid w:val="00A864DD"/>
    <w:rsid w:val="00A86EB4"/>
    <w:rsid w:val="00A87581"/>
    <w:rsid w:val="00A8765E"/>
    <w:rsid w:val="00A8789E"/>
    <w:rsid w:val="00A90787"/>
    <w:rsid w:val="00A90818"/>
    <w:rsid w:val="00A90853"/>
    <w:rsid w:val="00A90E00"/>
    <w:rsid w:val="00A91012"/>
    <w:rsid w:val="00A919E3"/>
    <w:rsid w:val="00A91A66"/>
    <w:rsid w:val="00A91EA4"/>
    <w:rsid w:val="00A91F91"/>
    <w:rsid w:val="00A92415"/>
    <w:rsid w:val="00A92C7C"/>
    <w:rsid w:val="00A9303F"/>
    <w:rsid w:val="00A939FB"/>
    <w:rsid w:val="00A93C17"/>
    <w:rsid w:val="00A93D12"/>
    <w:rsid w:val="00A93DDE"/>
    <w:rsid w:val="00A9429E"/>
    <w:rsid w:val="00A949CF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2B5"/>
    <w:rsid w:val="00A97453"/>
    <w:rsid w:val="00A9796B"/>
    <w:rsid w:val="00A97B9C"/>
    <w:rsid w:val="00A97C0F"/>
    <w:rsid w:val="00A97E37"/>
    <w:rsid w:val="00A97F8C"/>
    <w:rsid w:val="00AA0D6C"/>
    <w:rsid w:val="00AA0F7B"/>
    <w:rsid w:val="00AA13DC"/>
    <w:rsid w:val="00AA179E"/>
    <w:rsid w:val="00AA1988"/>
    <w:rsid w:val="00AA1B40"/>
    <w:rsid w:val="00AA1BCE"/>
    <w:rsid w:val="00AA1BEF"/>
    <w:rsid w:val="00AA1E6C"/>
    <w:rsid w:val="00AA2ADD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4E"/>
    <w:rsid w:val="00AA43AF"/>
    <w:rsid w:val="00AA46B8"/>
    <w:rsid w:val="00AA479D"/>
    <w:rsid w:val="00AA4BB4"/>
    <w:rsid w:val="00AA586D"/>
    <w:rsid w:val="00AA5EC2"/>
    <w:rsid w:val="00AA6043"/>
    <w:rsid w:val="00AA67B5"/>
    <w:rsid w:val="00AA68A4"/>
    <w:rsid w:val="00AA68CC"/>
    <w:rsid w:val="00AA6C4F"/>
    <w:rsid w:val="00AA7012"/>
    <w:rsid w:val="00AA73BD"/>
    <w:rsid w:val="00AA74EA"/>
    <w:rsid w:val="00AA7FCE"/>
    <w:rsid w:val="00AB0624"/>
    <w:rsid w:val="00AB079B"/>
    <w:rsid w:val="00AB0D2B"/>
    <w:rsid w:val="00AB1AEF"/>
    <w:rsid w:val="00AB1C3E"/>
    <w:rsid w:val="00AB24B2"/>
    <w:rsid w:val="00AB26E6"/>
    <w:rsid w:val="00AB2977"/>
    <w:rsid w:val="00AB2980"/>
    <w:rsid w:val="00AB2AAF"/>
    <w:rsid w:val="00AB2BDA"/>
    <w:rsid w:val="00AB2CC2"/>
    <w:rsid w:val="00AB2E51"/>
    <w:rsid w:val="00AB300D"/>
    <w:rsid w:val="00AB33C4"/>
    <w:rsid w:val="00AB39BE"/>
    <w:rsid w:val="00AB3F82"/>
    <w:rsid w:val="00AB4555"/>
    <w:rsid w:val="00AB4613"/>
    <w:rsid w:val="00AB49B7"/>
    <w:rsid w:val="00AB4AB6"/>
    <w:rsid w:val="00AB4DD8"/>
    <w:rsid w:val="00AB4E55"/>
    <w:rsid w:val="00AB5045"/>
    <w:rsid w:val="00AB5924"/>
    <w:rsid w:val="00AB6120"/>
    <w:rsid w:val="00AB6399"/>
    <w:rsid w:val="00AB73DB"/>
    <w:rsid w:val="00AB792F"/>
    <w:rsid w:val="00AB7968"/>
    <w:rsid w:val="00AC0A39"/>
    <w:rsid w:val="00AC10DA"/>
    <w:rsid w:val="00AC1989"/>
    <w:rsid w:val="00AC1D15"/>
    <w:rsid w:val="00AC1ED2"/>
    <w:rsid w:val="00AC2709"/>
    <w:rsid w:val="00AC298C"/>
    <w:rsid w:val="00AC3903"/>
    <w:rsid w:val="00AC4790"/>
    <w:rsid w:val="00AC490B"/>
    <w:rsid w:val="00AC4A00"/>
    <w:rsid w:val="00AC4BD8"/>
    <w:rsid w:val="00AC4CC2"/>
    <w:rsid w:val="00AC4CDB"/>
    <w:rsid w:val="00AC53E1"/>
    <w:rsid w:val="00AC62EE"/>
    <w:rsid w:val="00AC66F8"/>
    <w:rsid w:val="00AC68D2"/>
    <w:rsid w:val="00AC7766"/>
    <w:rsid w:val="00AC7BD6"/>
    <w:rsid w:val="00AD0108"/>
    <w:rsid w:val="00AD06E9"/>
    <w:rsid w:val="00AD0AFC"/>
    <w:rsid w:val="00AD0C3C"/>
    <w:rsid w:val="00AD0DD5"/>
    <w:rsid w:val="00AD1114"/>
    <w:rsid w:val="00AD174A"/>
    <w:rsid w:val="00AD181D"/>
    <w:rsid w:val="00AD2120"/>
    <w:rsid w:val="00AD21AC"/>
    <w:rsid w:val="00AD2659"/>
    <w:rsid w:val="00AD2751"/>
    <w:rsid w:val="00AD2A7A"/>
    <w:rsid w:val="00AD3657"/>
    <w:rsid w:val="00AD3B96"/>
    <w:rsid w:val="00AD400C"/>
    <w:rsid w:val="00AD436B"/>
    <w:rsid w:val="00AD49E5"/>
    <w:rsid w:val="00AD540D"/>
    <w:rsid w:val="00AD5994"/>
    <w:rsid w:val="00AD5A01"/>
    <w:rsid w:val="00AD5A9E"/>
    <w:rsid w:val="00AD6101"/>
    <w:rsid w:val="00AD70FD"/>
    <w:rsid w:val="00AD7B47"/>
    <w:rsid w:val="00AD7CEF"/>
    <w:rsid w:val="00AD7F60"/>
    <w:rsid w:val="00AE003C"/>
    <w:rsid w:val="00AE01F8"/>
    <w:rsid w:val="00AE0737"/>
    <w:rsid w:val="00AE07E7"/>
    <w:rsid w:val="00AE09CE"/>
    <w:rsid w:val="00AE0DE8"/>
    <w:rsid w:val="00AE0F55"/>
    <w:rsid w:val="00AE1246"/>
    <w:rsid w:val="00AE1603"/>
    <w:rsid w:val="00AE19E4"/>
    <w:rsid w:val="00AE1CE7"/>
    <w:rsid w:val="00AE20EE"/>
    <w:rsid w:val="00AE215F"/>
    <w:rsid w:val="00AE251A"/>
    <w:rsid w:val="00AE2658"/>
    <w:rsid w:val="00AE2660"/>
    <w:rsid w:val="00AE2864"/>
    <w:rsid w:val="00AE3025"/>
    <w:rsid w:val="00AE360F"/>
    <w:rsid w:val="00AE3678"/>
    <w:rsid w:val="00AE36FF"/>
    <w:rsid w:val="00AE447F"/>
    <w:rsid w:val="00AE4A84"/>
    <w:rsid w:val="00AE4DD9"/>
    <w:rsid w:val="00AE51A0"/>
    <w:rsid w:val="00AE56A0"/>
    <w:rsid w:val="00AE5A17"/>
    <w:rsid w:val="00AE5D1F"/>
    <w:rsid w:val="00AE624B"/>
    <w:rsid w:val="00AE63B6"/>
    <w:rsid w:val="00AE66D2"/>
    <w:rsid w:val="00AE6D5F"/>
    <w:rsid w:val="00AE735A"/>
    <w:rsid w:val="00AE77EC"/>
    <w:rsid w:val="00AE79B4"/>
    <w:rsid w:val="00AE7D88"/>
    <w:rsid w:val="00AE7F26"/>
    <w:rsid w:val="00AF00DA"/>
    <w:rsid w:val="00AF102D"/>
    <w:rsid w:val="00AF166F"/>
    <w:rsid w:val="00AF1FCA"/>
    <w:rsid w:val="00AF20F8"/>
    <w:rsid w:val="00AF2B06"/>
    <w:rsid w:val="00AF2B7B"/>
    <w:rsid w:val="00AF3292"/>
    <w:rsid w:val="00AF37E8"/>
    <w:rsid w:val="00AF444A"/>
    <w:rsid w:val="00AF4BF9"/>
    <w:rsid w:val="00AF508C"/>
    <w:rsid w:val="00AF5949"/>
    <w:rsid w:val="00AF5D88"/>
    <w:rsid w:val="00AF5EE8"/>
    <w:rsid w:val="00AF64E8"/>
    <w:rsid w:val="00AF68EE"/>
    <w:rsid w:val="00AF6BD9"/>
    <w:rsid w:val="00AF6D41"/>
    <w:rsid w:val="00AF6FEF"/>
    <w:rsid w:val="00AF76C5"/>
    <w:rsid w:val="00AF7ACC"/>
    <w:rsid w:val="00AF7B86"/>
    <w:rsid w:val="00B002B8"/>
    <w:rsid w:val="00B0065B"/>
    <w:rsid w:val="00B00669"/>
    <w:rsid w:val="00B00E2A"/>
    <w:rsid w:val="00B00FFE"/>
    <w:rsid w:val="00B011D3"/>
    <w:rsid w:val="00B01280"/>
    <w:rsid w:val="00B013B1"/>
    <w:rsid w:val="00B0163A"/>
    <w:rsid w:val="00B0177B"/>
    <w:rsid w:val="00B02611"/>
    <w:rsid w:val="00B02D95"/>
    <w:rsid w:val="00B02F17"/>
    <w:rsid w:val="00B03152"/>
    <w:rsid w:val="00B0360A"/>
    <w:rsid w:val="00B04966"/>
    <w:rsid w:val="00B0508E"/>
    <w:rsid w:val="00B051E6"/>
    <w:rsid w:val="00B05793"/>
    <w:rsid w:val="00B058C6"/>
    <w:rsid w:val="00B06068"/>
    <w:rsid w:val="00B065AE"/>
    <w:rsid w:val="00B06811"/>
    <w:rsid w:val="00B068EC"/>
    <w:rsid w:val="00B070BE"/>
    <w:rsid w:val="00B0742C"/>
    <w:rsid w:val="00B077F3"/>
    <w:rsid w:val="00B077FA"/>
    <w:rsid w:val="00B07969"/>
    <w:rsid w:val="00B07D4A"/>
    <w:rsid w:val="00B07D7D"/>
    <w:rsid w:val="00B10151"/>
    <w:rsid w:val="00B10C05"/>
    <w:rsid w:val="00B10E73"/>
    <w:rsid w:val="00B11C64"/>
    <w:rsid w:val="00B121F9"/>
    <w:rsid w:val="00B12254"/>
    <w:rsid w:val="00B12304"/>
    <w:rsid w:val="00B12604"/>
    <w:rsid w:val="00B126E2"/>
    <w:rsid w:val="00B12A6E"/>
    <w:rsid w:val="00B12B88"/>
    <w:rsid w:val="00B13A1C"/>
    <w:rsid w:val="00B13B5B"/>
    <w:rsid w:val="00B13BC1"/>
    <w:rsid w:val="00B13FE3"/>
    <w:rsid w:val="00B14D01"/>
    <w:rsid w:val="00B15754"/>
    <w:rsid w:val="00B1592D"/>
    <w:rsid w:val="00B15C00"/>
    <w:rsid w:val="00B15C24"/>
    <w:rsid w:val="00B166B7"/>
    <w:rsid w:val="00B16AB6"/>
    <w:rsid w:val="00B16E0F"/>
    <w:rsid w:val="00B16EEC"/>
    <w:rsid w:val="00B1716E"/>
    <w:rsid w:val="00B171EE"/>
    <w:rsid w:val="00B17225"/>
    <w:rsid w:val="00B176DB"/>
    <w:rsid w:val="00B17A99"/>
    <w:rsid w:val="00B17BB4"/>
    <w:rsid w:val="00B201C9"/>
    <w:rsid w:val="00B20EC1"/>
    <w:rsid w:val="00B214C0"/>
    <w:rsid w:val="00B217CB"/>
    <w:rsid w:val="00B219A7"/>
    <w:rsid w:val="00B222CC"/>
    <w:rsid w:val="00B225D2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6B3C"/>
    <w:rsid w:val="00B26F40"/>
    <w:rsid w:val="00B272DB"/>
    <w:rsid w:val="00B272F3"/>
    <w:rsid w:val="00B27F3F"/>
    <w:rsid w:val="00B30483"/>
    <w:rsid w:val="00B308BC"/>
    <w:rsid w:val="00B309CD"/>
    <w:rsid w:val="00B30DBE"/>
    <w:rsid w:val="00B317B7"/>
    <w:rsid w:val="00B317E4"/>
    <w:rsid w:val="00B31A1C"/>
    <w:rsid w:val="00B329DE"/>
    <w:rsid w:val="00B32A69"/>
    <w:rsid w:val="00B32D72"/>
    <w:rsid w:val="00B32F5C"/>
    <w:rsid w:val="00B3324C"/>
    <w:rsid w:val="00B338CB"/>
    <w:rsid w:val="00B339C2"/>
    <w:rsid w:val="00B33CAE"/>
    <w:rsid w:val="00B348C7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6047"/>
    <w:rsid w:val="00B36142"/>
    <w:rsid w:val="00B364C1"/>
    <w:rsid w:val="00B36B2C"/>
    <w:rsid w:val="00B36C3B"/>
    <w:rsid w:val="00B375C1"/>
    <w:rsid w:val="00B37A28"/>
    <w:rsid w:val="00B40119"/>
    <w:rsid w:val="00B409D8"/>
    <w:rsid w:val="00B40C76"/>
    <w:rsid w:val="00B4129A"/>
    <w:rsid w:val="00B41909"/>
    <w:rsid w:val="00B41998"/>
    <w:rsid w:val="00B41EF3"/>
    <w:rsid w:val="00B42900"/>
    <w:rsid w:val="00B42C34"/>
    <w:rsid w:val="00B42F07"/>
    <w:rsid w:val="00B432CE"/>
    <w:rsid w:val="00B43914"/>
    <w:rsid w:val="00B43EF9"/>
    <w:rsid w:val="00B44460"/>
    <w:rsid w:val="00B446D1"/>
    <w:rsid w:val="00B45026"/>
    <w:rsid w:val="00B45B89"/>
    <w:rsid w:val="00B45D1A"/>
    <w:rsid w:val="00B4630B"/>
    <w:rsid w:val="00B464CD"/>
    <w:rsid w:val="00B46636"/>
    <w:rsid w:val="00B478B5"/>
    <w:rsid w:val="00B478F2"/>
    <w:rsid w:val="00B47AE1"/>
    <w:rsid w:val="00B50007"/>
    <w:rsid w:val="00B5051E"/>
    <w:rsid w:val="00B507B3"/>
    <w:rsid w:val="00B50D2B"/>
    <w:rsid w:val="00B50F09"/>
    <w:rsid w:val="00B51259"/>
    <w:rsid w:val="00B51419"/>
    <w:rsid w:val="00B518B0"/>
    <w:rsid w:val="00B518C8"/>
    <w:rsid w:val="00B51CB3"/>
    <w:rsid w:val="00B51D66"/>
    <w:rsid w:val="00B52070"/>
    <w:rsid w:val="00B522AD"/>
    <w:rsid w:val="00B52412"/>
    <w:rsid w:val="00B52A82"/>
    <w:rsid w:val="00B52ADF"/>
    <w:rsid w:val="00B52BFB"/>
    <w:rsid w:val="00B52DB0"/>
    <w:rsid w:val="00B52E59"/>
    <w:rsid w:val="00B534A6"/>
    <w:rsid w:val="00B53756"/>
    <w:rsid w:val="00B53B25"/>
    <w:rsid w:val="00B53DBB"/>
    <w:rsid w:val="00B544B1"/>
    <w:rsid w:val="00B54540"/>
    <w:rsid w:val="00B5475D"/>
    <w:rsid w:val="00B54786"/>
    <w:rsid w:val="00B54AE5"/>
    <w:rsid w:val="00B54FCD"/>
    <w:rsid w:val="00B5504D"/>
    <w:rsid w:val="00B55416"/>
    <w:rsid w:val="00B556A2"/>
    <w:rsid w:val="00B5573A"/>
    <w:rsid w:val="00B55A54"/>
    <w:rsid w:val="00B55E07"/>
    <w:rsid w:val="00B56A67"/>
    <w:rsid w:val="00B5787D"/>
    <w:rsid w:val="00B5788A"/>
    <w:rsid w:val="00B57D01"/>
    <w:rsid w:val="00B57E9C"/>
    <w:rsid w:val="00B57FFB"/>
    <w:rsid w:val="00B60048"/>
    <w:rsid w:val="00B6070A"/>
    <w:rsid w:val="00B60C09"/>
    <w:rsid w:val="00B60E25"/>
    <w:rsid w:val="00B610CB"/>
    <w:rsid w:val="00B61664"/>
    <w:rsid w:val="00B61AB9"/>
    <w:rsid w:val="00B61BE7"/>
    <w:rsid w:val="00B61E6E"/>
    <w:rsid w:val="00B620F7"/>
    <w:rsid w:val="00B62801"/>
    <w:rsid w:val="00B628E2"/>
    <w:rsid w:val="00B63902"/>
    <w:rsid w:val="00B645DE"/>
    <w:rsid w:val="00B64DE2"/>
    <w:rsid w:val="00B6530B"/>
    <w:rsid w:val="00B653F6"/>
    <w:rsid w:val="00B65ABD"/>
    <w:rsid w:val="00B65B50"/>
    <w:rsid w:val="00B65C95"/>
    <w:rsid w:val="00B661EA"/>
    <w:rsid w:val="00B66A40"/>
    <w:rsid w:val="00B66B68"/>
    <w:rsid w:val="00B66D41"/>
    <w:rsid w:val="00B67025"/>
    <w:rsid w:val="00B675C5"/>
    <w:rsid w:val="00B677FC"/>
    <w:rsid w:val="00B70E6D"/>
    <w:rsid w:val="00B71D8A"/>
    <w:rsid w:val="00B72008"/>
    <w:rsid w:val="00B723FC"/>
    <w:rsid w:val="00B7283E"/>
    <w:rsid w:val="00B73110"/>
    <w:rsid w:val="00B732B4"/>
    <w:rsid w:val="00B7349A"/>
    <w:rsid w:val="00B737E3"/>
    <w:rsid w:val="00B738D0"/>
    <w:rsid w:val="00B74168"/>
    <w:rsid w:val="00B744F0"/>
    <w:rsid w:val="00B74995"/>
    <w:rsid w:val="00B74A28"/>
    <w:rsid w:val="00B74A30"/>
    <w:rsid w:val="00B74C13"/>
    <w:rsid w:val="00B74C21"/>
    <w:rsid w:val="00B75412"/>
    <w:rsid w:val="00B75E41"/>
    <w:rsid w:val="00B76285"/>
    <w:rsid w:val="00B775E9"/>
    <w:rsid w:val="00B77A00"/>
    <w:rsid w:val="00B77C06"/>
    <w:rsid w:val="00B806CC"/>
    <w:rsid w:val="00B80857"/>
    <w:rsid w:val="00B8090C"/>
    <w:rsid w:val="00B80A4E"/>
    <w:rsid w:val="00B80B99"/>
    <w:rsid w:val="00B8187E"/>
    <w:rsid w:val="00B8212C"/>
    <w:rsid w:val="00B821B2"/>
    <w:rsid w:val="00B825C2"/>
    <w:rsid w:val="00B82CF4"/>
    <w:rsid w:val="00B82F75"/>
    <w:rsid w:val="00B83493"/>
    <w:rsid w:val="00B83A57"/>
    <w:rsid w:val="00B83F96"/>
    <w:rsid w:val="00B843F9"/>
    <w:rsid w:val="00B845F2"/>
    <w:rsid w:val="00B84886"/>
    <w:rsid w:val="00B856D2"/>
    <w:rsid w:val="00B85A60"/>
    <w:rsid w:val="00B85C21"/>
    <w:rsid w:val="00B862F6"/>
    <w:rsid w:val="00B864FB"/>
    <w:rsid w:val="00B86A41"/>
    <w:rsid w:val="00B86AC3"/>
    <w:rsid w:val="00B877B9"/>
    <w:rsid w:val="00B904B4"/>
    <w:rsid w:val="00B90581"/>
    <w:rsid w:val="00B911E3"/>
    <w:rsid w:val="00B91243"/>
    <w:rsid w:val="00B91C94"/>
    <w:rsid w:val="00B92713"/>
    <w:rsid w:val="00B92BD7"/>
    <w:rsid w:val="00B92C53"/>
    <w:rsid w:val="00B92F07"/>
    <w:rsid w:val="00B93061"/>
    <w:rsid w:val="00B93568"/>
    <w:rsid w:val="00B936B0"/>
    <w:rsid w:val="00B93A01"/>
    <w:rsid w:val="00B93D88"/>
    <w:rsid w:val="00B9423C"/>
    <w:rsid w:val="00B943B0"/>
    <w:rsid w:val="00B945E9"/>
    <w:rsid w:val="00B94D85"/>
    <w:rsid w:val="00B9529A"/>
    <w:rsid w:val="00B957FE"/>
    <w:rsid w:val="00B95CD5"/>
    <w:rsid w:val="00B96B1D"/>
    <w:rsid w:val="00B97352"/>
    <w:rsid w:val="00B97E51"/>
    <w:rsid w:val="00B97EC2"/>
    <w:rsid w:val="00B97F02"/>
    <w:rsid w:val="00B97FAD"/>
    <w:rsid w:val="00BA08E9"/>
    <w:rsid w:val="00BA0941"/>
    <w:rsid w:val="00BA0B47"/>
    <w:rsid w:val="00BA0C39"/>
    <w:rsid w:val="00BA0D75"/>
    <w:rsid w:val="00BA11F7"/>
    <w:rsid w:val="00BA1B0D"/>
    <w:rsid w:val="00BA1B9C"/>
    <w:rsid w:val="00BA2525"/>
    <w:rsid w:val="00BA309D"/>
    <w:rsid w:val="00BA3684"/>
    <w:rsid w:val="00BA3B94"/>
    <w:rsid w:val="00BA3C1B"/>
    <w:rsid w:val="00BA3CAB"/>
    <w:rsid w:val="00BA3D0F"/>
    <w:rsid w:val="00BA3F62"/>
    <w:rsid w:val="00BA3FC2"/>
    <w:rsid w:val="00BA4167"/>
    <w:rsid w:val="00BA41E4"/>
    <w:rsid w:val="00BA43FC"/>
    <w:rsid w:val="00BA47E3"/>
    <w:rsid w:val="00BA4F41"/>
    <w:rsid w:val="00BA5B7C"/>
    <w:rsid w:val="00BA5F60"/>
    <w:rsid w:val="00BA65E4"/>
    <w:rsid w:val="00BA677F"/>
    <w:rsid w:val="00BA6BF5"/>
    <w:rsid w:val="00BA71FF"/>
    <w:rsid w:val="00BA7424"/>
    <w:rsid w:val="00BA7D08"/>
    <w:rsid w:val="00BB0503"/>
    <w:rsid w:val="00BB1276"/>
    <w:rsid w:val="00BB16BB"/>
    <w:rsid w:val="00BB18FA"/>
    <w:rsid w:val="00BB2392"/>
    <w:rsid w:val="00BB24E5"/>
    <w:rsid w:val="00BB2674"/>
    <w:rsid w:val="00BB2D93"/>
    <w:rsid w:val="00BB2E6A"/>
    <w:rsid w:val="00BB31C4"/>
    <w:rsid w:val="00BB39B0"/>
    <w:rsid w:val="00BB3BDD"/>
    <w:rsid w:val="00BB3E84"/>
    <w:rsid w:val="00BB3F86"/>
    <w:rsid w:val="00BB4062"/>
    <w:rsid w:val="00BB40C3"/>
    <w:rsid w:val="00BB43D1"/>
    <w:rsid w:val="00BB45BD"/>
    <w:rsid w:val="00BB47D3"/>
    <w:rsid w:val="00BB47F8"/>
    <w:rsid w:val="00BB4AAF"/>
    <w:rsid w:val="00BB4B07"/>
    <w:rsid w:val="00BB5983"/>
    <w:rsid w:val="00BB5994"/>
    <w:rsid w:val="00BB5ACB"/>
    <w:rsid w:val="00BB60A9"/>
    <w:rsid w:val="00BB644F"/>
    <w:rsid w:val="00BB693E"/>
    <w:rsid w:val="00BB6A19"/>
    <w:rsid w:val="00BB758A"/>
    <w:rsid w:val="00BB7C27"/>
    <w:rsid w:val="00BB7C3E"/>
    <w:rsid w:val="00BC02FD"/>
    <w:rsid w:val="00BC038C"/>
    <w:rsid w:val="00BC04E4"/>
    <w:rsid w:val="00BC1127"/>
    <w:rsid w:val="00BC12CD"/>
    <w:rsid w:val="00BC1FAA"/>
    <w:rsid w:val="00BC20E8"/>
    <w:rsid w:val="00BC27D2"/>
    <w:rsid w:val="00BC35EE"/>
    <w:rsid w:val="00BC3C3E"/>
    <w:rsid w:val="00BC4431"/>
    <w:rsid w:val="00BC44AE"/>
    <w:rsid w:val="00BC48EF"/>
    <w:rsid w:val="00BC5965"/>
    <w:rsid w:val="00BC641E"/>
    <w:rsid w:val="00BC64A1"/>
    <w:rsid w:val="00BC6D43"/>
    <w:rsid w:val="00BC6D90"/>
    <w:rsid w:val="00BC711F"/>
    <w:rsid w:val="00BC7532"/>
    <w:rsid w:val="00BC7C18"/>
    <w:rsid w:val="00BC7E6B"/>
    <w:rsid w:val="00BD00E4"/>
    <w:rsid w:val="00BD0366"/>
    <w:rsid w:val="00BD0B20"/>
    <w:rsid w:val="00BD0B89"/>
    <w:rsid w:val="00BD0E0E"/>
    <w:rsid w:val="00BD12C5"/>
    <w:rsid w:val="00BD16C7"/>
    <w:rsid w:val="00BD3F5C"/>
    <w:rsid w:val="00BD47EE"/>
    <w:rsid w:val="00BD4CF5"/>
    <w:rsid w:val="00BD53E8"/>
    <w:rsid w:val="00BD5A30"/>
    <w:rsid w:val="00BD5D84"/>
    <w:rsid w:val="00BD5E06"/>
    <w:rsid w:val="00BD5F77"/>
    <w:rsid w:val="00BD6215"/>
    <w:rsid w:val="00BD6546"/>
    <w:rsid w:val="00BD6930"/>
    <w:rsid w:val="00BD6B60"/>
    <w:rsid w:val="00BD6EEC"/>
    <w:rsid w:val="00BE0555"/>
    <w:rsid w:val="00BE079F"/>
    <w:rsid w:val="00BE0835"/>
    <w:rsid w:val="00BE0C0F"/>
    <w:rsid w:val="00BE0F59"/>
    <w:rsid w:val="00BE129F"/>
    <w:rsid w:val="00BE12F8"/>
    <w:rsid w:val="00BE1617"/>
    <w:rsid w:val="00BE1724"/>
    <w:rsid w:val="00BE1F31"/>
    <w:rsid w:val="00BE2A65"/>
    <w:rsid w:val="00BE2BA6"/>
    <w:rsid w:val="00BE2E7D"/>
    <w:rsid w:val="00BE3013"/>
    <w:rsid w:val="00BE30BC"/>
    <w:rsid w:val="00BE3398"/>
    <w:rsid w:val="00BE33D0"/>
    <w:rsid w:val="00BE3B7C"/>
    <w:rsid w:val="00BE3D17"/>
    <w:rsid w:val="00BE47DF"/>
    <w:rsid w:val="00BE4885"/>
    <w:rsid w:val="00BE4D7F"/>
    <w:rsid w:val="00BE555A"/>
    <w:rsid w:val="00BE5D57"/>
    <w:rsid w:val="00BE6048"/>
    <w:rsid w:val="00BE6481"/>
    <w:rsid w:val="00BE66B5"/>
    <w:rsid w:val="00BE67FF"/>
    <w:rsid w:val="00BE6877"/>
    <w:rsid w:val="00BE7EF7"/>
    <w:rsid w:val="00BF0173"/>
    <w:rsid w:val="00BF041F"/>
    <w:rsid w:val="00BF1090"/>
    <w:rsid w:val="00BF190D"/>
    <w:rsid w:val="00BF1960"/>
    <w:rsid w:val="00BF1C7A"/>
    <w:rsid w:val="00BF1DAA"/>
    <w:rsid w:val="00BF22BD"/>
    <w:rsid w:val="00BF2671"/>
    <w:rsid w:val="00BF329A"/>
    <w:rsid w:val="00BF344A"/>
    <w:rsid w:val="00BF383F"/>
    <w:rsid w:val="00BF3C82"/>
    <w:rsid w:val="00BF3CBE"/>
    <w:rsid w:val="00BF45F3"/>
    <w:rsid w:val="00BF4C4C"/>
    <w:rsid w:val="00BF5CF9"/>
    <w:rsid w:val="00BF61A4"/>
    <w:rsid w:val="00BF64DD"/>
    <w:rsid w:val="00BF689D"/>
    <w:rsid w:val="00BF6A02"/>
    <w:rsid w:val="00BF6B1F"/>
    <w:rsid w:val="00BF6DB8"/>
    <w:rsid w:val="00BF755C"/>
    <w:rsid w:val="00BF77E8"/>
    <w:rsid w:val="00C0015F"/>
    <w:rsid w:val="00C00394"/>
    <w:rsid w:val="00C00619"/>
    <w:rsid w:val="00C00A13"/>
    <w:rsid w:val="00C0113B"/>
    <w:rsid w:val="00C01141"/>
    <w:rsid w:val="00C02160"/>
    <w:rsid w:val="00C02B58"/>
    <w:rsid w:val="00C02BEA"/>
    <w:rsid w:val="00C02EF5"/>
    <w:rsid w:val="00C03605"/>
    <w:rsid w:val="00C03653"/>
    <w:rsid w:val="00C039A0"/>
    <w:rsid w:val="00C039B1"/>
    <w:rsid w:val="00C040F8"/>
    <w:rsid w:val="00C04171"/>
    <w:rsid w:val="00C04216"/>
    <w:rsid w:val="00C0454D"/>
    <w:rsid w:val="00C04673"/>
    <w:rsid w:val="00C04785"/>
    <w:rsid w:val="00C04D41"/>
    <w:rsid w:val="00C04EE3"/>
    <w:rsid w:val="00C052B3"/>
    <w:rsid w:val="00C055E3"/>
    <w:rsid w:val="00C056AE"/>
    <w:rsid w:val="00C057D9"/>
    <w:rsid w:val="00C05ADC"/>
    <w:rsid w:val="00C05EAC"/>
    <w:rsid w:val="00C0618F"/>
    <w:rsid w:val="00C062AE"/>
    <w:rsid w:val="00C06878"/>
    <w:rsid w:val="00C068A2"/>
    <w:rsid w:val="00C06D8C"/>
    <w:rsid w:val="00C0739C"/>
    <w:rsid w:val="00C10028"/>
    <w:rsid w:val="00C100FD"/>
    <w:rsid w:val="00C1057A"/>
    <w:rsid w:val="00C10C2A"/>
    <w:rsid w:val="00C10F5E"/>
    <w:rsid w:val="00C114BF"/>
    <w:rsid w:val="00C11702"/>
    <w:rsid w:val="00C11CF1"/>
    <w:rsid w:val="00C12052"/>
    <w:rsid w:val="00C123CD"/>
    <w:rsid w:val="00C12774"/>
    <w:rsid w:val="00C127A2"/>
    <w:rsid w:val="00C1291C"/>
    <w:rsid w:val="00C12986"/>
    <w:rsid w:val="00C12C83"/>
    <w:rsid w:val="00C13477"/>
    <w:rsid w:val="00C1352F"/>
    <w:rsid w:val="00C136C2"/>
    <w:rsid w:val="00C138AC"/>
    <w:rsid w:val="00C139C8"/>
    <w:rsid w:val="00C142E9"/>
    <w:rsid w:val="00C149BA"/>
    <w:rsid w:val="00C149CE"/>
    <w:rsid w:val="00C14A30"/>
    <w:rsid w:val="00C14A40"/>
    <w:rsid w:val="00C14BBF"/>
    <w:rsid w:val="00C14C79"/>
    <w:rsid w:val="00C14DF2"/>
    <w:rsid w:val="00C14DF7"/>
    <w:rsid w:val="00C14E50"/>
    <w:rsid w:val="00C14E5E"/>
    <w:rsid w:val="00C15534"/>
    <w:rsid w:val="00C15C34"/>
    <w:rsid w:val="00C15EA3"/>
    <w:rsid w:val="00C16096"/>
    <w:rsid w:val="00C1647C"/>
    <w:rsid w:val="00C16692"/>
    <w:rsid w:val="00C166B5"/>
    <w:rsid w:val="00C17108"/>
    <w:rsid w:val="00C17507"/>
    <w:rsid w:val="00C17CF7"/>
    <w:rsid w:val="00C20228"/>
    <w:rsid w:val="00C2082F"/>
    <w:rsid w:val="00C209DF"/>
    <w:rsid w:val="00C20EB0"/>
    <w:rsid w:val="00C213D9"/>
    <w:rsid w:val="00C21477"/>
    <w:rsid w:val="00C218E2"/>
    <w:rsid w:val="00C22127"/>
    <w:rsid w:val="00C2262E"/>
    <w:rsid w:val="00C227CA"/>
    <w:rsid w:val="00C228BF"/>
    <w:rsid w:val="00C228DC"/>
    <w:rsid w:val="00C23AD0"/>
    <w:rsid w:val="00C23BB7"/>
    <w:rsid w:val="00C24403"/>
    <w:rsid w:val="00C24479"/>
    <w:rsid w:val="00C246B5"/>
    <w:rsid w:val="00C2471E"/>
    <w:rsid w:val="00C24751"/>
    <w:rsid w:val="00C24834"/>
    <w:rsid w:val="00C24D15"/>
    <w:rsid w:val="00C24E77"/>
    <w:rsid w:val="00C25049"/>
    <w:rsid w:val="00C25461"/>
    <w:rsid w:val="00C25929"/>
    <w:rsid w:val="00C25C44"/>
    <w:rsid w:val="00C2620E"/>
    <w:rsid w:val="00C266F6"/>
    <w:rsid w:val="00C26EB5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35A"/>
    <w:rsid w:val="00C31593"/>
    <w:rsid w:val="00C3170B"/>
    <w:rsid w:val="00C3181C"/>
    <w:rsid w:val="00C3184E"/>
    <w:rsid w:val="00C31CA2"/>
    <w:rsid w:val="00C31D82"/>
    <w:rsid w:val="00C3209F"/>
    <w:rsid w:val="00C32243"/>
    <w:rsid w:val="00C3291E"/>
    <w:rsid w:val="00C329E5"/>
    <w:rsid w:val="00C33109"/>
    <w:rsid w:val="00C3310A"/>
    <w:rsid w:val="00C33479"/>
    <w:rsid w:val="00C33701"/>
    <w:rsid w:val="00C339CB"/>
    <w:rsid w:val="00C339E0"/>
    <w:rsid w:val="00C33CBE"/>
    <w:rsid w:val="00C346AD"/>
    <w:rsid w:val="00C346BE"/>
    <w:rsid w:val="00C349BF"/>
    <w:rsid w:val="00C35363"/>
    <w:rsid w:val="00C35778"/>
    <w:rsid w:val="00C35C85"/>
    <w:rsid w:val="00C360A5"/>
    <w:rsid w:val="00C364A9"/>
    <w:rsid w:val="00C36FD6"/>
    <w:rsid w:val="00C373AA"/>
    <w:rsid w:val="00C37937"/>
    <w:rsid w:val="00C37AB0"/>
    <w:rsid w:val="00C37E86"/>
    <w:rsid w:val="00C37F86"/>
    <w:rsid w:val="00C4001A"/>
    <w:rsid w:val="00C40169"/>
    <w:rsid w:val="00C403AE"/>
    <w:rsid w:val="00C40AE9"/>
    <w:rsid w:val="00C41082"/>
    <w:rsid w:val="00C41215"/>
    <w:rsid w:val="00C4132C"/>
    <w:rsid w:val="00C421C6"/>
    <w:rsid w:val="00C42408"/>
    <w:rsid w:val="00C42453"/>
    <w:rsid w:val="00C42530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52BE"/>
    <w:rsid w:val="00C4585F"/>
    <w:rsid w:val="00C4596E"/>
    <w:rsid w:val="00C45ABC"/>
    <w:rsid w:val="00C46336"/>
    <w:rsid w:val="00C4656A"/>
    <w:rsid w:val="00C465C1"/>
    <w:rsid w:val="00C466E0"/>
    <w:rsid w:val="00C4694D"/>
    <w:rsid w:val="00C47DFC"/>
    <w:rsid w:val="00C47E67"/>
    <w:rsid w:val="00C5008D"/>
    <w:rsid w:val="00C50149"/>
    <w:rsid w:val="00C5078E"/>
    <w:rsid w:val="00C51B64"/>
    <w:rsid w:val="00C5227A"/>
    <w:rsid w:val="00C52B5F"/>
    <w:rsid w:val="00C52C3C"/>
    <w:rsid w:val="00C52F29"/>
    <w:rsid w:val="00C52FCF"/>
    <w:rsid w:val="00C53B6E"/>
    <w:rsid w:val="00C53D87"/>
    <w:rsid w:val="00C53F88"/>
    <w:rsid w:val="00C54187"/>
    <w:rsid w:val="00C54CBF"/>
    <w:rsid w:val="00C54EDD"/>
    <w:rsid w:val="00C56965"/>
    <w:rsid w:val="00C57A28"/>
    <w:rsid w:val="00C57AD8"/>
    <w:rsid w:val="00C57F45"/>
    <w:rsid w:val="00C602C6"/>
    <w:rsid w:val="00C6071C"/>
    <w:rsid w:val="00C60C09"/>
    <w:rsid w:val="00C60C5A"/>
    <w:rsid w:val="00C60F7D"/>
    <w:rsid w:val="00C61CBD"/>
    <w:rsid w:val="00C61FA9"/>
    <w:rsid w:val="00C62912"/>
    <w:rsid w:val="00C62A14"/>
    <w:rsid w:val="00C62B52"/>
    <w:rsid w:val="00C62D63"/>
    <w:rsid w:val="00C62E12"/>
    <w:rsid w:val="00C63877"/>
    <w:rsid w:val="00C638B0"/>
    <w:rsid w:val="00C63ACD"/>
    <w:rsid w:val="00C63CE1"/>
    <w:rsid w:val="00C641B5"/>
    <w:rsid w:val="00C6451A"/>
    <w:rsid w:val="00C64D21"/>
    <w:rsid w:val="00C64DD2"/>
    <w:rsid w:val="00C65862"/>
    <w:rsid w:val="00C707B8"/>
    <w:rsid w:val="00C70D49"/>
    <w:rsid w:val="00C70F28"/>
    <w:rsid w:val="00C714D8"/>
    <w:rsid w:val="00C715A5"/>
    <w:rsid w:val="00C71CCE"/>
    <w:rsid w:val="00C71D69"/>
    <w:rsid w:val="00C72115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5B64"/>
    <w:rsid w:val="00C75C91"/>
    <w:rsid w:val="00C75F17"/>
    <w:rsid w:val="00C75FB4"/>
    <w:rsid w:val="00C76CAC"/>
    <w:rsid w:val="00C7790F"/>
    <w:rsid w:val="00C77956"/>
    <w:rsid w:val="00C779A7"/>
    <w:rsid w:val="00C80141"/>
    <w:rsid w:val="00C8067A"/>
    <w:rsid w:val="00C81500"/>
    <w:rsid w:val="00C81786"/>
    <w:rsid w:val="00C81CEA"/>
    <w:rsid w:val="00C81E86"/>
    <w:rsid w:val="00C8237E"/>
    <w:rsid w:val="00C827CB"/>
    <w:rsid w:val="00C82C7A"/>
    <w:rsid w:val="00C82EF2"/>
    <w:rsid w:val="00C838A2"/>
    <w:rsid w:val="00C843C5"/>
    <w:rsid w:val="00C849AD"/>
    <w:rsid w:val="00C84E59"/>
    <w:rsid w:val="00C85336"/>
    <w:rsid w:val="00C85B46"/>
    <w:rsid w:val="00C8604B"/>
    <w:rsid w:val="00C86678"/>
    <w:rsid w:val="00C86D64"/>
    <w:rsid w:val="00C873A3"/>
    <w:rsid w:val="00C87710"/>
    <w:rsid w:val="00C87A2C"/>
    <w:rsid w:val="00C87B7F"/>
    <w:rsid w:val="00C87D9A"/>
    <w:rsid w:val="00C905CB"/>
    <w:rsid w:val="00C90A9A"/>
    <w:rsid w:val="00C91C49"/>
    <w:rsid w:val="00C91EE6"/>
    <w:rsid w:val="00C91FD2"/>
    <w:rsid w:val="00C922EB"/>
    <w:rsid w:val="00C92302"/>
    <w:rsid w:val="00C92863"/>
    <w:rsid w:val="00C93CDB"/>
    <w:rsid w:val="00C93D2B"/>
    <w:rsid w:val="00C9550C"/>
    <w:rsid w:val="00C96908"/>
    <w:rsid w:val="00C96E0C"/>
    <w:rsid w:val="00C96EA9"/>
    <w:rsid w:val="00C96EFF"/>
    <w:rsid w:val="00C972BB"/>
    <w:rsid w:val="00C97526"/>
    <w:rsid w:val="00C97DF5"/>
    <w:rsid w:val="00CA00B4"/>
    <w:rsid w:val="00CA0459"/>
    <w:rsid w:val="00CA0950"/>
    <w:rsid w:val="00CA0FDC"/>
    <w:rsid w:val="00CA10C5"/>
    <w:rsid w:val="00CA14D2"/>
    <w:rsid w:val="00CA179E"/>
    <w:rsid w:val="00CA1A67"/>
    <w:rsid w:val="00CA24CE"/>
    <w:rsid w:val="00CA27DF"/>
    <w:rsid w:val="00CA2F69"/>
    <w:rsid w:val="00CA31C6"/>
    <w:rsid w:val="00CA328C"/>
    <w:rsid w:val="00CA33C0"/>
    <w:rsid w:val="00CA3488"/>
    <w:rsid w:val="00CA35BE"/>
    <w:rsid w:val="00CA35F3"/>
    <w:rsid w:val="00CA4035"/>
    <w:rsid w:val="00CA4349"/>
    <w:rsid w:val="00CA435A"/>
    <w:rsid w:val="00CA47CC"/>
    <w:rsid w:val="00CA4C19"/>
    <w:rsid w:val="00CA5114"/>
    <w:rsid w:val="00CA58EB"/>
    <w:rsid w:val="00CA5966"/>
    <w:rsid w:val="00CA59A4"/>
    <w:rsid w:val="00CA62C7"/>
    <w:rsid w:val="00CA689B"/>
    <w:rsid w:val="00CA708E"/>
    <w:rsid w:val="00CA7504"/>
    <w:rsid w:val="00CA7743"/>
    <w:rsid w:val="00CA78C7"/>
    <w:rsid w:val="00CA7BE8"/>
    <w:rsid w:val="00CA7E24"/>
    <w:rsid w:val="00CB0718"/>
    <w:rsid w:val="00CB085F"/>
    <w:rsid w:val="00CB09D8"/>
    <w:rsid w:val="00CB0B6F"/>
    <w:rsid w:val="00CB0C2D"/>
    <w:rsid w:val="00CB0F41"/>
    <w:rsid w:val="00CB148C"/>
    <w:rsid w:val="00CB14C7"/>
    <w:rsid w:val="00CB17DF"/>
    <w:rsid w:val="00CB1975"/>
    <w:rsid w:val="00CB1D53"/>
    <w:rsid w:val="00CB1E15"/>
    <w:rsid w:val="00CB1F01"/>
    <w:rsid w:val="00CB2197"/>
    <w:rsid w:val="00CB23C4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C70"/>
    <w:rsid w:val="00CB502A"/>
    <w:rsid w:val="00CB5E09"/>
    <w:rsid w:val="00CB604B"/>
    <w:rsid w:val="00CB7113"/>
    <w:rsid w:val="00CB72CE"/>
    <w:rsid w:val="00CB75DD"/>
    <w:rsid w:val="00CB775B"/>
    <w:rsid w:val="00CB7F51"/>
    <w:rsid w:val="00CC0121"/>
    <w:rsid w:val="00CC03E0"/>
    <w:rsid w:val="00CC043E"/>
    <w:rsid w:val="00CC06E8"/>
    <w:rsid w:val="00CC07C7"/>
    <w:rsid w:val="00CC07F1"/>
    <w:rsid w:val="00CC0B1B"/>
    <w:rsid w:val="00CC12D0"/>
    <w:rsid w:val="00CC14D9"/>
    <w:rsid w:val="00CC1842"/>
    <w:rsid w:val="00CC211B"/>
    <w:rsid w:val="00CC23B1"/>
    <w:rsid w:val="00CC24C4"/>
    <w:rsid w:val="00CC28CB"/>
    <w:rsid w:val="00CC2A1A"/>
    <w:rsid w:val="00CC31F9"/>
    <w:rsid w:val="00CC3494"/>
    <w:rsid w:val="00CC3A83"/>
    <w:rsid w:val="00CC3FAC"/>
    <w:rsid w:val="00CC3FC2"/>
    <w:rsid w:val="00CC4132"/>
    <w:rsid w:val="00CC4CF0"/>
    <w:rsid w:val="00CC4DCC"/>
    <w:rsid w:val="00CC500E"/>
    <w:rsid w:val="00CC5C57"/>
    <w:rsid w:val="00CC65A4"/>
    <w:rsid w:val="00CC6C84"/>
    <w:rsid w:val="00CC716A"/>
    <w:rsid w:val="00CC741A"/>
    <w:rsid w:val="00CC7909"/>
    <w:rsid w:val="00CC7944"/>
    <w:rsid w:val="00CC794C"/>
    <w:rsid w:val="00CD0DE9"/>
    <w:rsid w:val="00CD15A1"/>
    <w:rsid w:val="00CD15BC"/>
    <w:rsid w:val="00CD184E"/>
    <w:rsid w:val="00CD18AD"/>
    <w:rsid w:val="00CD1ED0"/>
    <w:rsid w:val="00CD229A"/>
    <w:rsid w:val="00CD286E"/>
    <w:rsid w:val="00CD28EA"/>
    <w:rsid w:val="00CD329A"/>
    <w:rsid w:val="00CD36CE"/>
    <w:rsid w:val="00CD3840"/>
    <w:rsid w:val="00CD3BD4"/>
    <w:rsid w:val="00CD452D"/>
    <w:rsid w:val="00CD4577"/>
    <w:rsid w:val="00CD4A05"/>
    <w:rsid w:val="00CD4F9C"/>
    <w:rsid w:val="00CD520F"/>
    <w:rsid w:val="00CD5296"/>
    <w:rsid w:val="00CD6061"/>
    <w:rsid w:val="00CD6504"/>
    <w:rsid w:val="00CD688E"/>
    <w:rsid w:val="00CD6AFE"/>
    <w:rsid w:val="00CD6D9B"/>
    <w:rsid w:val="00CD6DEC"/>
    <w:rsid w:val="00CD745C"/>
    <w:rsid w:val="00CD7569"/>
    <w:rsid w:val="00CD7A6B"/>
    <w:rsid w:val="00CD7DDD"/>
    <w:rsid w:val="00CD7DE7"/>
    <w:rsid w:val="00CE0A0E"/>
    <w:rsid w:val="00CE185A"/>
    <w:rsid w:val="00CE1BF8"/>
    <w:rsid w:val="00CE1F10"/>
    <w:rsid w:val="00CE1FC5"/>
    <w:rsid w:val="00CE243B"/>
    <w:rsid w:val="00CE275C"/>
    <w:rsid w:val="00CE282F"/>
    <w:rsid w:val="00CE2847"/>
    <w:rsid w:val="00CE2B12"/>
    <w:rsid w:val="00CE350F"/>
    <w:rsid w:val="00CE3554"/>
    <w:rsid w:val="00CE360F"/>
    <w:rsid w:val="00CE4041"/>
    <w:rsid w:val="00CE41D6"/>
    <w:rsid w:val="00CE429D"/>
    <w:rsid w:val="00CE436C"/>
    <w:rsid w:val="00CE551E"/>
    <w:rsid w:val="00CE5697"/>
    <w:rsid w:val="00CE5765"/>
    <w:rsid w:val="00CE67B2"/>
    <w:rsid w:val="00CE67BC"/>
    <w:rsid w:val="00CE6EF4"/>
    <w:rsid w:val="00CE6F20"/>
    <w:rsid w:val="00CE70E5"/>
    <w:rsid w:val="00CE7879"/>
    <w:rsid w:val="00CE791B"/>
    <w:rsid w:val="00CF0094"/>
    <w:rsid w:val="00CF00BA"/>
    <w:rsid w:val="00CF03F3"/>
    <w:rsid w:val="00CF06BE"/>
    <w:rsid w:val="00CF0FED"/>
    <w:rsid w:val="00CF1066"/>
    <w:rsid w:val="00CF10C2"/>
    <w:rsid w:val="00CF1643"/>
    <w:rsid w:val="00CF1ACC"/>
    <w:rsid w:val="00CF1C12"/>
    <w:rsid w:val="00CF2672"/>
    <w:rsid w:val="00CF26A2"/>
    <w:rsid w:val="00CF3435"/>
    <w:rsid w:val="00CF3B46"/>
    <w:rsid w:val="00CF3B76"/>
    <w:rsid w:val="00CF3C3D"/>
    <w:rsid w:val="00CF4650"/>
    <w:rsid w:val="00CF49E8"/>
    <w:rsid w:val="00CF4E73"/>
    <w:rsid w:val="00CF5582"/>
    <w:rsid w:val="00CF5640"/>
    <w:rsid w:val="00CF6345"/>
    <w:rsid w:val="00CF6C9B"/>
    <w:rsid w:val="00D00423"/>
    <w:rsid w:val="00D00492"/>
    <w:rsid w:val="00D00AF5"/>
    <w:rsid w:val="00D00C03"/>
    <w:rsid w:val="00D01213"/>
    <w:rsid w:val="00D0152D"/>
    <w:rsid w:val="00D018FC"/>
    <w:rsid w:val="00D01917"/>
    <w:rsid w:val="00D01C03"/>
    <w:rsid w:val="00D0240F"/>
    <w:rsid w:val="00D02449"/>
    <w:rsid w:val="00D025E9"/>
    <w:rsid w:val="00D028A4"/>
    <w:rsid w:val="00D02EA9"/>
    <w:rsid w:val="00D03045"/>
    <w:rsid w:val="00D03239"/>
    <w:rsid w:val="00D03445"/>
    <w:rsid w:val="00D03469"/>
    <w:rsid w:val="00D04D65"/>
    <w:rsid w:val="00D04D8E"/>
    <w:rsid w:val="00D05419"/>
    <w:rsid w:val="00D05750"/>
    <w:rsid w:val="00D058CE"/>
    <w:rsid w:val="00D05A0B"/>
    <w:rsid w:val="00D05AA0"/>
    <w:rsid w:val="00D06105"/>
    <w:rsid w:val="00D06422"/>
    <w:rsid w:val="00D06A63"/>
    <w:rsid w:val="00D06E6E"/>
    <w:rsid w:val="00D075C7"/>
    <w:rsid w:val="00D07B3D"/>
    <w:rsid w:val="00D07B98"/>
    <w:rsid w:val="00D07FA6"/>
    <w:rsid w:val="00D10394"/>
    <w:rsid w:val="00D1090C"/>
    <w:rsid w:val="00D10CDA"/>
    <w:rsid w:val="00D10D82"/>
    <w:rsid w:val="00D1143E"/>
    <w:rsid w:val="00D1178B"/>
    <w:rsid w:val="00D11792"/>
    <w:rsid w:val="00D11C86"/>
    <w:rsid w:val="00D12532"/>
    <w:rsid w:val="00D127F8"/>
    <w:rsid w:val="00D12855"/>
    <w:rsid w:val="00D12AE6"/>
    <w:rsid w:val="00D12B61"/>
    <w:rsid w:val="00D134B4"/>
    <w:rsid w:val="00D1395F"/>
    <w:rsid w:val="00D139C4"/>
    <w:rsid w:val="00D13E32"/>
    <w:rsid w:val="00D13F71"/>
    <w:rsid w:val="00D14E67"/>
    <w:rsid w:val="00D15764"/>
    <w:rsid w:val="00D15CE1"/>
    <w:rsid w:val="00D15FB2"/>
    <w:rsid w:val="00D16D40"/>
    <w:rsid w:val="00D16DDC"/>
    <w:rsid w:val="00D16E47"/>
    <w:rsid w:val="00D17C08"/>
    <w:rsid w:val="00D17EE9"/>
    <w:rsid w:val="00D20700"/>
    <w:rsid w:val="00D20A09"/>
    <w:rsid w:val="00D20DB4"/>
    <w:rsid w:val="00D21371"/>
    <w:rsid w:val="00D21FE8"/>
    <w:rsid w:val="00D2212A"/>
    <w:rsid w:val="00D222CD"/>
    <w:rsid w:val="00D22517"/>
    <w:rsid w:val="00D226D1"/>
    <w:rsid w:val="00D22855"/>
    <w:rsid w:val="00D22B44"/>
    <w:rsid w:val="00D244F7"/>
    <w:rsid w:val="00D24880"/>
    <w:rsid w:val="00D249FB"/>
    <w:rsid w:val="00D24C44"/>
    <w:rsid w:val="00D24D1A"/>
    <w:rsid w:val="00D24E7E"/>
    <w:rsid w:val="00D24FF5"/>
    <w:rsid w:val="00D25C19"/>
    <w:rsid w:val="00D25DD5"/>
    <w:rsid w:val="00D2692F"/>
    <w:rsid w:val="00D26B36"/>
    <w:rsid w:val="00D26BC7"/>
    <w:rsid w:val="00D27162"/>
    <w:rsid w:val="00D2720B"/>
    <w:rsid w:val="00D2790C"/>
    <w:rsid w:val="00D27B94"/>
    <w:rsid w:val="00D27CDC"/>
    <w:rsid w:val="00D3010C"/>
    <w:rsid w:val="00D3026E"/>
    <w:rsid w:val="00D309A6"/>
    <w:rsid w:val="00D30B68"/>
    <w:rsid w:val="00D30F2A"/>
    <w:rsid w:val="00D31DD4"/>
    <w:rsid w:val="00D32237"/>
    <w:rsid w:val="00D3236A"/>
    <w:rsid w:val="00D3256F"/>
    <w:rsid w:val="00D32C99"/>
    <w:rsid w:val="00D3322F"/>
    <w:rsid w:val="00D3386B"/>
    <w:rsid w:val="00D33A69"/>
    <w:rsid w:val="00D33D95"/>
    <w:rsid w:val="00D34521"/>
    <w:rsid w:val="00D3457D"/>
    <w:rsid w:val="00D345E6"/>
    <w:rsid w:val="00D34C61"/>
    <w:rsid w:val="00D34D45"/>
    <w:rsid w:val="00D350D5"/>
    <w:rsid w:val="00D3603B"/>
    <w:rsid w:val="00D360FA"/>
    <w:rsid w:val="00D363AD"/>
    <w:rsid w:val="00D36C11"/>
    <w:rsid w:val="00D36DB5"/>
    <w:rsid w:val="00D36E03"/>
    <w:rsid w:val="00D3724E"/>
    <w:rsid w:val="00D37335"/>
    <w:rsid w:val="00D37505"/>
    <w:rsid w:val="00D37B52"/>
    <w:rsid w:val="00D401AF"/>
    <w:rsid w:val="00D40271"/>
    <w:rsid w:val="00D40FD0"/>
    <w:rsid w:val="00D41197"/>
    <w:rsid w:val="00D411B8"/>
    <w:rsid w:val="00D4131F"/>
    <w:rsid w:val="00D422DA"/>
    <w:rsid w:val="00D42497"/>
    <w:rsid w:val="00D42FDB"/>
    <w:rsid w:val="00D4331A"/>
    <w:rsid w:val="00D4389A"/>
    <w:rsid w:val="00D44B39"/>
    <w:rsid w:val="00D44DE2"/>
    <w:rsid w:val="00D45004"/>
    <w:rsid w:val="00D465B5"/>
    <w:rsid w:val="00D4676E"/>
    <w:rsid w:val="00D46939"/>
    <w:rsid w:val="00D46BEF"/>
    <w:rsid w:val="00D47079"/>
    <w:rsid w:val="00D473E7"/>
    <w:rsid w:val="00D47E58"/>
    <w:rsid w:val="00D50422"/>
    <w:rsid w:val="00D512BE"/>
    <w:rsid w:val="00D51443"/>
    <w:rsid w:val="00D515F6"/>
    <w:rsid w:val="00D52506"/>
    <w:rsid w:val="00D5296C"/>
    <w:rsid w:val="00D53FA3"/>
    <w:rsid w:val="00D542DA"/>
    <w:rsid w:val="00D54848"/>
    <w:rsid w:val="00D548A5"/>
    <w:rsid w:val="00D54945"/>
    <w:rsid w:val="00D55147"/>
    <w:rsid w:val="00D55215"/>
    <w:rsid w:val="00D55A9E"/>
    <w:rsid w:val="00D55B03"/>
    <w:rsid w:val="00D55BD0"/>
    <w:rsid w:val="00D55F0F"/>
    <w:rsid w:val="00D563B2"/>
    <w:rsid w:val="00D56829"/>
    <w:rsid w:val="00D56DCA"/>
    <w:rsid w:val="00D570B8"/>
    <w:rsid w:val="00D57539"/>
    <w:rsid w:val="00D5756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834"/>
    <w:rsid w:val="00D61AFF"/>
    <w:rsid w:val="00D61E4E"/>
    <w:rsid w:val="00D61F5C"/>
    <w:rsid w:val="00D6212A"/>
    <w:rsid w:val="00D62556"/>
    <w:rsid w:val="00D62E83"/>
    <w:rsid w:val="00D6383E"/>
    <w:rsid w:val="00D63BB3"/>
    <w:rsid w:val="00D63ED3"/>
    <w:rsid w:val="00D63FC0"/>
    <w:rsid w:val="00D64007"/>
    <w:rsid w:val="00D64751"/>
    <w:rsid w:val="00D653F6"/>
    <w:rsid w:val="00D65FBA"/>
    <w:rsid w:val="00D661D8"/>
    <w:rsid w:val="00D662F6"/>
    <w:rsid w:val="00D66854"/>
    <w:rsid w:val="00D66BBC"/>
    <w:rsid w:val="00D66EF6"/>
    <w:rsid w:val="00D6724B"/>
    <w:rsid w:val="00D672A4"/>
    <w:rsid w:val="00D677FC"/>
    <w:rsid w:val="00D67B81"/>
    <w:rsid w:val="00D70074"/>
    <w:rsid w:val="00D7033B"/>
    <w:rsid w:val="00D70692"/>
    <w:rsid w:val="00D70835"/>
    <w:rsid w:val="00D70A52"/>
    <w:rsid w:val="00D70D5F"/>
    <w:rsid w:val="00D7194B"/>
    <w:rsid w:val="00D7201D"/>
    <w:rsid w:val="00D727A5"/>
    <w:rsid w:val="00D7297F"/>
    <w:rsid w:val="00D738CD"/>
    <w:rsid w:val="00D739DA"/>
    <w:rsid w:val="00D73B75"/>
    <w:rsid w:val="00D73C0B"/>
    <w:rsid w:val="00D73E9F"/>
    <w:rsid w:val="00D74050"/>
    <w:rsid w:val="00D74CCD"/>
    <w:rsid w:val="00D75115"/>
    <w:rsid w:val="00D7514F"/>
    <w:rsid w:val="00D75A8B"/>
    <w:rsid w:val="00D75B52"/>
    <w:rsid w:val="00D75C37"/>
    <w:rsid w:val="00D762C4"/>
    <w:rsid w:val="00D764E2"/>
    <w:rsid w:val="00D769B2"/>
    <w:rsid w:val="00D76E7E"/>
    <w:rsid w:val="00D8002E"/>
    <w:rsid w:val="00D80239"/>
    <w:rsid w:val="00D80559"/>
    <w:rsid w:val="00D8087C"/>
    <w:rsid w:val="00D80949"/>
    <w:rsid w:val="00D80CCD"/>
    <w:rsid w:val="00D81621"/>
    <w:rsid w:val="00D81CFE"/>
    <w:rsid w:val="00D81E33"/>
    <w:rsid w:val="00D825C3"/>
    <w:rsid w:val="00D82649"/>
    <w:rsid w:val="00D83CED"/>
    <w:rsid w:val="00D842C3"/>
    <w:rsid w:val="00D84D7D"/>
    <w:rsid w:val="00D84F4D"/>
    <w:rsid w:val="00D85425"/>
    <w:rsid w:val="00D85A38"/>
    <w:rsid w:val="00D85BDA"/>
    <w:rsid w:val="00D85FF7"/>
    <w:rsid w:val="00D86575"/>
    <w:rsid w:val="00D8699B"/>
    <w:rsid w:val="00D86D66"/>
    <w:rsid w:val="00D8701A"/>
    <w:rsid w:val="00D8759B"/>
    <w:rsid w:val="00D87B6F"/>
    <w:rsid w:val="00D90004"/>
    <w:rsid w:val="00D9020B"/>
    <w:rsid w:val="00D908A0"/>
    <w:rsid w:val="00D90B91"/>
    <w:rsid w:val="00D90BE1"/>
    <w:rsid w:val="00D90DB7"/>
    <w:rsid w:val="00D91204"/>
    <w:rsid w:val="00D913A1"/>
    <w:rsid w:val="00D9163A"/>
    <w:rsid w:val="00D91C92"/>
    <w:rsid w:val="00D91EDC"/>
    <w:rsid w:val="00D92255"/>
    <w:rsid w:val="00D92CEF"/>
    <w:rsid w:val="00D9395B"/>
    <w:rsid w:val="00D93E56"/>
    <w:rsid w:val="00D94091"/>
    <w:rsid w:val="00D94778"/>
    <w:rsid w:val="00D94F74"/>
    <w:rsid w:val="00D95197"/>
    <w:rsid w:val="00D953B3"/>
    <w:rsid w:val="00D95807"/>
    <w:rsid w:val="00D95947"/>
    <w:rsid w:val="00D95A71"/>
    <w:rsid w:val="00D95C51"/>
    <w:rsid w:val="00D95C7E"/>
    <w:rsid w:val="00D96BF7"/>
    <w:rsid w:val="00D97094"/>
    <w:rsid w:val="00D972D2"/>
    <w:rsid w:val="00D974C0"/>
    <w:rsid w:val="00D977E4"/>
    <w:rsid w:val="00D97E60"/>
    <w:rsid w:val="00DA0004"/>
    <w:rsid w:val="00DA04D4"/>
    <w:rsid w:val="00DA079C"/>
    <w:rsid w:val="00DA12D1"/>
    <w:rsid w:val="00DA12E5"/>
    <w:rsid w:val="00DA196E"/>
    <w:rsid w:val="00DA1B79"/>
    <w:rsid w:val="00DA1E69"/>
    <w:rsid w:val="00DA1FCA"/>
    <w:rsid w:val="00DA2348"/>
    <w:rsid w:val="00DA28F4"/>
    <w:rsid w:val="00DA2BC8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42"/>
    <w:rsid w:val="00DA54F9"/>
    <w:rsid w:val="00DA5B23"/>
    <w:rsid w:val="00DA5C42"/>
    <w:rsid w:val="00DA5D3C"/>
    <w:rsid w:val="00DA6475"/>
    <w:rsid w:val="00DA64CE"/>
    <w:rsid w:val="00DA6C3F"/>
    <w:rsid w:val="00DA6E26"/>
    <w:rsid w:val="00DA7987"/>
    <w:rsid w:val="00DA7F8A"/>
    <w:rsid w:val="00DB0511"/>
    <w:rsid w:val="00DB0756"/>
    <w:rsid w:val="00DB0D2D"/>
    <w:rsid w:val="00DB0FEE"/>
    <w:rsid w:val="00DB1386"/>
    <w:rsid w:val="00DB1775"/>
    <w:rsid w:val="00DB17F8"/>
    <w:rsid w:val="00DB1849"/>
    <w:rsid w:val="00DB1B34"/>
    <w:rsid w:val="00DB1C2C"/>
    <w:rsid w:val="00DB25C7"/>
    <w:rsid w:val="00DB25DF"/>
    <w:rsid w:val="00DB288D"/>
    <w:rsid w:val="00DB2C10"/>
    <w:rsid w:val="00DB2E09"/>
    <w:rsid w:val="00DB32AD"/>
    <w:rsid w:val="00DB35C6"/>
    <w:rsid w:val="00DB3A92"/>
    <w:rsid w:val="00DB3E27"/>
    <w:rsid w:val="00DB3FDA"/>
    <w:rsid w:val="00DB40B8"/>
    <w:rsid w:val="00DB4144"/>
    <w:rsid w:val="00DB4336"/>
    <w:rsid w:val="00DB4B80"/>
    <w:rsid w:val="00DB4EEC"/>
    <w:rsid w:val="00DB5274"/>
    <w:rsid w:val="00DB5507"/>
    <w:rsid w:val="00DB5D9A"/>
    <w:rsid w:val="00DB5DEC"/>
    <w:rsid w:val="00DB5E94"/>
    <w:rsid w:val="00DB5FBE"/>
    <w:rsid w:val="00DB6E4A"/>
    <w:rsid w:val="00DB6F96"/>
    <w:rsid w:val="00DB74DA"/>
    <w:rsid w:val="00DB7966"/>
    <w:rsid w:val="00DB7CFF"/>
    <w:rsid w:val="00DC0A01"/>
    <w:rsid w:val="00DC1144"/>
    <w:rsid w:val="00DC14BC"/>
    <w:rsid w:val="00DC1AF9"/>
    <w:rsid w:val="00DC1B11"/>
    <w:rsid w:val="00DC1B25"/>
    <w:rsid w:val="00DC20A8"/>
    <w:rsid w:val="00DC25D3"/>
    <w:rsid w:val="00DC2C1C"/>
    <w:rsid w:val="00DC32FA"/>
    <w:rsid w:val="00DC3454"/>
    <w:rsid w:val="00DC384D"/>
    <w:rsid w:val="00DC38AC"/>
    <w:rsid w:val="00DC39A8"/>
    <w:rsid w:val="00DC3BE5"/>
    <w:rsid w:val="00DC3F50"/>
    <w:rsid w:val="00DC4762"/>
    <w:rsid w:val="00DC478D"/>
    <w:rsid w:val="00DC4E5C"/>
    <w:rsid w:val="00DC50F5"/>
    <w:rsid w:val="00DC5242"/>
    <w:rsid w:val="00DC5291"/>
    <w:rsid w:val="00DC56BB"/>
    <w:rsid w:val="00DC6167"/>
    <w:rsid w:val="00DC64C4"/>
    <w:rsid w:val="00DC7458"/>
    <w:rsid w:val="00DC78BA"/>
    <w:rsid w:val="00DC7C67"/>
    <w:rsid w:val="00DC7EF7"/>
    <w:rsid w:val="00DD09D1"/>
    <w:rsid w:val="00DD09F6"/>
    <w:rsid w:val="00DD0D85"/>
    <w:rsid w:val="00DD12FB"/>
    <w:rsid w:val="00DD1AFC"/>
    <w:rsid w:val="00DD3263"/>
    <w:rsid w:val="00DD3510"/>
    <w:rsid w:val="00DD3D89"/>
    <w:rsid w:val="00DD412F"/>
    <w:rsid w:val="00DD43DF"/>
    <w:rsid w:val="00DD550F"/>
    <w:rsid w:val="00DD5569"/>
    <w:rsid w:val="00DD55F2"/>
    <w:rsid w:val="00DD5AF7"/>
    <w:rsid w:val="00DD6662"/>
    <w:rsid w:val="00DD7A83"/>
    <w:rsid w:val="00DD7B43"/>
    <w:rsid w:val="00DD7E8A"/>
    <w:rsid w:val="00DE0098"/>
    <w:rsid w:val="00DE0449"/>
    <w:rsid w:val="00DE0C3B"/>
    <w:rsid w:val="00DE16EB"/>
    <w:rsid w:val="00DE1806"/>
    <w:rsid w:val="00DE1896"/>
    <w:rsid w:val="00DE208B"/>
    <w:rsid w:val="00DE225B"/>
    <w:rsid w:val="00DE281C"/>
    <w:rsid w:val="00DE2BF2"/>
    <w:rsid w:val="00DE2C70"/>
    <w:rsid w:val="00DE2D47"/>
    <w:rsid w:val="00DE38A4"/>
    <w:rsid w:val="00DE395C"/>
    <w:rsid w:val="00DE449E"/>
    <w:rsid w:val="00DE46C2"/>
    <w:rsid w:val="00DE47C0"/>
    <w:rsid w:val="00DE4C97"/>
    <w:rsid w:val="00DE4CEC"/>
    <w:rsid w:val="00DE5A19"/>
    <w:rsid w:val="00DE6ACB"/>
    <w:rsid w:val="00DE6AED"/>
    <w:rsid w:val="00DE7054"/>
    <w:rsid w:val="00DE733D"/>
    <w:rsid w:val="00DE74F0"/>
    <w:rsid w:val="00DE7842"/>
    <w:rsid w:val="00DF06A7"/>
    <w:rsid w:val="00DF1718"/>
    <w:rsid w:val="00DF17E2"/>
    <w:rsid w:val="00DF1C8B"/>
    <w:rsid w:val="00DF1CBE"/>
    <w:rsid w:val="00DF1E33"/>
    <w:rsid w:val="00DF2598"/>
    <w:rsid w:val="00DF2CF1"/>
    <w:rsid w:val="00DF3D66"/>
    <w:rsid w:val="00DF3EBE"/>
    <w:rsid w:val="00DF4600"/>
    <w:rsid w:val="00DF4A07"/>
    <w:rsid w:val="00DF4C46"/>
    <w:rsid w:val="00DF5443"/>
    <w:rsid w:val="00DF5B37"/>
    <w:rsid w:val="00DF5BE1"/>
    <w:rsid w:val="00DF5C97"/>
    <w:rsid w:val="00DF5E61"/>
    <w:rsid w:val="00DF6108"/>
    <w:rsid w:val="00DF719C"/>
    <w:rsid w:val="00DF7268"/>
    <w:rsid w:val="00DF72F1"/>
    <w:rsid w:val="00DF76A7"/>
    <w:rsid w:val="00DF78EC"/>
    <w:rsid w:val="00DF7F9E"/>
    <w:rsid w:val="00E003DA"/>
    <w:rsid w:val="00E0046D"/>
    <w:rsid w:val="00E004CE"/>
    <w:rsid w:val="00E004EB"/>
    <w:rsid w:val="00E00979"/>
    <w:rsid w:val="00E00BD6"/>
    <w:rsid w:val="00E0100D"/>
    <w:rsid w:val="00E01245"/>
    <w:rsid w:val="00E01836"/>
    <w:rsid w:val="00E02686"/>
    <w:rsid w:val="00E02825"/>
    <w:rsid w:val="00E02B64"/>
    <w:rsid w:val="00E02F28"/>
    <w:rsid w:val="00E03122"/>
    <w:rsid w:val="00E037E9"/>
    <w:rsid w:val="00E03EDE"/>
    <w:rsid w:val="00E0417C"/>
    <w:rsid w:val="00E04450"/>
    <w:rsid w:val="00E04B83"/>
    <w:rsid w:val="00E04E25"/>
    <w:rsid w:val="00E05CAD"/>
    <w:rsid w:val="00E05E30"/>
    <w:rsid w:val="00E0607B"/>
    <w:rsid w:val="00E0612C"/>
    <w:rsid w:val="00E0646D"/>
    <w:rsid w:val="00E06609"/>
    <w:rsid w:val="00E0672C"/>
    <w:rsid w:val="00E06EE7"/>
    <w:rsid w:val="00E0740C"/>
    <w:rsid w:val="00E10523"/>
    <w:rsid w:val="00E10582"/>
    <w:rsid w:val="00E1072C"/>
    <w:rsid w:val="00E10874"/>
    <w:rsid w:val="00E114B4"/>
    <w:rsid w:val="00E11839"/>
    <w:rsid w:val="00E11ACA"/>
    <w:rsid w:val="00E11B34"/>
    <w:rsid w:val="00E11D98"/>
    <w:rsid w:val="00E12559"/>
    <w:rsid w:val="00E127DE"/>
    <w:rsid w:val="00E1285B"/>
    <w:rsid w:val="00E12B9A"/>
    <w:rsid w:val="00E12C21"/>
    <w:rsid w:val="00E13138"/>
    <w:rsid w:val="00E13AE3"/>
    <w:rsid w:val="00E13C5E"/>
    <w:rsid w:val="00E1464E"/>
    <w:rsid w:val="00E14A7B"/>
    <w:rsid w:val="00E14D46"/>
    <w:rsid w:val="00E151F2"/>
    <w:rsid w:val="00E154CF"/>
    <w:rsid w:val="00E1568B"/>
    <w:rsid w:val="00E15948"/>
    <w:rsid w:val="00E15987"/>
    <w:rsid w:val="00E16032"/>
    <w:rsid w:val="00E162FE"/>
    <w:rsid w:val="00E17E07"/>
    <w:rsid w:val="00E17E68"/>
    <w:rsid w:val="00E20B2C"/>
    <w:rsid w:val="00E210A1"/>
    <w:rsid w:val="00E21514"/>
    <w:rsid w:val="00E21701"/>
    <w:rsid w:val="00E21790"/>
    <w:rsid w:val="00E2198C"/>
    <w:rsid w:val="00E21E09"/>
    <w:rsid w:val="00E221CA"/>
    <w:rsid w:val="00E223D5"/>
    <w:rsid w:val="00E2272E"/>
    <w:rsid w:val="00E23414"/>
    <w:rsid w:val="00E2371D"/>
    <w:rsid w:val="00E23FFF"/>
    <w:rsid w:val="00E243FE"/>
    <w:rsid w:val="00E24A1C"/>
    <w:rsid w:val="00E24B89"/>
    <w:rsid w:val="00E24E0B"/>
    <w:rsid w:val="00E25035"/>
    <w:rsid w:val="00E252DA"/>
    <w:rsid w:val="00E25486"/>
    <w:rsid w:val="00E25A18"/>
    <w:rsid w:val="00E2622A"/>
    <w:rsid w:val="00E27147"/>
    <w:rsid w:val="00E27332"/>
    <w:rsid w:val="00E27F6B"/>
    <w:rsid w:val="00E304A6"/>
    <w:rsid w:val="00E30629"/>
    <w:rsid w:val="00E30740"/>
    <w:rsid w:val="00E30B5D"/>
    <w:rsid w:val="00E30C94"/>
    <w:rsid w:val="00E30D5B"/>
    <w:rsid w:val="00E313C8"/>
    <w:rsid w:val="00E313FF"/>
    <w:rsid w:val="00E31573"/>
    <w:rsid w:val="00E31664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5022"/>
    <w:rsid w:val="00E35B33"/>
    <w:rsid w:val="00E35E9D"/>
    <w:rsid w:val="00E3611A"/>
    <w:rsid w:val="00E3612C"/>
    <w:rsid w:val="00E36733"/>
    <w:rsid w:val="00E36E04"/>
    <w:rsid w:val="00E37170"/>
    <w:rsid w:val="00E37741"/>
    <w:rsid w:val="00E4007D"/>
    <w:rsid w:val="00E417A9"/>
    <w:rsid w:val="00E41B52"/>
    <w:rsid w:val="00E4210D"/>
    <w:rsid w:val="00E42494"/>
    <w:rsid w:val="00E426E6"/>
    <w:rsid w:val="00E426FC"/>
    <w:rsid w:val="00E42915"/>
    <w:rsid w:val="00E42E89"/>
    <w:rsid w:val="00E42EF0"/>
    <w:rsid w:val="00E43072"/>
    <w:rsid w:val="00E43BB5"/>
    <w:rsid w:val="00E440A1"/>
    <w:rsid w:val="00E4441A"/>
    <w:rsid w:val="00E445B1"/>
    <w:rsid w:val="00E4468D"/>
    <w:rsid w:val="00E45534"/>
    <w:rsid w:val="00E4565C"/>
    <w:rsid w:val="00E45D28"/>
    <w:rsid w:val="00E464B0"/>
    <w:rsid w:val="00E464B9"/>
    <w:rsid w:val="00E46823"/>
    <w:rsid w:val="00E46841"/>
    <w:rsid w:val="00E46907"/>
    <w:rsid w:val="00E46B24"/>
    <w:rsid w:val="00E47005"/>
    <w:rsid w:val="00E47631"/>
    <w:rsid w:val="00E47E8A"/>
    <w:rsid w:val="00E50042"/>
    <w:rsid w:val="00E50213"/>
    <w:rsid w:val="00E502B6"/>
    <w:rsid w:val="00E5099B"/>
    <w:rsid w:val="00E51293"/>
    <w:rsid w:val="00E51695"/>
    <w:rsid w:val="00E5195E"/>
    <w:rsid w:val="00E51B3F"/>
    <w:rsid w:val="00E5231E"/>
    <w:rsid w:val="00E52356"/>
    <w:rsid w:val="00E525AA"/>
    <w:rsid w:val="00E52885"/>
    <w:rsid w:val="00E53014"/>
    <w:rsid w:val="00E546B6"/>
    <w:rsid w:val="00E547A5"/>
    <w:rsid w:val="00E549A1"/>
    <w:rsid w:val="00E54C29"/>
    <w:rsid w:val="00E555D2"/>
    <w:rsid w:val="00E5564B"/>
    <w:rsid w:val="00E564DA"/>
    <w:rsid w:val="00E569EB"/>
    <w:rsid w:val="00E57554"/>
    <w:rsid w:val="00E57A7E"/>
    <w:rsid w:val="00E57CFC"/>
    <w:rsid w:val="00E57D66"/>
    <w:rsid w:val="00E60247"/>
    <w:rsid w:val="00E607CF"/>
    <w:rsid w:val="00E60918"/>
    <w:rsid w:val="00E60991"/>
    <w:rsid w:val="00E609F8"/>
    <w:rsid w:val="00E61AC3"/>
    <w:rsid w:val="00E621C5"/>
    <w:rsid w:val="00E62728"/>
    <w:rsid w:val="00E62736"/>
    <w:rsid w:val="00E62D39"/>
    <w:rsid w:val="00E62D73"/>
    <w:rsid w:val="00E62E3D"/>
    <w:rsid w:val="00E63102"/>
    <w:rsid w:val="00E64117"/>
    <w:rsid w:val="00E645F4"/>
    <w:rsid w:val="00E649B4"/>
    <w:rsid w:val="00E64D0B"/>
    <w:rsid w:val="00E64E41"/>
    <w:rsid w:val="00E65137"/>
    <w:rsid w:val="00E6556E"/>
    <w:rsid w:val="00E65597"/>
    <w:rsid w:val="00E65858"/>
    <w:rsid w:val="00E65ECD"/>
    <w:rsid w:val="00E65F23"/>
    <w:rsid w:val="00E662B7"/>
    <w:rsid w:val="00E66B34"/>
    <w:rsid w:val="00E66B84"/>
    <w:rsid w:val="00E66C06"/>
    <w:rsid w:val="00E66D67"/>
    <w:rsid w:val="00E66EDC"/>
    <w:rsid w:val="00E67354"/>
    <w:rsid w:val="00E678DB"/>
    <w:rsid w:val="00E70238"/>
    <w:rsid w:val="00E70336"/>
    <w:rsid w:val="00E7092C"/>
    <w:rsid w:val="00E709BD"/>
    <w:rsid w:val="00E70ECB"/>
    <w:rsid w:val="00E70FC1"/>
    <w:rsid w:val="00E71507"/>
    <w:rsid w:val="00E7151F"/>
    <w:rsid w:val="00E7237B"/>
    <w:rsid w:val="00E723D6"/>
    <w:rsid w:val="00E726C1"/>
    <w:rsid w:val="00E745BF"/>
    <w:rsid w:val="00E74DCB"/>
    <w:rsid w:val="00E75037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7F5"/>
    <w:rsid w:val="00E76949"/>
    <w:rsid w:val="00E77D14"/>
    <w:rsid w:val="00E77DF8"/>
    <w:rsid w:val="00E801D0"/>
    <w:rsid w:val="00E8031D"/>
    <w:rsid w:val="00E81B74"/>
    <w:rsid w:val="00E81BB6"/>
    <w:rsid w:val="00E81C6A"/>
    <w:rsid w:val="00E81CA6"/>
    <w:rsid w:val="00E81D0C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399"/>
    <w:rsid w:val="00E849E2"/>
    <w:rsid w:val="00E852AE"/>
    <w:rsid w:val="00E858BF"/>
    <w:rsid w:val="00E85F6B"/>
    <w:rsid w:val="00E8664C"/>
    <w:rsid w:val="00E86853"/>
    <w:rsid w:val="00E876AF"/>
    <w:rsid w:val="00E87A66"/>
    <w:rsid w:val="00E87F0A"/>
    <w:rsid w:val="00E903D8"/>
    <w:rsid w:val="00E9041E"/>
    <w:rsid w:val="00E90828"/>
    <w:rsid w:val="00E90E2C"/>
    <w:rsid w:val="00E91021"/>
    <w:rsid w:val="00E9152D"/>
    <w:rsid w:val="00E916FB"/>
    <w:rsid w:val="00E91796"/>
    <w:rsid w:val="00E919C5"/>
    <w:rsid w:val="00E91B35"/>
    <w:rsid w:val="00E91CF8"/>
    <w:rsid w:val="00E91EE7"/>
    <w:rsid w:val="00E92248"/>
    <w:rsid w:val="00E922A6"/>
    <w:rsid w:val="00E92F75"/>
    <w:rsid w:val="00E9313F"/>
    <w:rsid w:val="00E9329E"/>
    <w:rsid w:val="00E93D38"/>
    <w:rsid w:val="00E93E90"/>
    <w:rsid w:val="00E94907"/>
    <w:rsid w:val="00E949DB"/>
    <w:rsid w:val="00E949DF"/>
    <w:rsid w:val="00E94EC5"/>
    <w:rsid w:val="00E95049"/>
    <w:rsid w:val="00E954B8"/>
    <w:rsid w:val="00E96095"/>
    <w:rsid w:val="00E96AE5"/>
    <w:rsid w:val="00E96DA2"/>
    <w:rsid w:val="00E96EA3"/>
    <w:rsid w:val="00E974A2"/>
    <w:rsid w:val="00E97561"/>
    <w:rsid w:val="00E97A2A"/>
    <w:rsid w:val="00EA00D4"/>
    <w:rsid w:val="00EA01B4"/>
    <w:rsid w:val="00EA0A92"/>
    <w:rsid w:val="00EA0CD9"/>
    <w:rsid w:val="00EA0EA2"/>
    <w:rsid w:val="00EA108B"/>
    <w:rsid w:val="00EA13BD"/>
    <w:rsid w:val="00EA2015"/>
    <w:rsid w:val="00EA2684"/>
    <w:rsid w:val="00EA28F5"/>
    <w:rsid w:val="00EA2913"/>
    <w:rsid w:val="00EA2BA3"/>
    <w:rsid w:val="00EA31A8"/>
    <w:rsid w:val="00EA3514"/>
    <w:rsid w:val="00EA373A"/>
    <w:rsid w:val="00EA3C26"/>
    <w:rsid w:val="00EA51D0"/>
    <w:rsid w:val="00EA52B9"/>
    <w:rsid w:val="00EA5326"/>
    <w:rsid w:val="00EA63CB"/>
    <w:rsid w:val="00EA6846"/>
    <w:rsid w:val="00EA731B"/>
    <w:rsid w:val="00EA7776"/>
    <w:rsid w:val="00EA77F9"/>
    <w:rsid w:val="00EA7CE6"/>
    <w:rsid w:val="00EB0284"/>
    <w:rsid w:val="00EB039B"/>
    <w:rsid w:val="00EB0648"/>
    <w:rsid w:val="00EB123A"/>
    <w:rsid w:val="00EB124C"/>
    <w:rsid w:val="00EB1D86"/>
    <w:rsid w:val="00EB1EDE"/>
    <w:rsid w:val="00EB1F5A"/>
    <w:rsid w:val="00EB258F"/>
    <w:rsid w:val="00EB27C6"/>
    <w:rsid w:val="00EB28BC"/>
    <w:rsid w:val="00EB2D2F"/>
    <w:rsid w:val="00EB30F6"/>
    <w:rsid w:val="00EB37FF"/>
    <w:rsid w:val="00EB3907"/>
    <w:rsid w:val="00EB4096"/>
    <w:rsid w:val="00EB40C7"/>
    <w:rsid w:val="00EB474B"/>
    <w:rsid w:val="00EB51C4"/>
    <w:rsid w:val="00EB58AB"/>
    <w:rsid w:val="00EB59CB"/>
    <w:rsid w:val="00EB5DC2"/>
    <w:rsid w:val="00EB6281"/>
    <w:rsid w:val="00EB66E4"/>
    <w:rsid w:val="00EB6D52"/>
    <w:rsid w:val="00EB6F24"/>
    <w:rsid w:val="00EB728F"/>
    <w:rsid w:val="00EB7587"/>
    <w:rsid w:val="00EB78A7"/>
    <w:rsid w:val="00EB7B42"/>
    <w:rsid w:val="00EC0D01"/>
    <w:rsid w:val="00EC10AC"/>
    <w:rsid w:val="00EC127D"/>
    <w:rsid w:val="00EC15BF"/>
    <w:rsid w:val="00EC1A91"/>
    <w:rsid w:val="00EC1C41"/>
    <w:rsid w:val="00EC1CFD"/>
    <w:rsid w:val="00EC1DC0"/>
    <w:rsid w:val="00EC29BE"/>
    <w:rsid w:val="00EC29C1"/>
    <w:rsid w:val="00EC2D14"/>
    <w:rsid w:val="00EC2E20"/>
    <w:rsid w:val="00EC335F"/>
    <w:rsid w:val="00EC3376"/>
    <w:rsid w:val="00EC456C"/>
    <w:rsid w:val="00EC45FD"/>
    <w:rsid w:val="00EC4614"/>
    <w:rsid w:val="00EC489B"/>
    <w:rsid w:val="00EC4950"/>
    <w:rsid w:val="00EC51D4"/>
    <w:rsid w:val="00EC5A22"/>
    <w:rsid w:val="00EC63EB"/>
    <w:rsid w:val="00EC6701"/>
    <w:rsid w:val="00EC69B1"/>
    <w:rsid w:val="00EC6C60"/>
    <w:rsid w:val="00EC707C"/>
    <w:rsid w:val="00EC72D2"/>
    <w:rsid w:val="00EC7443"/>
    <w:rsid w:val="00EC75FD"/>
    <w:rsid w:val="00EC766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F7E"/>
    <w:rsid w:val="00ED237A"/>
    <w:rsid w:val="00ED2727"/>
    <w:rsid w:val="00ED3DBA"/>
    <w:rsid w:val="00ED402F"/>
    <w:rsid w:val="00ED40AF"/>
    <w:rsid w:val="00ED43D9"/>
    <w:rsid w:val="00ED4B09"/>
    <w:rsid w:val="00ED56F7"/>
    <w:rsid w:val="00ED57FB"/>
    <w:rsid w:val="00ED5889"/>
    <w:rsid w:val="00ED5D1B"/>
    <w:rsid w:val="00ED6A21"/>
    <w:rsid w:val="00ED74F4"/>
    <w:rsid w:val="00ED7519"/>
    <w:rsid w:val="00ED751A"/>
    <w:rsid w:val="00ED7D87"/>
    <w:rsid w:val="00EE0243"/>
    <w:rsid w:val="00EE031D"/>
    <w:rsid w:val="00EE0803"/>
    <w:rsid w:val="00EE0DDE"/>
    <w:rsid w:val="00EE0F73"/>
    <w:rsid w:val="00EE20D6"/>
    <w:rsid w:val="00EE2272"/>
    <w:rsid w:val="00EE231E"/>
    <w:rsid w:val="00EE2449"/>
    <w:rsid w:val="00EE288F"/>
    <w:rsid w:val="00EE2BAC"/>
    <w:rsid w:val="00EE2EC4"/>
    <w:rsid w:val="00EE2FBD"/>
    <w:rsid w:val="00EE360E"/>
    <w:rsid w:val="00EE3BDC"/>
    <w:rsid w:val="00EE3D43"/>
    <w:rsid w:val="00EE4320"/>
    <w:rsid w:val="00EE4392"/>
    <w:rsid w:val="00EE48DD"/>
    <w:rsid w:val="00EE49BF"/>
    <w:rsid w:val="00EE4A87"/>
    <w:rsid w:val="00EE4E6B"/>
    <w:rsid w:val="00EE4EC0"/>
    <w:rsid w:val="00EE5691"/>
    <w:rsid w:val="00EE58EC"/>
    <w:rsid w:val="00EE5C42"/>
    <w:rsid w:val="00EE62E1"/>
    <w:rsid w:val="00EE6561"/>
    <w:rsid w:val="00EE6D5F"/>
    <w:rsid w:val="00EE6FCB"/>
    <w:rsid w:val="00EE70D0"/>
    <w:rsid w:val="00EE75B2"/>
    <w:rsid w:val="00EE7C19"/>
    <w:rsid w:val="00EE7EB1"/>
    <w:rsid w:val="00EE7FF7"/>
    <w:rsid w:val="00EF05D2"/>
    <w:rsid w:val="00EF11E3"/>
    <w:rsid w:val="00EF15F8"/>
    <w:rsid w:val="00EF1703"/>
    <w:rsid w:val="00EF17C9"/>
    <w:rsid w:val="00EF254C"/>
    <w:rsid w:val="00EF270D"/>
    <w:rsid w:val="00EF2FE8"/>
    <w:rsid w:val="00EF300A"/>
    <w:rsid w:val="00EF3190"/>
    <w:rsid w:val="00EF3F25"/>
    <w:rsid w:val="00EF4172"/>
    <w:rsid w:val="00EF475D"/>
    <w:rsid w:val="00EF47D7"/>
    <w:rsid w:val="00EF555C"/>
    <w:rsid w:val="00EF5B2A"/>
    <w:rsid w:val="00EF7838"/>
    <w:rsid w:val="00EF7B4B"/>
    <w:rsid w:val="00F011CA"/>
    <w:rsid w:val="00F01437"/>
    <w:rsid w:val="00F01E23"/>
    <w:rsid w:val="00F01FEA"/>
    <w:rsid w:val="00F020AB"/>
    <w:rsid w:val="00F021E1"/>
    <w:rsid w:val="00F021F5"/>
    <w:rsid w:val="00F02767"/>
    <w:rsid w:val="00F029E7"/>
    <w:rsid w:val="00F02C5D"/>
    <w:rsid w:val="00F033ED"/>
    <w:rsid w:val="00F03690"/>
    <w:rsid w:val="00F038CD"/>
    <w:rsid w:val="00F039D6"/>
    <w:rsid w:val="00F03BBC"/>
    <w:rsid w:val="00F03CBA"/>
    <w:rsid w:val="00F03D1B"/>
    <w:rsid w:val="00F041B1"/>
    <w:rsid w:val="00F04DA4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CA2"/>
    <w:rsid w:val="00F07FBD"/>
    <w:rsid w:val="00F105EE"/>
    <w:rsid w:val="00F10D37"/>
    <w:rsid w:val="00F10D67"/>
    <w:rsid w:val="00F11953"/>
    <w:rsid w:val="00F11A25"/>
    <w:rsid w:val="00F11AF7"/>
    <w:rsid w:val="00F12088"/>
    <w:rsid w:val="00F121ED"/>
    <w:rsid w:val="00F12664"/>
    <w:rsid w:val="00F12A53"/>
    <w:rsid w:val="00F12F8B"/>
    <w:rsid w:val="00F13046"/>
    <w:rsid w:val="00F132C2"/>
    <w:rsid w:val="00F133A6"/>
    <w:rsid w:val="00F13F55"/>
    <w:rsid w:val="00F13F8B"/>
    <w:rsid w:val="00F148B7"/>
    <w:rsid w:val="00F1491B"/>
    <w:rsid w:val="00F14F2F"/>
    <w:rsid w:val="00F15650"/>
    <w:rsid w:val="00F15D2A"/>
    <w:rsid w:val="00F1629C"/>
    <w:rsid w:val="00F163BF"/>
    <w:rsid w:val="00F16B31"/>
    <w:rsid w:val="00F20710"/>
    <w:rsid w:val="00F20D19"/>
    <w:rsid w:val="00F20F56"/>
    <w:rsid w:val="00F20FB3"/>
    <w:rsid w:val="00F210A2"/>
    <w:rsid w:val="00F2111E"/>
    <w:rsid w:val="00F211FA"/>
    <w:rsid w:val="00F218A6"/>
    <w:rsid w:val="00F218AE"/>
    <w:rsid w:val="00F226DB"/>
    <w:rsid w:val="00F2273F"/>
    <w:rsid w:val="00F229CD"/>
    <w:rsid w:val="00F23130"/>
    <w:rsid w:val="00F2383B"/>
    <w:rsid w:val="00F24639"/>
    <w:rsid w:val="00F24722"/>
    <w:rsid w:val="00F24DDA"/>
    <w:rsid w:val="00F2529B"/>
    <w:rsid w:val="00F257BF"/>
    <w:rsid w:val="00F258E4"/>
    <w:rsid w:val="00F26433"/>
    <w:rsid w:val="00F26782"/>
    <w:rsid w:val="00F2699C"/>
    <w:rsid w:val="00F26A13"/>
    <w:rsid w:val="00F26A33"/>
    <w:rsid w:val="00F26A50"/>
    <w:rsid w:val="00F272A3"/>
    <w:rsid w:val="00F275AF"/>
    <w:rsid w:val="00F27606"/>
    <w:rsid w:val="00F27790"/>
    <w:rsid w:val="00F277EE"/>
    <w:rsid w:val="00F278FF"/>
    <w:rsid w:val="00F27AB3"/>
    <w:rsid w:val="00F3043A"/>
    <w:rsid w:val="00F30BB9"/>
    <w:rsid w:val="00F30F91"/>
    <w:rsid w:val="00F31BF3"/>
    <w:rsid w:val="00F31F0E"/>
    <w:rsid w:val="00F32178"/>
    <w:rsid w:val="00F33129"/>
    <w:rsid w:val="00F33665"/>
    <w:rsid w:val="00F3391A"/>
    <w:rsid w:val="00F33EA1"/>
    <w:rsid w:val="00F344FC"/>
    <w:rsid w:val="00F3455B"/>
    <w:rsid w:val="00F3469F"/>
    <w:rsid w:val="00F34CF4"/>
    <w:rsid w:val="00F34F6E"/>
    <w:rsid w:val="00F3511F"/>
    <w:rsid w:val="00F3557E"/>
    <w:rsid w:val="00F35716"/>
    <w:rsid w:val="00F35B40"/>
    <w:rsid w:val="00F360E6"/>
    <w:rsid w:val="00F366E4"/>
    <w:rsid w:val="00F366E9"/>
    <w:rsid w:val="00F368D8"/>
    <w:rsid w:val="00F36F07"/>
    <w:rsid w:val="00F37434"/>
    <w:rsid w:val="00F3747E"/>
    <w:rsid w:val="00F379B9"/>
    <w:rsid w:val="00F37A75"/>
    <w:rsid w:val="00F37EC1"/>
    <w:rsid w:val="00F37FE9"/>
    <w:rsid w:val="00F405D4"/>
    <w:rsid w:val="00F40C72"/>
    <w:rsid w:val="00F40FE3"/>
    <w:rsid w:val="00F41A33"/>
    <w:rsid w:val="00F41B94"/>
    <w:rsid w:val="00F41BFC"/>
    <w:rsid w:val="00F41C21"/>
    <w:rsid w:val="00F421D9"/>
    <w:rsid w:val="00F42538"/>
    <w:rsid w:val="00F4288B"/>
    <w:rsid w:val="00F428A6"/>
    <w:rsid w:val="00F42E3B"/>
    <w:rsid w:val="00F430CE"/>
    <w:rsid w:val="00F43486"/>
    <w:rsid w:val="00F435DE"/>
    <w:rsid w:val="00F440CA"/>
    <w:rsid w:val="00F4452D"/>
    <w:rsid w:val="00F4469E"/>
    <w:rsid w:val="00F45249"/>
    <w:rsid w:val="00F4539A"/>
    <w:rsid w:val="00F459C6"/>
    <w:rsid w:val="00F459FA"/>
    <w:rsid w:val="00F45AFA"/>
    <w:rsid w:val="00F46369"/>
    <w:rsid w:val="00F47491"/>
    <w:rsid w:val="00F474A7"/>
    <w:rsid w:val="00F474B9"/>
    <w:rsid w:val="00F475E4"/>
    <w:rsid w:val="00F477A7"/>
    <w:rsid w:val="00F479D5"/>
    <w:rsid w:val="00F47DE0"/>
    <w:rsid w:val="00F47EA9"/>
    <w:rsid w:val="00F47FAF"/>
    <w:rsid w:val="00F500E1"/>
    <w:rsid w:val="00F50674"/>
    <w:rsid w:val="00F50C9C"/>
    <w:rsid w:val="00F5120B"/>
    <w:rsid w:val="00F513CA"/>
    <w:rsid w:val="00F51720"/>
    <w:rsid w:val="00F51821"/>
    <w:rsid w:val="00F519E9"/>
    <w:rsid w:val="00F51A5C"/>
    <w:rsid w:val="00F521E5"/>
    <w:rsid w:val="00F52495"/>
    <w:rsid w:val="00F526F6"/>
    <w:rsid w:val="00F5272A"/>
    <w:rsid w:val="00F52A54"/>
    <w:rsid w:val="00F52B79"/>
    <w:rsid w:val="00F52BEA"/>
    <w:rsid w:val="00F531A2"/>
    <w:rsid w:val="00F5346B"/>
    <w:rsid w:val="00F53620"/>
    <w:rsid w:val="00F536E9"/>
    <w:rsid w:val="00F53CAF"/>
    <w:rsid w:val="00F5403C"/>
    <w:rsid w:val="00F540BD"/>
    <w:rsid w:val="00F54260"/>
    <w:rsid w:val="00F543BA"/>
    <w:rsid w:val="00F546B3"/>
    <w:rsid w:val="00F554A4"/>
    <w:rsid w:val="00F5562E"/>
    <w:rsid w:val="00F55E8F"/>
    <w:rsid w:val="00F56881"/>
    <w:rsid w:val="00F56C76"/>
    <w:rsid w:val="00F5772F"/>
    <w:rsid w:val="00F57ACF"/>
    <w:rsid w:val="00F57C6C"/>
    <w:rsid w:val="00F57FE7"/>
    <w:rsid w:val="00F6044F"/>
    <w:rsid w:val="00F605D9"/>
    <w:rsid w:val="00F6087C"/>
    <w:rsid w:val="00F61F7E"/>
    <w:rsid w:val="00F620FF"/>
    <w:rsid w:val="00F62266"/>
    <w:rsid w:val="00F6257E"/>
    <w:rsid w:val="00F62642"/>
    <w:rsid w:val="00F62F68"/>
    <w:rsid w:val="00F632D0"/>
    <w:rsid w:val="00F6345C"/>
    <w:rsid w:val="00F64044"/>
    <w:rsid w:val="00F64A2B"/>
    <w:rsid w:val="00F64B59"/>
    <w:rsid w:val="00F64F6E"/>
    <w:rsid w:val="00F650BF"/>
    <w:rsid w:val="00F6576A"/>
    <w:rsid w:val="00F65E46"/>
    <w:rsid w:val="00F660B8"/>
    <w:rsid w:val="00F66144"/>
    <w:rsid w:val="00F66375"/>
    <w:rsid w:val="00F666AE"/>
    <w:rsid w:val="00F66DC5"/>
    <w:rsid w:val="00F67A1E"/>
    <w:rsid w:val="00F70021"/>
    <w:rsid w:val="00F703AE"/>
    <w:rsid w:val="00F7042E"/>
    <w:rsid w:val="00F71984"/>
    <w:rsid w:val="00F71DC3"/>
    <w:rsid w:val="00F71F2E"/>
    <w:rsid w:val="00F71F74"/>
    <w:rsid w:val="00F722CA"/>
    <w:rsid w:val="00F7254D"/>
    <w:rsid w:val="00F72947"/>
    <w:rsid w:val="00F72CB8"/>
    <w:rsid w:val="00F72FA4"/>
    <w:rsid w:val="00F730E1"/>
    <w:rsid w:val="00F73416"/>
    <w:rsid w:val="00F73805"/>
    <w:rsid w:val="00F738B0"/>
    <w:rsid w:val="00F73E6C"/>
    <w:rsid w:val="00F7413C"/>
    <w:rsid w:val="00F742F7"/>
    <w:rsid w:val="00F74731"/>
    <w:rsid w:val="00F74748"/>
    <w:rsid w:val="00F74A69"/>
    <w:rsid w:val="00F74CB5"/>
    <w:rsid w:val="00F753EC"/>
    <w:rsid w:val="00F7546C"/>
    <w:rsid w:val="00F75F31"/>
    <w:rsid w:val="00F7674D"/>
    <w:rsid w:val="00F76C96"/>
    <w:rsid w:val="00F77054"/>
    <w:rsid w:val="00F77334"/>
    <w:rsid w:val="00F77605"/>
    <w:rsid w:val="00F77DFB"/>
    <w:rsid w:val="00F804D0"/>
    <w:rsid w:val="00F805A8"/>
    <w:rsid w:val="00F8115C"/>
    <w:rsid w:val="00F8153A"/>
    <w:rsid w:val="00F815BE"/>
    <w:rsid w:val="00F817BA"/>
    <w:rsid w:val="00F81846"/>
    <w:rsid w:val="00F81D5F"/>
    <w:rsid w:val="00F81E40"/>
    <w:rsid w:val="00F827DC"/>
    <w:rsid w:val="00F829E1"/>
    <w:rsid w:val="00F82EAD"/>
    <w:rsid w:val="00F83E84"/>
    <w:rsid w:val="00F85AD7"/>
    <w:rsid w:val="00F85D12"/>
    <w:rsid w:val="00F86296"/>
    <w:rsid w:val="00F86E78"/>
    <w:rsid w:val="00F874A9"/>
    <w:rsid w:val="00F90132"/>
    <w:rsid w:val="00F908F9"/>
    <w:rsid w:val="00F9131E"/>
    <w:rsid w:val="00F913C5"/>
    <w:rsid w:val="00F9147E"/>
    <w:rsid w:val="00F9169F"/>
    <w:rsid w:val="00F91C0C"/>
    <w:rsid w:val="00F923D8"/>
    <w:rsid w:val="00F9260C"/>
    <w:rsid w:val="00F92751"/>
    <w:rsid w:val="00F93023"/>
    <w:rsid w:val="00F93028"/>
    <w:rsid w:val="00F933BE"/>
    <w:rsid w:val="00F9357D"/>
    <w:rsid w:val="00F93D90"/>
    <w:rsid w:val="00F93FA8"/>
    <w:rsid w:val="00F94598"/>
    <w:rsid w:val="00F94B1E"/>
    <w:rsid w:val="00F94C7F"/>
    <w:rsid w:val="00F952A7"/>
    <w:rsid w:val="00F95C2A"/>
    <w:rsid w:val="00F967C5"/>
    <w:rsid w:val="00F969A6"/>
    <w:rsid w:val="00F973E3"/>
    <w:rsid w:val="00F978A8"/>
    <w:rsid w:val="00F97A83"/>
    <w:rsid w:val="00F97C39"/>
    <w:rsid w:val="00FA0135"/>
    <w:rsid w:val="00FA09CC"/>
    <w:rsid w:val="00FA0C3D"/>
    <w:rsid w:val="00FA0E52"/>
    <w:rsid w:val="00FA0EBE"/>
    <w:rsid w:val="00FA1282"/>
    <w:rsid w:val="00FA1733"/>
    <w:rsid w:val="00FA177C"/>
    <w:rsid w:val="00FA1797"/>
    <w:rsid w:val="00FA19E0"/>
    <w:rsid w:val="00FA2166"/>
    <w:rsid w:val="00FA29C2"/>
    <w:rsid w:val="00FA2A0E"/>
    <w:rsid w:val="00FA2C8D"/>
    <w:rsid w:val="00FA2D3F"/>
    <w:rsid w:val="00FA30B1"/>
    <w:rsid w:val="00FA3C25"/>
    <w:rsid w:val="00FA3E63"/>
    <w:rsid w:val="00FA40EF"/>
    <w:rsid w:val="00FA4165"/>
    <w:rsid w:val="00FA439D"/>
    <w:rsid w:val="00FA4439"/>
    <w:rsid w:val="00FA4857"/>
    <w:rsid w:val="00FA547F"/>
    <w:rsid w:val="00FA6891"/>
    <w:rsid w:val="00FA6B23"/>
    <w:rsid w:val="00FA7419"/>
    <w:rsid w:val="00FA7850"/>
    <w:rsid w:val="00FA7AB3"/>
    <w:rsid w:val="00FA7BC6"/>
    <w:rsid w:val="00FA7CC1"/>
    <w:rsid w:val="00FB0223"/>
    <w:rsid w:val="00FB0263"/>
    <w:rsid w:val="00FB05D1"/>
    <w:rsid w:val="00FB2320"/>
    <w:rsid w:val="00FB378E"/>
    <w:rsid w:val="00FB38D3"/>
    <w:rsid w:val="00FB3C4F"/>
    <w:rsid w:val="00FB45D5"/>
    <w:rsid w:val="00FB4746"/>
    <w:rsid w:val="00FB477C"/>
    <w:rsid w:val="00FB49C9"/>
    <w:rsid w:val="00FB4F27"/>
    <w:rsid w:val="00FB4F3D"/>
    <w:rsid w:val="00FB5234"/>
    <w:rsid w:val="00FB52DF"/>
    <w:rsid w:val="00FB561B"/>
    <w:rsid w:val="00FB597A"/>
    <w:rsid w:val="00FB620B"/>
    <w:rsid w:val="00FB6F0D"/>
    <w:rsid w:val="00FB70DA"/>
    <w:rsid w:val="00FB786A"/>
    <w:rsid w:val="00FB79E2"/>
    <w:rsid w:val="00FB7AB5"/>
    <w:rsid w:val="00FC00A3"/>
    <w:rsid w:val="00FC01B1"/>
    <w:rsid w:val="00FC0600"/>
    <w:rsid w:val="00FC06DB"/>
    <w:rsid w:val="00FC07B9"/>
    <w:rsid w:val="00FC0A09"/>
    <w:rsid w:val="00FC0F23"/>
    <w:rsid w:val="00FC0F67"/>
    <w:rsid w:val="00FC119E"/>
    <w:rsid w:val="00FC1788"/>
    <w:rsid w:val="00FC1D70"/>
    <w:rsid w:val="00FC1E27"/>
    <w:rsid w:val="00FC1EF0"/>
    <w:rsid w:val="00FC2031"/>
    <w:rsid w:val="00FC267A"/>
    <w:rsid w:val="00FC2754"/>
    <w:rsid w:val="00FC2D27"/>
    <w:rsid w:val="00FC2D89"/>
    <w:rsid w:val="00FC335C"/>
    <w:rsid w:val="00FC399D"/>
    <w:rsid w:val="00FC3E49"/>
    <w:rsid w:val="00FC3F80"/>
    <w:rsid w:val="00FC40C4"/>
    <w:rsid w:val="00FC49C4"/>
    <w:rsid w:val="00FC5529"/>
    <w:rsid w:val="00FC58A5"/>
    <w:rsid w:val="00FC622F"/>
    <w:rsid w:val="00FC62AC"/>
    <w:rsid w:val="00FC6D23"/>
    <w:rsid w:val="00FC7014"/>
    <w:rsid w:val="00FD02E0"/>
    <w:rsid w:val="00FD052E"/>
    <w:rsid w:val="00FD0BA9"/>
    <w:rsid w:val="00FD0C2D"/>
    <w:rsid w:val="00FD10DF"/>
    <w:rsid w:val="00FD1B05"/>
    <w:rsid w:val="00FD2367"/>
    <w:rsid w:val="00FD2422"/>
    <w:rsid w:val="00FD28DA"/>
    <w:rsid w:val="00FD2BCE"/>
    <w:rsid w:val="00FD2F63"/>
    <w:rsid w:val="00FD33DC"/>
    <w:rsid w:val="00FD3631"/>
    <w:rsid w:val="00FD3DDC"/>
    <w:rsid w:val="00FD427E"/>
    <w:rsid w:val="00FD485C"/>
    <w:rsid w:val="00FD4D6A"/>
    <w:rsid w:val="00FD54CE"/>
    <w:rsid w:val="00FD5576"/>
    <w:rsid w:val="00FD55D5"/>
    <w:rsid w:val="00FD56C0"/>
    <w:rsid w:val="00FD5D8D"/>
    <w:rsid w:val="00FD5F23"/>
    <w:rsid w:val="00FD61FA"/>
    <w:rsid w:val="00FD63CF"/>
    <w:rsid w:val="00FD64C3"/>
    <w:rsid w:val="00FD656E"/>
    <w:rsid w:val="00FD77D9"/>
    <w:rsid w:val="00FD77E7"/>
    <w:rsid w:val="00FD7993"/>
    <w:rsid w:val="00FD7A22"/>
    <w:rsid w:val="00FE0118"/>
    <w:rsid w:val="00FE0185"/>
    <w:rsid w:val="00FE0633"/>
    <w:rsid w:val="00FE07E2"/>
    <w:rsid w:val="00FE09B5"/>
    <w:rsid w:val="00FE1B69"/>
    <w:rsid w:val="00FE1B8B"/>
    <w:rsid w:val="00FE1C55"/>
    <w:rsid w:val="00FE2022"/>
    <w:rsid w:val="00FE20B6"/>
    <w:rsid w:val="00FE2661"/>
    <w:rsid w:val="00FE2EA6"/>
    <w:rsid w:val="00FE321F"/>
    <w:rsid w:val="00FE3297"/>
    <w:rsid w:val="00FE35CE"/>
    <w:rsid w:val="00FE3693"/>
    <w:rsid w:val="00FE42D2"/>
    <w:rsid w:val="00FE4B3F"/>
    <w:rsid w:val="00FE4E52"/>
    <w:rsid w:val="00FE55AB"/>
    <w:rsid w:val="00FE55CA"/>
    <w:rsid w:val="00FE59E8"/>
    <w:rsid w:val="00FE5BA1"/>
    <w:rsid w:val="00FE5DAC"/>
    <w:rsid w:val="00FE5EFE"/>
    <w:rsid w:val="00FE635D"/>
    <w:rsid w:val="00FE6A70"/>
    <w:rsid w:val="00FE6C81"/>
    <w:rsid w:val="00FE6E67"/>
    <w:rsid w:val="00FE6F39"/>
    <w:rsid w:val="00FE75E3"/>
    <w:rsid w:val="00FE78CA"/>
    <w:rsid w:val="00FF0560"/>
    <w:rsid w:val="00FF088F"/>
    <w:rsid w:val="00FF0BEB"/>
    <w:rsid w:val="00FF0C6D"/>
    <w:rsid w:val="00FF0CA0"/>
    <w:rsid w:val="00FF15DE"/>
    <w:rsid w:val="00FF15EB"/>
    <w:rsid w:val="00FF1930"/>
    <w:rsid w:val="00FF1B33"/>
    <w:rsid w:val="00FF2B59"/>
    <w:rsid w:val="00FF3271"/>
    <w:rsid w:val="00FF34E5"/>
    <w:rsid w:val="00FF3653"/>
    <w:rsid w:val="00FF4B5F"/>
    <w:rsid w:val="00FF553D"/>
    <w:rsid w:val="00FF567D"/>
    <w:rsid w:val="00FF572A"/>
    <w:rsid w:val="00FF576F"/>
    <w:rsid w:val="00FF5871"/>
    <w:rsid w:val="00FF5CF1"/>
    <w:rsid w:val="00FF63F3"/>
    <w:rsid w:val="00FF6841"/>
    <w:rsid w:val="00FF6A4E"/>
    <w:rsid w:val="00FF6BA4"/>
    <w:rsid w:val="00FF6FF9"/>
    <w:rsid w:val="00FF7745"/>
    <w:rsid w:val="00FF7D35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C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2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4D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980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2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4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25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254D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3611A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E361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4424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425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426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427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429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430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431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432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7</Pages>
  <Words>626</Words>
  <Characters>3569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maryashinia</dc:creator>
  <cp:keywords/>
  <dc:description/>
  <cp:lastModifiedBy>Дс 151</cp:lastModifiedBy>
  <cp:revision>7</cp:revision>
  <dcterms:created xsi:type="dcterms:W3CDTF">2015-12-13T17:38:00Z</dcterms:created>
  <dcterms:modified xsi:type="dcterms:W3CDTF">2015-12-14T07:16:00Z</dcterms:modified>
</cp:coreProperties>
</file>